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0343E" w14:textId="3CA937DF" w:rsidR="003977AF" w:rsidRPr="00E57A58" w:rsidRDefault="002D1637" w:rsidP="00BD4199">
      <w:pPr>
        <w:jc w:val="center"/>
        <w:rPr>
          <w:rFonts w:ascii="Verdana" w:hAnsi="Verdana"/>
          <w:b/>
          <w:sz w:val="22"/>
          <w:szCs w:val="22"/>
        </w:rPr>
      </w:pPr>
      <w:r w:rsidRPr="00E57A58">
        <w:rPr>
          <w:rFonts w:ascii="Verdana" w:hAnsi="Verdana"/>
          <w:b/>
          <w:sz w:val="22"/>
          <w:szCs w:val="22"/>
        </w:rPr>
        <w:t xml:space="preserve">MOÇÃO DE </w:t>
      </w:r>
      <w:r w:rsidR="00764152" w:rsidRPr="00E57A58">
        <w:rPr>
          <w:rFonts w:ascii="Verdana" w:hAnsi="Verdana"/>
          <w:b/>
          <w:sz w:val="22"/>
          <w:szCs w:val="22"/>
        </w:rPr>
        <w:t>APOIO</w:t>
      </w:r>
      <w:r w:rsidRPr="00E57A58">
        <w:rPr>
          <w:rFonts w:ascii="Verdana" w:hAnsi="Verdana"/>
          <w:b/>
          <w:sz w:val="22"/>
          <w:szCs w:val="22"/>
        </w:rPr>
        <w:t xml:space="preserve"> N° 00</w:t>
      </w:r>
      <w:r w:rsidR="00672FDF">
        <w:rPr>
          <w:rFonts w:ascii="Verdana" w:hAnsi="Verdana"/>
          <w:b/>
          <w:sz w:val="22"/>
          <w:szCs w:val="22"/>
        </w:rPr>
        <w:t>7</w:t>
      </w:r>
      <w:r w:rsidR="003977AF" w:rsidRPr="00E57A58">
        <w:rPr>
          <w:rFonts w:ascii="Verdana" w:hAnsi="Verdana"/>
          <w:b/>
          <w:sz w:val="22"/>
          <w:szCs w:val="22"/>
        </w:rPr>
        <w:t>/20</w:t>
      </w:r>
      <w:r w:rsidR="002E1F29" w:rsidRPr="00E57A58">
        <w:rPr>
          <w:rFonts w:ascii="Verdana" w:hAnsi="Verdana"/>
          <w:b/>
          <w:sz w:val="22"/>
          <w:szCs w:val="22"/>
        </w:rPr>
        <w:t>21</w:t>
      </w:r>
    </w:p>
    <w:p w14:paraId="6FA0F015" w14:textId="77777777" w:rsidR="003977AF" w:rsidRPr="00E57A58" w:rsidRDefault="003977AF" w:rsidP="003977AF">
      <w:pPr>
        <w:jc w:val="both"/>
        <w:rPr>
          <w:rFonts w:ascii="Verdana" w:hAnsi="Verdana"/>
          <w:sz w:val="22"/>
          <w:szCs w:val="22"/>
        </w:rPr>
      </w:pPr>
    </w:p>
    <w:p w14:paraId="5BB5C278" w14:textId="379C8DD1" w:rsidR="00764152" w:rsidRPr="00E57A58" w:rsidRDefault="00E8562F" w:rsidP="00807E37">
      <w:pPr>
        <w:spacing w:line="360" w:lineRule="auto"/>
        <w:ind w:firstLine="709"/>
        <w:jc w:val="both"/>
        <w:rPr>
          <w:rFonts w:ascii="Verdana" w:hAnsi="Verdana"/>
          <w:bCs/>
          <w:iCs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ab/>
      </w:r>
      <w:r w:rsidR="003977AF" w:rsidRPr="00E57A58">
        <w:rPr>
          <w:rFonts w:ascii="Verdana" w:hAnsi="Verdana"/>
          <w:sz w:val="22"/>
          <w:szCs w:val="22"/>
        </w:rPr>
        <w:t xml:space="preserve">A Câmara Municipal de Vereadores, que a presente subscrevem, com assento nessa Egrégia Casa de Leis, vêm através desta, encaminhar a presente </w:t>
      </w:r>
      <w:r w:rsidR="003977AF" w:rsidRPr="00E57A58">
        <w:rPr>
          <w:rFonts w:ascii="Verdana" w:hAnsi="Verdana"/>
          <w:bCs/>
          <w:iCs/>
          <w:sz w:val="22"/>
          <w:szCs w:val="22"/>
        </w:rPr>
        <w:t>M</w:t>
      </w:r>
      <w:r w:rsidR="00807E37" w:rsidRPr="00E57A58">
        <w:rPr>
          <w:rFonts w:ascii="Verdana" w:hAnsi="Verdana"/>
          <w:bCs/>
          <w:iCs/>
          <w:sz w:val="22"/>
          <w:szCs w:val="22"/>
        </w:rPr>
        <w:t>OÇÃO DE APOIO</w:t>
      </w:r>
      <w:r w:rsidR="0004314B" w:rsidRPr="00E57A58">
        <w:rPr>
          <w:rFonts w:ascii="Verdana" w:hAnsi="Verdana"/>
          <w:bCs/>
          <w:iCs/>
          <w:sz w:val="22"/>
          <w:szCs w:val="22"/>
        </w:rPr>
        <w:t xml:space="preserve"> </w:t>
      </w:r>
      <w:r w:rsidR="00570050" w:rsidRPr="00E57A58">
        <w:rPr>
          <w:rFonts w:ascii="Verdana" w:hAnsi="Verdana"/>
          <w:bCs/>
          <w:iCs/>
          <w:sz w:val="22"/>
          <w:szCs w:val="22"/>
        </w:rPr>
        <w:t xml:space="preserve">À </w:t>
      </w:r>
      <w:r w:rsidR="00301686" w:rsidRPr="00E57A58">
        <w:rPr>
          <w:rFonts w:ascii="Verdana" w:hAnsi="Verdana"/>
          <w:bCs/>
          <w:iCs/>
          <w:sz w:val="22"/>
          <w:szCs w:val="22"/>
        </w:rPr>
        <w:t>ASSOCIAÇÃO DE BOMBEIROS VOLUNTÁRIOS DE BARÃO DE COTEGIPE – ABVBC quanto à cessão de uso de Imóvel no município de Barão de Cotegipe / RS, junto à Secretaria de Segurança Pública do Estado.</w:t>
      </w:r>
    </w:p>
    <w:p w14:paraId="66F24B76" w14:textId="77777777" w:rsidR="00807E37" w:rsidRPr="00E57A58" w:rsidRDefault="00807E37" w:rsidP="00BD4199">
      <w:pPr>
        <w:jc w:val="center"/>
        <w:rPr>
          <w:rFonts w:ascii="Verdana" w:hAnsi="Verdana"/>
          <w:b/>
          <w:sz w:val="22"/>
          <w:szCs w:val="22"/>
        </w:rPr>
      </w:pPr>
    </w:p>
    <w:p w14:paraId="7845CDD9" w14:textId="77777777" w:rsidR="003977AF" w:rsidRPr="00E57A58" w:rsidRDefault="003977AF" w:rsidP="00BD4199">
      <w:pPr>
        <w:jc w:val="center"/>
        <w:rPr>
          <w:rFonts w:ascii="Verdana" w:hAnsi="Verdana"/>
          <w:b/>
          <w:sz w:val="22"/>
          <w:szCs w:val="22"/>
        </w:rPr>
      </w:pPr>
      <w:r w:rsidRPr="00E57A58">
        <w:rPr>
          <w:rFonts w:ascii="Verdana" w:hAnsi="Verdana"/>
          <w:b/>
          <w:sz w:val="22"/>
          <w:szCs w:val="22"/>
        </w:rPr>
        <w:t>MENSAGEM</w:t>
      </w:r>
    </w:p>
    <w:p w14:paraId="28F6F1D3" w14:textId="77777777" w:rsidR="003977AF" w:rsidRPr="00E57A58" w:rsidRDefault="003977AF" w:rsidP="003977AF">
      <w:pPr>
        <w:jc w:val="both"/>
        <w:rPr>
          <w:rFonts w:ascii="Verdana" w:hAnsi="Verdana"/>
          <w:sz w:val="22"/>
          <w:szCs w:val="22"/>
        </w:rPr>
      </w:pPr>
    </w:p>
    <w:p w14:paraId="68C2B3D8" w14:textId="2D3A7B68" w:rsidR="00301686" w:rsidRPr="00672FDF" w:rsidRDefault="00807E37" w:rsidP="00570050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672FDF">
        <w:rPr>
          <w:rFonts w:ascii="Verdana" w:hAnsi="Verdana"/>
          <w:sz w:val="22"/>
          <w:szCs w:val="22"/>
        </w:rPr>
        <w:t xml:space="preserve">A Câmara Municipal de Barão de Cotegipe, através dos(as) vereadores(as) abaixo signatários, vem, na forma regimental, </w:t>
      </w:r>
      <w:r w:rsidR="00E57A58" w:rsidRPr="00672FDF">
        <w:rPr>
          <w:rFonts w:ascii="Verdana" w:hAnsi="Verdana"/>
          <w:sz w:val="22"/>
          <w:szCs w:val="22"/>
        </w:rPr>
        <w:t>apresentar Moção</w:t>
      </w:r>
      <w:r w:rsidRPr="00672FDF">
        <w:rPr>
          <w:rFonts w:ascii="Verdana" w:hAnsi="Verdana"/>
          <w:sz w:val="22"/>
          <w:szCs w:val="22"/>
        </w:rPr>
        <w:t xml:space="preserve"> de Apoio</w:t>
      </w:r>
      <w:r w:rsidR="00301686" w:rsidRPr="00672FDF">
        <w:rPr>
          <w:rFonts w:ascii="Verdana" w:hAnsi="Verdana"/>
          <w:sz w:val="22"/>
          <w:szCs w:val="22"/>
        </w:rPr>
        <w:t xml:space="preserve"> à Associação de Bombeiros Voluntários de Barão de Cotegipe RS, junto à Secretaria de </w:t>
      </w:r>
      <w:r w:rsidR="00F35CB8" w:rsidRPr="00672FDF">
        <w:rPr>
          <w:rFonts w:ascii="Verdana" w:hAnsi="Verdana"/>
          <w:sz w:val="22"/>
          <w:szCs w:val="22"/>
        </w:rPr>
        <w:t>Segurança Pública</w:t>
      </w:r>
      <w:r w:rsidR="00301686" w:rsidRPr="00672FDF">
        <w:rPr>
          <w:rFonts w:ascii="Verdana" w:hAnsi="Verdana"/>
          <w:sz w:val="22"/>
          <w:szCs w:val="22"/>
        </w:rPr>
        <w:t xml:space="preserve"> do Estado do Rio Grande do Sul, quanto à termo de Cessão para uso de imóvel, objeto de matrícula no Registro de Imóveis da Comarca de Erechim sob. Nº 32.412 em favor da Associação. </w:t>
      </w:r>
    </w:p>
    <w:p w14:paraId="2DDE4C34" w14:textId="5EA76152" w:rsidR="00E57A58" w:rsidRPr="00F35CB8" w:rsidRDefault="00301686" w:rsidP="00301686">
      <w:pPr>
        <w:spacing w:line="360" w:lineRule="auto"/>
        <w:ind w:firstLine="720"/>
        <w:jc w:val="both"/>
        <w:rPr>
          <w:rFonts w:ascii="Verdana" w:hAnsi="Verdana"/>
          <w:bCs/>
          <w:sz w:val="22"/>
          <w:szCs w:val="22"/>
        </w:rPr>
      </w:pPr>
      <w:r w:rsidRPr="00F35CB8">
        <w:rPr>
          <w:rFonts w:ascii="Verdana" w:hAnsi="Verdana"/>
          <w:bCs/>
          <w:sz w:val="22"/>
          <w:szCs w:val="22"/>
        </w:rPr>
        <w:t xml:space="preserve">O objeto desta ação está registrado sob matrícula nº 32.412, sendo um </w:t>
      </w:r>
      <w:proofErr w:type="spellStart"/>
      <w:r w:rsidRPr="00F35CB8">
        <w:rPr>
          <w:rFonts w:ascii="Verdana" w:hAnsi="Verdana"/>
          <w:bCs/>
          <w:sz w:val="22"/>
          <w:szCs w:val="22"/>
        </w:rPr>
        <w:t>ímovel</w:t>
      </w:r>
      <w:proofErr w:type="spellEnd"/>
      <w:r w:rsidRPr="00F35CB8">
        <w:rPr>
          <w:rFonts w:ascii="Verdana" w:hAnsi="Verdana"/>
          <w:bCs/>
          <w:sz w:val="22"/>
          <w:szCs w:val="22"/>
        </w:rPr>
        <w:t xml:space="preserve">: Parte de chácara </w:t>
      </w:r>
      <w:r w:rsidR="00672FDF" w:rsidRPr="00F35CB8">
        <w:rPr>
          <w:rFonts w:ascii="Verdana" w:hAnsi="Verdana"/>
          <w:bCs/>
          <w:sz w:val="22"/>
          <w:szCs w:val="22"/>
        </w:rPr>
        <w:t>número</w:t>
      </w:r>
      <w:r w:rsidRPr="00F35CB8">
        <w:rPr>
          <w:rFonts w:ascii="Verdana" w:hAnsi="Verdana"/>
          <w:bCs/>
          <w:sz w:val="22"/>
          <w:szCs w:val="22"/>
        </w:rPr>
        <w:t xml:space="preserve"> doze (12), localizado na cidade de Barão de Cotegipe, onde forma o Designado Lote Urbano sob número um (01), da Quadra “B”, com área de trezentos e quarenta e cinco metros, quatrocentos e </w:t>
      </w:r>
      <w:proofErr w:type="spellStart"/>
      <w:r w:rsidRPr="00F35CB8">
        <w:rPr>
          <w:rFonts w:ascii="Verdana" w:hAnsi="Verdana"/>
          <w:bCs/>
          <w:sz w:val="22"/>
          <w:szCs w:val="22"/>
        </w:rPr>
        <w:t>cinquentae</w:t>
      </w:r>
      <w:proofErr w:type="spellEnd"/>
      <w:r w:rsidRPr="00F35CB8">
        <w:rPr>
          <w:rFonts w:ascii="Verdana" w:hAnsi="Verdana"/>
          <w:bCs/>
          <w:sz w:val="22"/>
          <w:szCs w:val="22"/>
        </w:rPr>
        <w:t xml:space="preserve"> cinco centímetros quadrados (345,455m</w:t>
      </w:r>
      <w:r w:rsidRPr="00F35CB8">
        <w:rPr>
          <w:rFonts w:ascii="Verdana" w:hAnsi="Verdana"/>
          <w:bCs/>
          <w:sz w:val="22"/>
          <w:szCs w:val="22"/>
          <w:vertAlign w:val="superscript"/>
        </w:rPr>
        <w:t>2</w:t>
      </w:r>
      <w:r w:rsidR="008B3FE4" w:rsidRPr="00F35CB8">
        <w:rPr>
          <w:rFonts w:ascii="Verdana" w:hAnsi="Verdana"/>
          <w:bCs/>
          <w:sz w:val="22"/>
          <w:szCs w:val="22"/>
        </w:rPr>
        <w:t xml:space="preserve">), situado na esquina da Rua Padre Martin </w:t>
      </w:r>
      <w:proofErr w:type="spellStart"/>
      <w:r w:rsidR="008B3FE4" w:rsidRPr="00F35CB8">
        <w:rPr>
          <w:rFonts w:ascii="Verdana" w:hAnsi="Verdana"/>
          <w:bCs/>
          <w:sz w:val="22"/>
          <w:szCs w:val="22"/>
        </w:rPr>
        <w:t>Kuszel</w:t>
      </w:r>
      <w:proofErr w:type="spellEnd"/>
      <w:r w:rsidR="008B3FE4" w:rsidRPr="00F35CB8">
        <w:rPr>
          <w:rFonts w:ascii="Verdana" w:hAnsi="Verdana"/>
          <w:bCs/>
          <w:sz w:val="22"/>
          <w:szCs w:val="22"/>
        </w:rPr>
        <w:t>, com a Estrada Geral Barão de Cotegipe / Jacutinga</w:t>
      </w:r>
      <w:r w:rsidR="00E57A58" w:rsidRPr="00F35CB8">
        <w:rPr>
          <w:rFonts w:ascii="Verdana" w:hAnsi="Verdana"/>
          <w:bCs/>
          <w:sz w:val="22"/>
          <w:szCs w:val="22"/>
        </w:rPr>
        <w:t xml:space="preserve">; (Escritura Anexa). </w:t>
      </w:r>
    </w:p>
    <w:p w14:paraId="3D016DD5" w14:textId="3B353B1F" w:rsidR="00E57A58" w:rsidRPr="00F35CB8" w:rsidRDefault="00E57A58" w:rsidP="00301686">
      <w:pPr>
        <w:spacing w:line="360" w:lineRule="auto"/>
        <w:ind w:firstLine="720"/>
        <w:jc w:val="both"/>
        <w:rPr>
          <w:rFonts w:ascii="Verdana" w:hAnsi="Verdana"/>
          <w:bCs/>
          <w:sz w:val="22"/>
          <w:szCs w:val="22"/>
        </w:rPr>
      </w:pPr>
      <w:r w:rsidRPr="00F35CB8">
        <w:rPr>
          <w:rFonts w:ascii="Verdana" w:hAnsi="Verdana"/>
          <w:bCs/>
          <w:sz w:val="22"/>
          <w:szCs w:val="22"/>
        </w:rPr>
        <w:t xml:space="preserve">O </w:t>
      </w:r>
      <w:r w:rsidR="00F35CB8">
        <w:rPr>
          <w:rFonts w:ascii="Verdana" w:hAnsi="Verdana"/>
          <w:bCs/>
          <w:sz w:val="22"/>
          <w:szCs w:val="22"/>
        </w:rPr>
        <w:t xml:space="preserve">instrumento </w:t>
      </w:r>
      <w:r w:rsidRPr="00F35CB8">
        <w:rPr>
          <w:rFonts w:ascii="Verdana" w:hAnsi="Verdana"/>
          <w:bCs/>
          <w:sz w:val="22"/>
          <w:szCs w:val="22"/>
        </w:rPr>
        <w:t>da presente moção trata-se de</w:t>
      </w:r>
      <w:r w:rsidR="008B3FE4" w:rsidRPr="00F35CB8">
        <w:rPr>
          <w:rFonts w:ascii="Verdana" w:hAnsi="Verdana"/>
          <w:bCs/>
          <w:sz w:val="22"/>
          <w:szCs w:val="22"/>
        </w:rPr>
        <w:t xml:space="preserve"> terreno doado pela Prefeitura Municipal de Barão de Cotegipe </w:t>
      </w:r>
      <w:r w:rsidRPr="00F35CB8">
        <w:rPr>
          <w:rFonts w:ascii="Verdana" w:hAnsi="Verdana"/>
          <w:bCs/>
          <w:sz w:val="22"/>
          <w:szCs w:val="22"/>
        </w:rPr>
        <w:t>CNPJ nº. 87.934.675/0001-96, ao Estado do Rio Grande do Sul CNPJ nº. 087.934.675/0001-96, de acordo com a Lei Municipal nº 942 (anexa)</w:t>
      </w:r>
      <w:r w:rsidR="00F35CB8">
        <w:rPr>
          <w:rFonts w:ascii="Verdana" w:hAnsi="Verdana"/>
          <w:bCs/>
          <w:sz w:val="22"/>
          <w:szCs w:val="22"/>
        </w:rPr>
        <w:t xml:space="preserve"> em 1991.</w:t>
      </w:r>
    </w:p>
    <w:p w14:paraId="4AF930E7" w14:textId="77777777" w:rsidR="00A879FA" w:rsidRDefault="00A879FA" w:rsidP="00A879FA">
      <w:pPr>
        <w:spacing w:line="360" w:lineRule="auto"/>
        <w:jc w:val="both"/>
        <w:rPr>
          <w:rFonts w:ascii="Verdana" w:hAnsi="Verdana"/>
          <w:bCs/>
          <w:sz w:val="22"/>
          <w:szCs w:val="22"/>
        </w:rPr>
      </w:pPr>
    </w:p>
    <w:p w14:paraId="612DDBE8" w14:textId="2940B04F" w:rsidR="00CE5648" w:rsidRDefault="00672FDF" w:rsidP="00CE5648">
      <w:pPr>
        <w:spacing w:line="360" w:lineRule="auto"/>
        <w:ind w:firstLine="708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Findamos</w:t>
      </w:r>
      <w:r w:rsidR="00A879FA">
        <w:rPr>
          <w:rFonts w:ascii="Verdana" w:hAnsi="Verdana"/>
          <w:bCs/>
          <w:sz w:val="22"/>
          <w:szCs w:val="22"/>
        </w:rPr>
        <w:t xml:space="preserve">, que, uma vez que o imóvel deixa de ser utilizado para função na qual foi destinada, </w:t>
      </w:r>
      <w:r w:rsidR="00C44AE9">
        <w:rPr>
          <w:rFonts w:ascii="Verdana" w:hAnsi="Verdana"/>
          <w:bCs/>
          <w:sz w:val="22"/>
          <w:szCs w:val="22"/>
        </w:rPr>
        <w:t>nesse caso</w:t>
      </w:r>
      <w:r>
        <w:rPr>
          <w:rFonts w:ascii="Verdana" w:hAnsi="Verdana"/>
          <w:bCs/>
          <w:sz w:val="22"/>
          <w:szCs w:val="22"/>
        </w:rPr>
        <w:t xml:space="preserve">, </w:t>
      </w:r>
      <w:r w:rsidR="00A879FA">
        <w:rPr>
          <w:rFonts w:ascii="Verdana" w:hAnsi="Verdana"/>
          <w:bCs/>
          <w:sz w:val="22"/>
          <w:szCs w:val="22"/>
        </w:rPr>
        <w:t>como base pela Brigada Militar</w:t>
      </w:r>
      <w:r>
        <w:rPr>
          <w:rFonts w:ascii="Verdana" w:hAnsi="Verdana"/>
          <w:bCs/>
          <w:sz w:val="22"/>
          <w:szCs w:val="22"/>
        </w:rPr>
        <w:t>, desativada há</w:t>
      </w:r>
      <w:r w:rsidR="00CE5648">
        <w:rPr>
          <w:rFonts w:ascii="Verdana" w:hAnsi="Verdana"/>
          <w:bCs/>
          <w:sz w:val="22"/>
          <w:szCs w:val="22"/>
        </w:rPr>
        <w:t xml:space="preserve"> </w:t>
      </w:r>
      <w:r w:rsidR="00A879FA">
        <w:rPr>
          <w:rFonts w:ascii="Verdana" w:hAnsi="Verdana"/>
          <w:bCs/>
          <w:sz w:val="22"/>
          <w:szCs w:val="22"/>
        </w:rPr>
        <w:t>mais de</w:t>
      </w:r>
      <w:r w:rsidR="00CE5648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3</w:t>
      </w:r>
      <w:r w:rsidR="00CE5648">
        <w:rPr>
          <w:rFonts w:ascii="Verdana" w:hAnsi="Verdana"/>
          <w:bCs/>
          <w:sz w:val="22"/>
          <w:szCs w:val="22"/>
        </w:rPr>
        <w:t xml:space="preserve">0 </w:t>
      </w:r>
      <w:r>
        <w:rPr>
          <w:rFonts w:ascii="Verdana" w:hAnsi="Verdana"/>
          <w:bCs/>
          <w:sz w:val="22"/>
          <w:szCs w:val="22"/>
        </w:rPr>
        <w:t>anos, concluímos de</w:t>
      </w:r>
      <w:r w:rsidR="00CE5648">
        <w:rPr>
          <w:rFonts w:ascii="Verdana" w:hAnsi="Verdana"/>
          <w:bCs/>
          <w:sz w:val="22"/>
          <w:szCs w:val="22"/>
        </w:rPr>
        <w:t xml:space="preserve"> que </w:t>
      </w:r>
      <w:r w:rsidR="00A879FA">
        <w:rPr>
          <w:rFonts w:ascii="Verdana" w:hAnsi="Verdana"/>
          <w:bCs/>
          <w:sz w:val="22"/>
          <w:szCs w:val="22"/>
        </w:rPr>
        <w:t xml:space="preserve">não há nada de mais nobre do que voltar a utilizar o imóvel em favor da comunidade geral. </w:t>
      </w:r>
    </w:p>
    <w:p w14:paraId="5A0C724A" w14:textId="3C85252C" w:rsidR="00CE5648" w:rsidRDefault="00A879FA" w:rsidP="00CE5648">
      <w:pPr>
        <w:spacing w:line="360" w:lineRule="auto"/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lastRenderedPageBreak/>
        <w:t xml:space="preserve">A instalação da Corporação dos Bombeiros Voluntários no local é de excelência e </w:t>
      </w:r>
      <w:r w:rsidR="00CE5648">
        <w:rPr>
          <w:rFonts w:ascii="Verdana" w:hAnsi="Verdana"/>
          <w:bCs/>
          <w:sz w:val="22"/>
          <w:szCs w:val="22"/>
        </w:rPr>
        <w:t>demasiada aprovação</w:t>
      </w:r>
      <w:r w:rsidR="00570050" w:rsidRPr="00E57A58">
        <w:rPr>
          <w:rFonts w:ascii="Verdana" w:hAnsi="Verdana"/>
          <w:sz w:val="22"/>
          <w:szCs w:val="22"/>
        </w:rPr>
        <w:t xml:space="preserve"> </w:t>
      </w:r>
      <w:r w:rsidR="00CE5648">
        <w:rPr>
          <w:rFonts w:ascii="Verdana" w:hAnsi="Verdana"/>
          <w:sz w:val="22"/>
          <w:szCs w:val="22"/>
        </w:rPr>
        <w:t xml:space="preserve">dessa Casa Legislativa, por estar em excelente localização geográfica e também por demais motivos como preservação do local e continuidade de utilização em favor do bem comum. </w:t>
      </w:r>
    </w:p>
    <w:p w14:paraId="7CB2CF09" w14:textId="59BA045B" w:rsidR="00807E37" w:rsidRPr="00E57A58" w:rsidRDefault="00CE5648" w:rsidP="00CE5648">
      <w:pPr>
        <w:spacing w:line="360" w:lineRule="auto"/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Sendo esse o motivo no qual submetemos nosso total apoio à essa causa, manifestando d</w:t>
      </w:r>
      <w:r w:rsidR="00570050" w:rsidRPr="00E57A58">
        <w:rPr>
          <w:rFonts w:ascii="Verdana" w:hAnsi="Verdana"/>
          <w:sz w:val="22"/>
          <w:szCs w:val="22"/>
        </w:rPr>
        <w:t xml:space="preserve">esta forma, a presente </w:t>
      </w:r>
      <w:r w:rsidR="00570050" w:rsidRPr="00672FDF">
        <w:rPr>
          <w:rFonts w:ascii="Verdana" w:hAnsi="Verdana"/>
          <w:b/>
          <w:bCs/>
          <w:sz w:val="22"/>
          <w:szCs w:val="22"/>
        </w:rPr>
        <w:t>MOÇÃO DE APOIO</w:t>
      </w:r>
      <w:r w:rsidR="00570050" w:rsidRPr="00E57A58">
        <w:rPr>
          <w:rFonts w:ascii="Verdana" w:hAnsi="Verdana"/>
          <w:sz w:val="22"/>
          <w:szCs w:val="22"/>
        </w:rPr>
        <w:t xml:space="preserve"> em face da importância da </w:t>
      </w:r>
      <w:r w:rsidR="00672FDF">
        <w:rPr>
          <w:rFonts w:ascii="Verdana" w:hAnsi="Verdana"/>
          <w:sz w:val="22"/>
          <w:szCs w:val="22"/>
        </w:rPr>
        <w:t>propositura</w:t>
      </w:r>
      <w:r w:rsidR="00570050" w:rsidRPr="00E57A5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à comunidade em geral do município de Barão de Cotegipe e demais municípios limítrofes a este, </w:t>
      </w:r>
      <w:r w:rsidR="00570050" w:rsidRPr="00E57A58">
        <w:rPr>
          <w:rFonts w:ascii="Verdana" w:hAnsi="Verdana"/>
          <w:sz w:val="22"/>
          <w:szCs w:val="22"/>
        </w:rPr>
        <w:t xml:space="preserve">REQUEREMOS, </w:t>
      </w:r>
      <w:r w:rsidR="00672FDF">
        <w:rPr>
          <w:rFonts w:ascii="Verdana" w:hAnsi="Verdana"/>
          <w:sz w:val="22"/>
          <w:szCs w:val="22"/>
        </w:rPr>
        <w:t xml:space="preserve">ao nobre Vice-Governador, Secretário de Segurança Pública </w:t>
      </w:r>
      <w:r w:rsidR="00672FDF" w:rsidRPr="00C44AE9">
        <w:rPr>
          <w:rFonts w:ascii="Verdana" w:hAnsi="Verdana"/>
          <w:sz w:val="22"/>
          <w:szCs w:val="22"/>
        </w:rPr>
        <w:t>Sr. Ranolfo Vieira Júnior</w:t>
      </w:r>
      <w:r w:rsidR="00C44AE9">
        <w:rPr>
          <w:rFonts w:ascii="Verdana" w:hAnsi="Verdana"/>
          <w:sz w:val="22"/>
          <w:szCs w:val="22"/>
        </w:rPr>
        <w:t xml:space="preserve">, a </w:t>
      </w:r>
      <w:r w:rsidR="00C44AE9" w:rsidRPr="00C44AE9">
        <w:rPr>
          <w:rFonts w:ascii="Verdana" w:hAnsi="Verdana"/>
          <w:sz w:val="22"/>
          <w:szCs w:val="22"/>
        </w:rPr>
        <w:t>Frente Parlamentar em Defesa dos Bombeiros Voluntários do Rio Grande do Su</w:t>
      </w:r>
      <w:r w:rsidR="00C44AE9">
        <w:rPr>
          <w:rFonts w:ascii="Verdana" w:hAnsi="Verdana"/>
          <w:sz w:val="22"/>
          <w:szCs w:val="22"/>
        </w:rPr>
        <w:t xml:space="preserve">l e  Assembleia Legislativa do Estado do Rio Grande do Sul </w:t>
      </w:r>
      <w:r w:rsidR="00672FDF">
        <w:rPr>
          <w:rFonts w:ascii="Verdana" w:hAnsi="Verdana"/>
          <w:sz w:val="22"/>
          <w:szCs w:val="22"/>
        </w:rPr>
        <w:t xml:space="preserve">para deliberar favoravelmente ao pleito ora solicitado. </w:t>
      </w:r>
    </w:p>
    <w:p w14:paraId="72BD8593" w14:textId="77777777" w:rsidR="008C63F1" w:rsidRPr="00E57A58" w:rsidRDefault="008C63F1" w:rsidP="008C63F1">
      <w:pPr>
        <w:jc w:val="both"/>
        <w:rPr>
          <w:rFonts w:ascii="Verdana" w:hAnsi="Verdana"/>
          <w:sz w:val="22"/>
          <w:szCs w:val="22"/>
        </w:rPr>
      </w:pPr>
    </w:p>
    <w:p w14:paraId="6BBA5B99" w14:textId="4DA97065" w:rsidR="00F54FC4" w:rsidRPr="00E57A58" w:rsidRDefault="00F54FC4" w:rsidP="00E047EA">
      <w:pPr>
        <w:pBdr>
          <w:bottom w:val="single" w:sz="12" w:space="0" w:color="auto"/>
        </w:pBdr>
        <w:jc w:val="right"/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Câmara Municipal de Vereadores de Barão de Cotegipe / RS</w:t>
      </w:r>
      <w:r w:rsidR="00807E37" w:rsidRPr="00E57A58">
        <w:rPr>
          <w:rFonts w:ascii="Verdana" w:hAnsi="Verdana"/>
          <w:sz w:val="22"/>
          <w:szCs w:val="22"/>
        </w:rPr>
        <w:t>,</w:t>
      </w:r>
      <w:r w:rsidR="00672FDF">
        <w:rPr>
          <w:rFonts w:ascii="Verdana" w:hAnsi="Verdana"/>
          <w:sz w:val="22"/>
          <w:szCs w:val="22"/>
        </w:rPr>
        <w:t xml:space="preserve"> 03 de novembro de 2021</w:t>
      </w:r>
      <w:r w:rsidR="00807E37" w:rsidRPr="00E57A58">
        <w:rPr>
          <w:rFonts w:ascii="Verdana" w:hAnsi="Verdana"/>
          <w:sz w:val="22"/>
          <w:szCs w:val="22"/>
        </w:rPr>
        <w:t>.</w:t>
      </w:r>
    </w:p>
    <w:p w14:paraId="6758FEE1" w14:textId="77777777" w:rsidR="00E047EA" w:rsidRPr="00E57A58" w:rsidRDefault="00E047EA" w:rsidP="00E047EA">
      <w:pPr>
        <w:pBdr>
          <w:bottom w:val="single" w:sz="12" w:space="0" w:color="auto"/>
        </w:pBdr>
        <w:jc w:val="right"/>
        <w:rPr>
          <w:rFonts w:ascii="Verdana" w:hAnsi="Verdana"/>
          <w:sz w:val="22"/>
          <w:szCs w:val="22"/>
        </w:rPr>
      </w:pPr>
    </w:p>
    <w:p w14:paraId="5C36F925" w14:textId="77777777" w:rsidR="00F54FC4" w:rsidRPr="00E57A58" w:rsidRDefault="00F54FC4" w:rsidP="00E047EA">
      <w:pPr>
        <w:pBdr>
          <w:bottom w:val="single" w:sz="12" w:space="0" w:color="auto"/>
        </w:pBdr>
        <w:jc w:val="right"/>
        <w:rPr>
          <w:rFonts w:ascii="Verdana" w:hAnsi="Verdana"/>
          <w:sz w:val="22"/>
          <w:szCs w:val="22"/>
        </w:rPr>
      </w:pPr>
    </w:p>
    <w:p w14:paraId="4400E080" w14:textId="77777777" w:rsidR="00F54FC4" w:rsidRPr="00E57A58" w:rsidRDefault="00F54FC4" w:rsidP="00362E51">
      <w:pPr>
        <w:rPr>
          <w:rFonts w:ascii="Verdana" w:hAnsi="Verdana"/>
          <w:sz w:val="22"/>
          <w:szCs w:val="22"/>
        </w:rPr>
      </w:pPr>
    </w:p>
    <w:p w14:paraId="70B16317" w14:textId="279C5B00" w:rsidR="00807E37" w:rsidRDefault="00672FDF" w:rsidP="00362E5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Autores da propositura: </w:t>
      </w:r>
    </w:p>
    <w:p w14:paraId="345BE1DF" w14:textId="77777777" w:rsidR="00672FDF" w:rsidRPr="00E57A58" w:rsidRDefault="00672FDF" w:rsidP="00362E51">
      <w:pPr>
        <w:rPr>
          <w:rFonts w:ascii="Verdana" w:hAnsi="Verdana"/>
          <w:sz w:val="22"/>
          <w:szCs w:val="22"/>
        </w:rPr>
      </w:pPr>
    </w:p>
    <w:p w14:paraId="755514F8" w14:textId="3EC6B1D8" w:rsidR="00672FDF" w:rsidRDefault="00672FDF" w:rsidP="00570050">
      <w:pPr>
        <w:rPr>
          <w:rFonts w:ascii="Verdana" w:hAnsi="Verdana"/>
          <w:sz w:val="22"/>
          <w:szCs w:val="22"/>
        </w:rPr>
      </w:pPr>
    </w:p>
    <w:p w14:paraId="374AFE7D" w14:textId="77777777" w:rsidR="00672FDF" w:rsidRPr="00E57A58" w:rsidRDefault="00672FDF" w:rsidP="00672FDF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Gilmar Zanella - PP</w:t>
      </w:r>
    </w:p>
    <w:p w14:paraId="5311D448" w14:textId="77777777" w:rsidR="00672FDF" w:rsidRPr="00E57A58" w:rsidRDefault="00672FDF" w:rsidP="00672FDF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Presidente</w:t>
      </w:r>
    </w:p>
    <w:p w14:paraId="6E09A3F2" w14:textId="1E36A3C0" w:rsidR="00672FDF" w:rsidRDefault="00672FDF" w:rsidP="00672FDF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Câmara de Vereadores de Barão de Cotegipe</w:t>
      </w:r>
    </w:p>
    <w:p w14:paraId="3134AEBB" w14:textId="4D2000D4" w:rsidR="00672FDF" w:rsidRDefault="00672FDF" w:rsidP="00672FDF">
      <w:pPr>
        <w:rPr>
          <w:rFonts w:ascii="Verdana" w:hAnsi="Verdana"/>
          <w:sz w:val="22"/>
          <w:szCs w:val="22"/>
        </w:rPr>
      </w:pPr>
    </w:p>
    <w:p w14:paraId="4AF236EE" w14:textId="77777777" w:rsidR="00672FDF" w:rsidRPr="00E57A58" w:rsidRDefault="00672FDF" w:rsidP="00672FDF">
      <w:pPr>
        <w:rPr>
          <w:rFonts w:ascii="Verdana" w:hAnsi="Verdana"/>
          <w:sz w:val="22"/>
          <w:szCs w:val="22"/>
        </w:rPr>
      </w:pPr>
      <w:proofErr w:type="spellStart"/>
      <w:r w:rsidRPr="00E57A58">
        <w:rPr>
          <w:rFonts w:ascii="Verdana" w:hAnsi="Verdana"/>
          <w:sz w:val="22"/>
          <w:szCs w:val="22"/>
        </w:rPr>
        <w:t>Saimon</w:t>
      </w:r>
      <w:proofErr w:type="spellEnd"/>
      <w:r w:rsidRPr="00E57A58">
        <w:rPr>
          <w:rFonts w:ascii="Verdana" w:hAnsi="Verdana"/>
          <w:sz w:val="22"/>
          <w:szCs w:val="22"/>
        </w:rPr>
        <w:t xml:space="preserve"> </w:t>
      </w:r>
      <w:proofErr w:type="spellStart"/>
      <w:r w:rsidRPr="00E57A58">
        <w:rPr>
          <w:rFonts w:ascii="Verdana" w:hAnsi="Verdana"/>
          <w:sz w:val="22"/>
          <w:szCs w:val="22"/>
        </w:rPr>
        <w:t>Antonio</w:t>
      </w:r>
      <w:proofErr w:type="spellEnd"/>
      <w:r w:rsidRPr="00E57A58">
        <w:rPr>
          <w:rFonts w:ascii="Verdana" w:hAnsi="Verdana"/>
          <w:sz w:val="22"/>
          <w:szCs w:val="22"/>
        </w:rPr>
        <w:t xml:space="preserve"> Rodrigues da Costa – PP</w:t>
      </w:r>
    </w:p>
    <w:p w14:paraId="493237BB" w14:textId="77777777" w:rsidR="00672FDF" w:rsidRPr="00E57A58" w:rsidRDefault="00672FDF" w:rsidP="00672FDF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Vereador</w:t>
      </w:r>
    </w:p>
    <w:p w14:paraId="5FCCB2BF" w14:textId="77777777" w:rsidR="00672FDF" w:rsidRDefault="00672FDF" w:rsidP="00672FDF">
      <w:pPr>
        <w:rPr>
          <w:rFonts w:ascii="Verdana" w:hAnsi="Verdana"/>
          <w:sz w:val="22"/>
          <w:szCs w:val="22"/>
        </w:rPr>
      </w:pPr>
    </w:p>
    <w:p w14:paraId="5494AB01" w14:textId="6671184F" w:rsidR="00672FDF" w:rsidRDefault="00672FDF" w:rsidP="00672FDF">
      <w:pPr>
        <w:rPr>
          <w:rFonts w:ascii="Verdana" w:hAnsi="Verdana"/>
          <w:sz w:val="22"/>
          <w:szCs w:val="22"/>
        </w:rPr>
      </w:pPr>
    </w:p>
    <w:p w14:paraId="732D62C2" w14:textId="77777777" w:rsidR="00672FDF" w:rsidRPr="00E57A58" w:rsidRDefault="00672FDF" w:rsidP="00672FDF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 xml:space="preserve">Valdemir </w:t>
      </w:r>
      <w:proofErr w:type="spellStart"/>
      <w:r w:rsidRPr="00E57A58">
        <w:rPr>
          <w:rFonts w:ascii="Verdana" w:hAnsi="Verdana"/>
          <w:sz w:val="22"/>
          <w:szCs w:val="22"/>
        </w:rPr>
        <w:t>Tomazelli</w:t>
      </w:r>
      <w:proofErr w:type="spellEnd"/>
      <w:r w:rsidRPr="00E57A58">
        <w:rPr>
          <w:rFonts w:ascii="Verdana" w:hAnsi="Verdana"/>
          <w:sz w:val="22"/>
          <w:szCs w:val="22"/>
        </w:rPr>
        <w:t xml:space="preserve"> – PP</w:t>
      </w:r>
    </w:p>
    <w:p w14:paraId="2F32A4F6" w14:textId="77777777" w:rsidR="00672FDF" w:rsidRPr="00E57A58" w:rsidRDefault="00672FDF" w:rsidP="00672FDF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1º Secretário da Mesa Diretora</w:t>
      </w:r>
    </w:p>
    <w:p w14:paraId="44EF4E34" w14:textId="77777777" w:rsidR="00672FDF" w:rsidRPr="00E57A58" w:rsidRDefault="00672FDF" w:rsidP="00672FDF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Câmara de Vereadores de Barão de Cotegipe</w:t>
      </w:r>
    </w:p>
    <w:p w14:paraId="6BD760FE" w14:textId="77777777" w:rsidR="00672FDF" w:rsidRDefault="00672FDF" w:rsidP="00570050">
      <w:pPr>
        <w:rPr>
          <w:rFonts w:ascii="Verdana" w:hAnsi="Verdana"/>
          <w:sz w:val="22"/>
          <w:szCs w:val="22"/>
        </w:rPr>
      </w:pPr>
    </w:p>
    <w:p w14:paraId="237EF54B" w14:textId="77777777" w:rsidR="00807E37" w:rsidRPr="00E57A58" w:rsidRDefault="00807E37" w:rsidP="00E11002">
      <w:pPr>
        <w:pBdr>
          <w:bottom w:val="single" w:sz="12" w:space="1" w:color="auto"/>
        </w:pBdr>
        <w:jc w:val="both"/>
        <w:rPr>
          <w:rFonts w:ascii="Verdana" w:hAnsi="Verdana"/>
          <w:sz w:val="22"/>
          <w:szCs w:val="22"/>
        </w:rPr>
      </w:pPr>
    </w:p>
    <w:p w14:paraId="589505F4" w14:textId="77777777" w:rsidR="00570050" w:rsidRPr="00E57A58" w:rsidRDefault="00570050" w:rsidP="00E11002">
      <w:pPr>
        <w:rPr>
          <w:rFonts w:ascii="Verdana" w:hAnsi="Verdana"/>
          <w:sz w:val="22"/>
          <w:szCs w:val="22"/>
        </w:rPr>
      </w:pPr>
    </w:p>
    <w:p w14:paraId="4F69F4D6" w14:textId="77777777" w:rsidR="00C44AE9" w:rsidRDefault="00C44AE9" w:rsidP="00E11002">
      <w:pPr>
        <w:rPr>
          <w:rFonts w:ascii="Verdana" w:hAnsi="Verdana"/>
          <w:sz w:val="22"/>
          <w:szCs w:val="22"/>
        </w:rPr>
      </w:pPr>
    </w:p>
    <w:p w14:paraId="479C36EB" w14:textId="77777777" w:rsidR="00C44AE9" w:rsidRDefault="00C44AE9" w:rsidP="00E11002">
      <w:pPr>
        <w:rPr>
          <w:rFonts w:ascii="Verdana" w:hAnsi="Verdana"/>
          <w:sz w:val="22"/>
          <w:szCs w:val="22"/>
        </w:rPr>
      </w:pPr>
    </w:p>
    <w:p w14:paraId="74AF86A2" w14:textId="77777777" w:rsidR="00C44AE9" w:rsidRDefault="00C44AE9" w:rsidP="00E11002">
      <w:pPr>
        <w:rPr>
          <w:rFonts w:ascii="Verdana" w:hAnsi="Verdana"/>
          <w:sz w:val="22"/>
          <w:szCs w:val="22"/>
        </w:rPr>
      </w:pPr>
    </w:p>
    <w:p w14:paraId="2B7AC783" w14:textId="77777777" w:rsidR="00C44AE9" w:rsidRDefault="00C44AE9" w:rsidP="00E11002">
      <w:pPr>
        <w:rPr>
          <w:rFonts w:ascii="Verdana" w:hAnsi="Verdana"/>
          <w:sz w:val="22"/>
          <w:szCs w:val="22"/>
        </w:rPr>
      </w:pPr>
    </w:p>
    <w:p w14:paraId="04A65360" w14:textId="77777777" w:rsidR="00C44AE9" w:rsidRDefault="00C44AE9" w:rsidP="00E11002">
      <w:pPr>
        <w:rPr>
          <w:rFonts w:ascii="Verdana" w:hAnsi="Verdana"/>
          <w:sz w:val="22"/>
          <w:szCs w:val="22"/>
        </w:rPr>
      </w:pPr>
    </w:p>
    <w:p w14:paraId="681234F5" w14:textId="2044A623" w:rsidR="00E11002" w:rsidRPr="00E57A58" w:rsidRDefault="00E11002" w:rsidP="00E11002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lastRenderedPageBreak/>
        <w:t xml:space="preserve">Vereadores que subscrevem: </w:t>
      </w:r>
    </w:p>
    <w:p w14:paraId="1D869A9C" w14:textId="77777777" w:rsidR="003F5678" w:rsidRPr="00E57A58" w:rsidRDefault="003F5678" w:rsidP="00362E51">
      <w:pPr>
        <w:rPr>
          <w:rFonts w:ascii="Verdana" w:hAnsi="Verdana"/>
          <w:sz w:val="22"/>
          <w:szCs w:val="22"/>
        </w:rPr>
      </w:pPr>
    </w:p>
    <w:p w14:paraId="4FE612F6" w14:textId="77777777" w:rsidR="00F54FC4" w:rsidRPr="00E57A58" w:rsidRDefault="00F54FC4" w:rsidP="00362E51">
      <w:pPr>
        <w:rPr>
          <w:rFonts w:ascii="Verdana" w:hAnsi="Verdana"/>
          <w:sz w:val="22"/>
          <w:szCs w:val="22"/>
        </w:rPr>
      </w:pPr>
    </w:p>
    <w:p w14:paraId="5537FB72" w14:textId="77777777" w:rsidR="00672FDF" w:rsidRPr="00E57A58" w:rsidRDefault="00672FDF" w:rsidP="00672FDF">
      <w:pPr>
        <w:rPr>
          <w:rFonts w:ascii="Verdana" w:hAnsi="Verdana"/>
          <w:sz w:val="22"/>
          <w:szCs w:val="22"/>
        </w:rPr>
      </w:pPr>
    </w:p>
    <w:p w14:paraId="5FB63960" w14:textId="77777777" w:rsidR="00672FDF" w:rsidRPr="00E57A58" w:rsidRDefault="00672FDF" w:rsidP="00672FDF">
      <w:pPr>
        <w:rPr>
          <w:rFonts w:ascii="Verdana" w:hAnsi="Verdana"/>
          <w:sz w:val="22"/>
          <w:szCs w:val="22"/>
        </w:rPr>
      </w:pPr>
    </w:p>
    <w:p w14:paraId="3CC879D2" w14:textId="77777777" w:rsidR="00E11002" w:rsidRPr="00E57A58" w:rsidRDefault="00E11002" w:rsidP="00362E51">
      <w:pPr>
        <w:rPr>
          <w:rFonts w:ascii="Verdana" w:hAnsi="Verdana"/>
          <w:sz w:val="22"/>
          <w:szCs w:val="22"/>
        </w:rPr>
      </w:pPr>
    </w:p>
    <w:p w14:paraId="71F63F2F" w14:textId="77777777" w:rsidR="000A6AC6" w:rsidRPr="00E57A58" w:rsidRDefault="000A6AC6" w:rsidP="00362E51">
      <w:pPr>
        <w:rPr>
          <w:rFonts w:ascii="Verdana" w:hAnsi="Verdana"/>
          <w:sz w:val="22"/>
          <w:szCs w:val="22"/>
        </w:rPr>
      </w:pPr>
    </w:p>
    <w:p w14:paraId="79AE5678" w14:textId="77777777" w:rsidR="00F54FC4" w:rsidRPr="00E57A58" w:rsidRDefault="00F54FC4" w:rsidP="00362E51">
      <w:pPr>
        <w:rPr>
          <w:rFonts w:ascii="Verdana" w:hAnsi="Verdana"/>
          <w:sz w:val="22"/>
          <w:szCs w:val="22"/>
        </w:rPr>
      </w:pPr>
    </w:p>
    <w:p w14:paraId="7AD1FFA9" w14:textId="77777777" w:rsidR="003F5678" w:rsidRPr="00E57A58" w:rsidRDefault="003F5678" w:rsidP="003F5678">
      <w:pPr>
        <w:rPr>
          <w:rFonts w:ascii="Verdana" w:hAnsi="Verdana"/>
          <w:sz w:val="22"/>
          <w:szCs w:val="22"/>
        </w:rPr>
      </w:pPr>
    </w:p>
    <w:p w14:paraId="6549FDA3" w14:textId="77777777" w:rsidR="003F5678" w:rsidRPr="00E57A58" w:rsidRDefault="003F5678" w:rsidP="003F5678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Adelir José Sartori - MDB</w:t>
      </w:r>
    </w:p>
    <w:p w14:paraId="6294512C" w14:textId="77777777" w:rsidR="003F5678" w:rsidRPr="00E57A58" w:rsidRDefault="003F5678" w:rsidP="003F5678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Vereador</w:t>
      </w:r>
    </w:p>
    <w:p w14:paraId="6EFAE198" w14:textId="77777777" w:rsidR="00570050" w:rsidRPr="00E57A58" w:rsidRDefault="00570050" w:rsidP="003F5678">
      <w:pPr>
        <w:rPr>
          <w:rFonts w:ascii="Verdana" w:hAnsi="Verdana"/>
          <w:sz w:val="22"/>
          <w:szCs w:val="22"/>
        </w:rPr>
      </w:pPr>
    </w:p>
    <w:p w14:paraId="29AD718A" w14:textId="77777777" w:rsidR="00570050" w:rsidRPr="00E57A58" w:rsidRDefault="00570050" w:rsidP="003F5678">
      <w:pPr>
        <w:rPr>
          <w:rFonts w:ascii="Verdana" w:hAnsi="Verdana"/>
          <w:sz w:val="22"/>
          <w:szCs w:val="22"/>
        </w:rPr>
      </w:pPr>
    </w:p>
    <w:p w14:paraId="7DE99591" w14:textId="77777777" w:rsidR="00570050" w:rsidRPr="00E57A58" w:rsidRDefault="00570050" w:rsidP="00570050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Douglas Martin - PSD</w:t>
      </w:r>
    </w:p>
    <w:p w14:paraId="051BE519" w14:textId="589D5D3E" w:rsidR="00570050" w:rsidRDefault="00570050" w:rsidP="00570050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 xml:space="preserve">Vereador </w:t>
      </w:r>
    </w:p>
    <w:p w14:paraId="280EE92B" w14:textId="5F13E1B3" w:rsidR="00C44AE9" w:rsidRDefault="00C44AE9" w:rsidP="00570050">
      <w:pPr>
        <w:rPr>
          <w:rFonts w:ascii="Verdana" w:hAnsi="Verdana"/>
          <w:sz w:val="22"/>
          <w:szCs w:val="22"/>
        </w:rPr>
      </w:pPr>
    </w:p>
    <w:p w14:paraId="0EDDFB11" w14:textId="77777777" w:rsidR="00C44AE9" w:rsidRPr="00E57A58" w:rsidRDefault="00C44AE9" w:rsidP="00C44AE9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 xml:space="preserve">Gilmar </w:t>
      </w:r>
      <w:proofErr w:type="spellStart"/>
      <w:r w:rsidRPr="00E57A58">
        <w:rPr>
          <w:rFonts w:ascii="Verdana" w:hAnsi="Verdana"/>
          <w:sz w:val="22"/>
          <w:szCs w:val="22"/>
        </w:rPr>
        <w:t>Antonio</w:t>
      </w:r>
      <w:proofErr w:type="spellEnd"/>
      <w:r w:rsidRPr="00E57A58">
        <w:rPr>
          <w:rFonts w:ascii="Verdana" w:hAnsi="Verdana"/>
          <w:sz w:val="22"/>
          <w:szCs w:val="22"/>
        </w:rPr>
        <w:t xml:space="preserve"> Veronese – PSDB</w:t>
      </w:r>
    </w:p>
    <w:p w14:paraId="74F565F5" w14:textId="77777777" w:rsidR="00C44AE9" w:rsidRPr="00E57A58" w:rsidRDefault="00C44AE9" w:rsidP="00C44AE9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Vice-Presidente</w:t>
      </w:r>
    </w:p>
    <w:p w14:paraId="05555D58" w14:textId="77777777" w:rsidR="00C44AE9" w:rsidRPr="00E57A58" w:rsidRDefault="00C44AE9" w:rsidP="00C44AE9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>Câmara de Vereadores de Barão de Cotegipe</w:t>
      </w:r>
    </w:p>
    <w:p w14:paraId="1A30A8A8" w14:textId="77777777" w:rsidR="003F5678" w:rsidRPr="00E57A58" w:rsidRDefault="003F5678" w:rsidP="003F5678">
      <w:pPr>
        <w:rPr>
          <w:rFonts w:ascii="Verdana" w:hAnsi="Verdana"/>
          <w:sz w:val="22"/>
          <w:szCs w:val="22"/>
        </w:rPr>
      </w:pPr>
    </w:p>
    <w:p w14:paraId="57C2EDD3" w14:textId="77777777" w:rsidR="00E047EA" w:rsidRPr="00E57A58" w:rsidRDefault="00E047EA" w:rsidP="003F5678">
      <w:pPr>
        <w:rPr>
          <w:rFonts w:ascii="Verdana" w:hAnsi="Verdana"/>
          <w:sz w:val="22"/>
          <w:szCs w:val="22"/>
        </w:rPr>
      </w:pPr>
    </w:p>
    <w:p w14:paraId="6C2AABB7" w14:textId="77777777" w:rsidR="00570050" w:rsidRPr="00E57A58" w:rsidRDefault="00570050" w:rsidP="00570050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 xml:space="preserve">Luiz Eduardo </w:t>
      </w:r>
      <w:proofErr w:type="spellStart"/>
      <w:r w:rsidRPr="00E57A58">
        <w:rPr>
          <w:rFonts w:ascii="Verdana" w:hAnsi="Verdana"/>
          <w:sz w:val="22"/>
          <w:szCs w:val="22"/>
        </w:rPr>
        <w:t>Razzia</w:t>
      </w:r>
      <w:proofErr w:type="spellEnd"/>
      <w:r w:rsidRPr="00E57A58">
        <w:rPr>
          <w:rFonts w:ascii="Verdana" w:hAnsi="Verdana"/>
          <w:sz w:val="22"/>
          <w:szCs w:val="22"/>
        </w:rPr>
        <w:t xml:space="preserve"> </w:t>
      </w:r>
      <w:proofErr w:type="spellStart"/>
      <w:r w:rsidRPr="00E57A58">
        <w:rPr>
          <w:rFonts w:ascii="Verdana" w:hAnsi="Verdana"/>
          <w:sz w:val="22"/>
          <w:szCs w:val="22"/>
        </w:rPr>
        <w:t>Giacomel</w:t>
      </w:r>
      <w:proofErr w:type="spellEnd"/>
      <w:r w:rsidRPr="00E57A58">
        <w:rPr>
          <w:rFonts w:ascii="Verdana" w:hAnsi="Verdana"/>
          <w:sz w:val="22"/>
          <w:szCs w:val="22"/>
        </w:rPr>
        <w:t xml:space="preserve"> - PSD</w:t>
      </w:r>
    </w:p>
    <w:p w14:paraId="3C0A732F" w14:textId="77777777" w:rsidR="00570050" w:rsidRPr="00E57A58" w:rsidRDefault="00570050" w:rsidP="00570050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 xml:space="preserve">Vereador </w:t>
      </w:r>
    </w:p>
    <w:p w14:paraId="77F19488" w14:textId="36EABDD4" w:rsidR="003F5678" w:rsidRDefault="003F5678" w:rsidP="003F5678">
      <w:pPr>
        <w:rPr>
          <w:rFonts w:ascii="Verdana" w:hAnsi="Verdana"/>
          <w:sz w:val="22"/>
          <w:szCs w:val="22"/>
        </w:rPr>
      </w:pPr>
    </w:p>
    <w:p w14:paraId="66814515" w14:textId="77777777" w:rsidR="00C44AE9" w:rsidRPr="00E57A58" w:rsidRDefault="00C44AE9" w:rsidP="003F5678">
      <w:pPr>
        <w:rPr>
          <w:rFonts w:ascii="Verdana" w:hAnsi="Verdana"/>
          <w:sz w:val="22"/>
          <w:szCs w:val="22"/>
        </w:rPr>
      </w:pPr>
    </w:p>
    <w:p w14:paraId="0399D388" w14:textId="77777777" w:rsidR="00C44AE9" w:rsidRPr="00E57A58" w:rsidRDefault="00C44AE9" w:rsidP="00C44AE9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 xml:space="preserve">Marilena </w:t>
      </w:r>
      <w:proofErr w:type="spellStart"/>
      <w:r w:rsidRPr="00E57A58">
        <w:rPr>
          <w:rFonts w:ascii="Verdana" w:hAnsi="Verdana"/>
          <w:sz w:val="22"/>
          <w:szCs w:val="22"/>
        </w:rPr>
        <w:t>Berria</w:t>
      </w:r>
      <w:proofErr w:type="spellEnd"/>
      <w:r w:rsidRPr="00E57A58">
        <w:rPr>
          <w:rFonts w:ascii="Verdana" w:hAnsi="Verdana"/>
          <w:sz w:val="22"/>
          <w:szCs w:val="22"/>
        </w:rPr>
        <w:t xml:space="preserve"> – PT</w:t>
      </w:r>
    </w:p>
    <w:p w14:paraId="3F54ACE6" w14:textId="46F81990" w:rsidR="00C44AE9" w:rsidRPr="00E57A58" w:rsidRDefault="00C44AE9" w:rsidP="00C44AE9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 xml:space="preserve">Vereadora </w:t>
      </w:r>
    </w:p>
    <w:p w14:paraId="5BB15E68" w14:textId="08441305" w:rsidR="00C44AE9" w:rsidRDefault="00C44AE9" w:rsidP="00C44AE9">
      <w:pPr>
        <w:rPr>
          <w:rFonts w:ascii="Verdana" w:hAnsi="Verdana"/>
          <w:sz w:val="22"/>
          <w:szCs w:val="22"/>
        </w:rPr>
      </w:pPr>
    </w:p>
    <w:p w14:paraId="369A58DF" w14:textId="77777777" w:rsidR="00C44AE9" w:rsidRPr="00E57A58" w:rsidRDefault="00C44AE9" w:rsidP="00C44AE9">
      <w:pPr>
        <w:rPr>
          <w:rFonts w:ascii="Verdana" w:hAnsi="Verdana"/>
          <w:sz w:val="22"/>
          <w:szCs w:val="22"/>
        </w:rPr>
      </w:pPr>
    </w:p>
    <w:p w14:paraId="3E7F97F2" w14:textId="77777777" w:rsidR="00C44AE9" w:rsidRPr="00E57A58" w:rsidRDefault="00C44AE9" w:rsidP="00C44AE9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 xml:space="preserve">Paulo </w:t>
      </w:r>
      <w:proofErr w:type="spellStart"/>
      <w:r w:rsidRPr="00E57A58">
        <w:rPr>
          <w:rFonts w:ascii="Verdana" w:hAnsi="Verdana"/>
          <w:sz w:val="22"/>
          <w:szCs w:val="22"/>
        </w:rPr>
        <w:t>Faccioli</w:t>
      </w:r>
      <w:proofErr w:type="spellEnd"/>
      <w:r w:rsidRPr="00E57A58">
        <w:rPr>
          <w:rFonts w:ascii="Verdana" w:hAnsi="Verdana"/>
          <w:sz w:val="22"/>
          <w:szCs w:val="22"/>
        </w:rPr>
        <w:t xml:space="preserve"> – PT</w:t>
      </w:r>
    </w:p>
    <w:p w14:paraId="3FF4E26D" w14:textId="348A82F2" w:rsidR="00C44AE9" w:rsidRPr="00E57A58" w:rsidRDefault="00C44AE9" w:rsidP="00C44AE9">
      <w:pPr>
        <w:rPr>
          <w:rFonts w:ascii="Verdana" w:hAnsi="Verdana"/>
          <w:sz w:val="22"/>
          <w:szCs w:val="22"/>
        </w:rPr>
      </w:pPr>
      <w:r w:rsidRPr="00E57A58">
        <w:rPr>
          <w:rFonts w:ascii="Verdana" w:hAnsi="Verdana"/>
          <w:sz w:val="22"/>
          <w:szCs w:val="22"/>
        </w:rPr>
        <w:t xml:space="preserve">Vereador </w:t>
      </w:r>
    </w:p>
    <w:p w14:paraId="09DC2A08" w14:textId="77777777" w:rsidR="000A6AC6" w:rsidRPr="00E57A58" w:rsidRDefault="000A6AC6" w:rsidP="003F5678">
      <w:pPr>
        <w:rPr>
          <w:rFonts w:ascii="Verdana" w:hAnsi="Verdana"/>
          <w:sz w:val="22"/>
          <w:szCs w:val="22"/>
        </w:rPr>
      </w:pPr>
    </w:p>
    <w:sectPr w:rsidR="000A6AC6" w:rsidRPr="00E57A58" w:rsidSect="00807E37">
      <w:headerReference w:type="default" r:id="rId8"/>
      <w:footerReference w:type="default" r:id="rId9"/>
      <w:type w:val="continuous"/>
      <w:pgSz w:w="11907" w:h="16839" w:code="9"/>
      <w:pgMar w:top="2835" w:right="1701" w:bottom="1418" w:left="1701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5CE6" w14:textId="77777777" w:rsidR="00020F9D" w:rsidRDefault="00020F9D">
      <w:r>
        <w:separator/>
      </w:r>
    </w:p>
  </w:endnote>
  <w:endnote w:type="continuationSeparator" w:id="0">
    <w:p w14:paraId="1A664D7A" w14:textId="77777777" w:rsidR="00020F9D" w:rsidRDefault="000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C11E" w14:textId="77777777" w:rsidR="004022B0" w:rsidRDefault="004022B0">
    <w:pPr>
      <w:pStyle w:val="Rodap"/>
      <w:rPr>
        <w:i/>
      </w:rPr>
    </w:pPr>
    <w:r>
      <w:rPr>
        <w:i/>
      </w:rPr>
      <w:t xml:space="preserve">R: Princesa Isabel </w:t>
    </w:r>
    <w:proofErr w:type="gramStart"/>
    <w:r>
      <w:rPr>
        <w:i/>
      </w:rPr>
      <w:t xml:space="preserve">114,   </w:t>
    </w:r>
    <w:proofErr w:type="gramEnd"/>
    <w:r>
      <w:rPr>
        <w:i/>
      </w:rPr>
      <w:t>Barão de Cotegipe – RS</w:t>
    </w:r>
  </w:p>
  <w:p w14:paraId="793C8E03" w14:textId="77777777" w:rsidR="004022B0" w:rsidRDefault="004022B0">
    <w:pPr>
      <w:pStyle w:val="Rodap"/>
      <w:rPr>
        <w:lang w:val="en-US"/>
      </w:rPr>
    </w:pPr>
    <w:r>
      <w:rPr>
        <w:i/>
        <w:lang w:val="en-US"/>
      </w:rPr>
      <w:t xml:space="preserve">CEP: 99740-000    </w:t>
    </w:r>
    <w:proofErr w:type="spellStart"/>
    <w:r>
      <w:rPr>
        <w:i/>
        <w:lang w:val="en-US"/>
      </w:rPr>
      <w:t>Fone</w:t>
    </w:r>
    <w:proofErr w:type="spellEnd"/>
    <w:r>
      <w:rPr>
        <w:i/>
        <w:lang w:val="en-US"/>
      </w:rPr>
      <w:t xml:space="preserve">, </w:t>
    </w:r>
    <w:proofErr w:type="gramStart"/>
    <w:r>
      <w:rPr>
        <w:i/>
        <w:lang w:val="en-US"/>
      </w:rPr>
      <w:t>Fax :</w:t>
    </w:r>
    <w:proofErr w:type="gramEnd"/>
    <w:r>
      <w:rPr>
        <w:i/>
        <w:lang w:val="en-US"/>
      </w:rPr>
      <w:t xml:space="preserve"> 0 XX (54) 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214B" w14:textId="77777777" w:rsidR="00020F9D" w:rsidRDefault="00020F9D">
      <w:r>
        <w:separator/>
      </w:r>
    </w:p>
  </w:footnote>
  <w:footnote w:type="continuationSeparator" w:id="0">
    <w:p w14:paraId="0469D6B1" w14:textId="77777777" w:rsidR="00020F9D" w:rsidRDefault="0002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8989" w14:textId="77777777" w:rsidR="004022B0" w:rsidRDefault="00362E5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3B971BC" wp14:editId="7C4CE055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4" name="Imagem 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C470F12" wp14:editId="3D19F87C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B92DD7" w14:textId="77777777"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14:paraId="4B206DF1" w14:textId="77777777" w:rsidR="004022B0" w:rsidRDefault="004022B0"/>
                        <w:p w14:paraId="3626926A" w14:textId="77777777"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14:paraId="00CBBA83" w14:textId="77777777" w:rsidR="004022B0" w:rsidRDefault="004022B0"/>
                        <w:p w14:paraId="22BEEA71" w14:textId="77777777"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14:paraId="1134A308" w14:textId="77777777"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14:paraId="2B5F2ECE" w14:textId="77777777"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    <v:textbox inset="1pt,1pt,1pt,1pt">
                <w:txbxContent>
                  <w:p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:rsidR="004022B0" w:rsidRDefault="004022B0"/>
                  <w:p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:rsidR="004022B0" w:rsidRDefault="004022B0"/>
                  <w:p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 wp14:anchorId="285E89CF" wp14:editId="4DD99F18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2" name="Imagem 2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5925"/>
    <w:multiLevelType w:val="multilevel"/>
    <w:tmpl w:val="42087BE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AF"/>
    <w:rsid w:val="00020F9D"/>
    <w:rsid w:val="0004314B"/>
    <w:rsid w:val="0005309A"/>
    <w:rsid w:val="00074907"/>
    <w:rsid w:val="00084C63"/>
    <w:rsid w:val="000A6AC6"/>
    <w:rsid w:val="000D597C"/>
    <w:rsid w:val="00141B2C"/>
    <w:rsid w:val="001B6754"/>
    <w:rsid w:val="001E08DE"/>
    <w:rsid w:val="001E7BE0"/>
    <w:rsid w:val="001F6045"/>
    <w:rsid w:val="00224CB6"/>
    <w:rsid w:val="00231F1D"/>
    <w:rsid w:val="00267E09"/>
    <w:rsid w:val="002B1373"/>
    <w:rsid w:val="002D1637"/>
    <w:rsid w:val="002D4DA8"/>
    <w:rsid w:val="002E1F29"/>
    <w:rsid w:val="00301686"/>
    <w:rsid w:val="00321D46"/>
    <w:rsid w:val="00362E51"/>
    <w:rsid w:val="00384D1A"/>
    <w:rsid w:val="00390B91"/>
    <w:rsid w:val="003977AF"/>
    <w:rsid w:val="003B2097"/>
    <w:rsid w:val="003B68E0"/>
    <w:rsid w:val="003E3707"/>
    <w:rsid w:val="003E3F4F"/>
    <w:rsid w:val="003E7B17"/>
    <w:rsid w:val="003F5678"/>
    <w:rsid w:val="004022B0"/>
    <w:rsid w:val="0042558D"/>
    <w:rsid w:val="0045005C"/>
    <w:rsid w:val="0049172E"/>
    <w:rsid w:val="004A31B9"/>
    <w:rsid w:val="004C1AB8"/>
    <w:rsid w:val="004C2E75"/>
    <w:rsid w:val="005138B8"/>
    <w:rsid w:val="00537A5E"/>
    <w:rsid w:val="00543A96"/>
    <w:rsid w:val="00570050"/>
    <w:rsid w:val="005B3867"/>
    <w:rsid w:val="005E0EF9"/>
    <w:rsid w:val="00672FDF"/>
    <w:rsid w:val="00674941"/>
    <w:rsid w:val="006A1FF4"/>
    <w:rsid w:val="007346A3"/>
    <w:rsid w:val="00764152"/>
    <w:rsid w:val="00776D4B"/>
    <w:rsid w:val="007827CB"/>
    <w:rsid w:val="00794B89"/>
    <w:rsid w:val="007C0D42"/>
    <w:rsid w:val="007C4ABA"/>
    <w:rsid w:val="007D621A"/>
    <w:rsid w:val="00807E37"/>
    <w:rsid w:val="00812C96"/>
    <w:rsid w:val="008600F8"/>
    <w:rsid w:val="0087567C"/>
    <w:rsid w:val="008815B1"/>
    <w:rsid w:val="00882001"/>
    <w:rsid w:val="008A63E8"/>
    <w:rsid w:val="008B3FE4"/>
    <w:rsid w:val="008B77FB"/>
    <w:rsid w:val="008C63F1"/>
    <w:rsid w:val="008E14E8"/>
    <w:rsid w:val="008E23E1"/>
    <w:rsid w:val="00933904"/>
    <w:rsid w:val="009379DD"/>
    <w:rsid w:val="00944D8D"/>
    <w:rsid w:val="00946219"/>
    <w:rsid w:val="0095656D"/>
    <w:rsid w:val="009751F8"/>
    <w:rsid w:val="009803FB"/>
    <w:rsid w:val="009843A5"/>
    <w:rsid w:val="009D51B4"/>
    <w:rsid w:val="009F2709"/>
    <w:rsid w:val="009F3B1D"/>
    <w:rsid w:val="00A52580"/>
    <w:rsid w:val="00A6098A"/>
    <w:rsid w:val="00A83ECB"/>
    <w:rsid w:val="00A879FA"/>
    <w:rsid w:val="00AA4D4C"/>
    <w:rsid w:val="00AA78CB"/>
    <w:rsid w:val="00AD1446"/>
    <w:rsid w:val="00AD6CAE"/>
    <w:rsid w:val="00B06742"/>
    <w:rsid w:val="00B908ED"/>
    <w:rsid w:val="00B9240B"/>
    <w:rsid w:val="00BD4199"/>
    <w:rsid w:val="00BD440F"/>
    <w:rsid w:val="00C05AD8"/>
    <w:rsid w:val="00C37B52"/>
    <w:rsid w:val="00C44AE9"/>
    <w:rsid w:val="00C72547"/>
    <w:rsid w:val="00C96297"/>
    <w:rsid w:val="00CA266B"/>
    <w:rsid w:val="00CE5648"/>
    <w:rsid w:val="00CE76B5"/>
    <w:rsid w:val="00CF3C11"/>
    <w:rsid w:val="00CF676F"/>
    <w:rsid w:val="00D01E00"/>
    <w:rsid w:val="00D23DFE"/>
    <w:rsid w:val="00D3333E"/>
    <w:rsid w:val="00D5434A"/>
    <w:rsid w:val="00D73659"/>
    <w:rsid w:val="00D74D0B"/>
    <w:rsid w:val="00D8389F"/>
    <w:rsid w:val="00DB28FC"/>
    <w:rsid w:val="00DB2D62"/>
    <w:rsid w:val="00DD4DCB"/>
    <w:rsid w:val="00DE0133"/>
    <w:rsid w:val="00DE3CE8"/>
    <w:rsid w:val="00E046E6"/>
    <w:rsid w:val="00E047EA"/>
    <w:rsid w:val="00E11002"/>
    <w:rsid w:val="00E321D2"/>
    <w:rsid w:val="00E4365D"/>
    <w:rsid w:val="00E57A58"/>
    <w:rsid w:val="00E75CB4"/>
    <w:rsid w:val="00E8562F"/>
    <w:rsid w:val="00E918BF"/>
    <w:rsid w:val="00EC77D2"/>
    <w:rsid w:val="00ED44BA"/>
    <w:rsid w:val="00EF0824"/>
    <w:rsid w:val="00EF0DB8"/>
    <w:rsid w:val="00F35CB8"/>
    <w:rsid w:val="00F46460"/>
    <w:rsid w:val="00F54FC4"/>
    <w:rsid w:val="00F61ED7"/>
    <w:rsid w:val="00FA14BA"/>
    <w:rsid w:val="00FA43F9"/>
    <w:rsid w:val="00FD760F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022C2EE"/>
  <w15:chartTrackingRefBased/>
  <w15:docId w15:val="{578A0CC3-E07B-4BC9-851E-66599F23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A7A8-BE51-44BC-89FB-58D3C9D4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9</TotalTime>
  <Pages>3</Pages>
  <Words>522</Words>
  <Characters>2755</Characters>
  <Application>Microsoft Office Word</Application>
  <DocSecurity>0</DocSecurity>
  <Lines>72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3251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Usuario</cp:lastModifiedBy>
  <cp:revision>2</cp:revision>
  <cp:lastPrinted>2021-08-13T17:20:00Z</cp:lastPrinted>
  <dcterms:created xsi:type="dcterms:W3CDTF">2021-11-03T20:00:00Z</dcterms:created>
  <dcterms:modified xsi:type="dcterms:W3CDTF">2021-11-03T20:00:00Z</dcterms:modified>
</cp:coreProperties>
</file>