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7AF" w:rsidRPr="003977AF" w:rsidRDefault="002D1637" w:rsidP="00BD41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</w:t>
      </w:r>
      <w:r w:rsidR="00511196">
        <w:rPr>
          <w:b/>
          <w:sz w:val="24"/>
          <w:szCs w:val="24"/>
        </w:rPr>
        <w:t>REPÚDIO</w:t>
      </w:r>
      <w:r>
        <w:rPr>
          <w:b/>
          <w:sz w:val="24"/>
          <w:szCs w:val="24"/>
        </w:rPr>
        <w:t xml:space="preserve"> N° </w:t>
      </w:r>
      <w:r w:rsidR="004C19D1">
        <w:rPr>
          <w:b/>
          <w:sz w:val="24"/>
          <w:szCs w:val="24"/>
        </w:rPr>
        <w:t>001</w:t>
      </w:r>
      <w:r w:rsidR="00342B46">
        <w:rPr>
          <w:b/>
          <w:sz w:val="24"/>
          <w:szCs w:val="24"/>
        </w:rPr>
        <w:t>/2023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3977AF" w:rsidRDefault="00E8562F" w:rsidP="00042F41">
      <w:pPr>
        <w:ind w:firstLine="709"/>
        <w:jc w:val="both"/>
        <w:rPr>
          <w:b/>
          <w:i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3977AF" w:rsidRPr="003977AF">
        <w:rPr>
          <w:sz w:val="24"/>
          <w:szCs w:val="24"/>
        </w:rPr>
        <w:t xml:space="preserve">A Câmara Municipal de Vereadores, que a presente subscrevem, com assento nessa Egrégia Casa de Leis, vêm através desta, encaminhar a presente </w:t>
      </w:r>
      <w:r w:rsidR="003F62A3" w:rsidRPr="003F62A3">
        <w:rPr>
          <w:b/>
          <w:i/>
          <w:sz w:val="24"/>
          <w:szCs w:val="24"/>
          <w:u w:val="single"/>
        </w:rPr>
        <w:t>Moção de Repúdio</w:t>
      </w:r>
      <w:r w:rsidR="003F62A3" w:rsidRPr="00342B46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r w:rsidR="00342B46" w:rsidRPr="00342B46">
        <w:rPr>
          <w:b/>
          <w:i/>
          <w:color w:val="000000" w:themeColor="text1"/>
          <w:sz w:val="24"/>
          <w:szCs w:val="24"/>
          <w:u w:val="single"/>
        </w:rPr>
        <w:t>aos atos terroristas e antidem</w:t>
      </w:r>
      <w:r w:rsidR="00822A4C">
        <w:rPr>
          <w:b/>
          <w:i/>
          <w:color w:val="000000" w:themeColor="text1"/>
          <w:sz w:val="24"/>
          <w:szCs w:val="24"/>
          <w:u w:val="single"/>
        </w:rPr>
        <w:t>ocráticos acontecidos em Brasília</w:t>
      </w:r>
      <w:r w:rsidR="00342B46" w:rsidRPr="00342B46">
        <w:rPr>
          <w:b/>
          <w:i/>
          <w:color w:val="000000" w:themeColor="text1"/>
          <w:sz w:val="24"/>
          <w:szCs w:val="24"/>
          <w:u w:val="single"/>
        </w:rPr>
        <w:t xml:space="preserve"> – DF.</w:t>
      </w:r>
    </w:p>
    <w:p w:rsidR="00042F41" w:rsidRPr="003977AF" w:rsidRDefault="00042F41" w:rsidP="00042F41">
      <w:pPr>
        <w:ind w:firstLine="709"/>
        <w:jc w:val="both"/>
        <w:rPr>
          <w:sz w:val="24"/>
          <w:szCs w:val="24"/>
        </w:rPr>
      </w:pPr>
    </w:p>
    <w:p w:rsidR="003977AF" w:rsidRPr="003977AF" w:rsidRDefault="003977AF" w:rsidP="00BD4199">
      <w:pPr>
        <w:jc w:val="center"/>
        <w:rPr>
          <w:b/>
          <w:sz w:val="24"/>
          <w:szCs w:val="24"/>
        </w:rPr>
      </w:pPr>
      <w:r w:rsidRPr="003977AF">
        <w:rPr>
          <w:b/>
          <w:sz w:val="24"/>
          <w:szCs w:val="24"/>
        </w:rPr>
        <w:t>MENSAGEM</w:t>
      </w:r>
    </w:p>
    <w:p w:rsidR="003977AF" w:rsidRPr="003977AF" w:rsidRDefault="003977AF" w:rsidP="00342B46">
      <w:pPr>
        <w:jc w:val="both"/>
        <w:rPr>
          <w:sz w:val="24"/>
          <w:szCs w:val="24"/>
        </w:rPr>
      </w:pPr>
    </w:p>
    <w:p w:rsidR="00342B46" w:rsidRPr="00342B46" w:rsidRDefault="00342B46" w:rsidP="00342B46">
      <w:pPr>
        <w:shd w:val="clear" w:color="auto" w:fill="FFFFFF"/>
        <w:ind w:firstLine="72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Moção </w:t>
      </w:r>
      <w:r w:rsidRPr="00342B46">
        <w:rPr>
          <w:rFonts w:ascii="Segoe UI" w:hAnsi="Segoe UI" w:cs="Segoe UI"/>
          <w:color w:val="000000"/>
        </w:rPr>
        <w:t>de repúdio e indignação aos atos terroristas e antidemocráticos acontecidos em Brasília</w:t>
      </w:r>
      <w:r>
        <w:rPr>
          <w:rFonts w:ascii="Segoe UI" w:hAnsi="Segoe UI" w:cs="Segoe UI"/>
          <w:color w:val="000000"/>
        </w:rPr>
        <w:t xml:space="preserve"> - DF no dia 08/01/2023.</w:t>
      </w:r>
      <w:r w:rsidRPr="00342B46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Vêm através desta, expressar</w:t>
      </w:r>
      <w:r w:rsidRPr="00342B46">
        <w:rPr>
          <w:rFonts w:ascii="Segoe UI" w:hAnsi="Segoe UI" w:cs="Segoe UI"/>
          <w:color w:val="000000"/>
        </w:rPr>
        <w:t xml:space="preserve"> indignação, e manifestar repúdio total à ação terrorista ocorrida no</w:t>
      </w:r>
      <w:r>
        <w:rPr>
          <w:rFonts w:ascii="Segoe UI" w:hAnsi="Segoe UI" w:cs="Segoe UI"/>
          <w:color w:val="000000"/>
        </w:rPr>
        <w:t xml:space="preserve"> dia 08/01/2023, em Brasília/DF</w:t>
      </w:r>
      <w:r w:rsidRPr="00342B46">
        <w:rPr>
          <w:rFonts w:ascii="Segoe UI" w:hAnsi="Segoe UI" w:cs="Segoe UI"/>
          <w:color w:val="000000"/>
        </w:rPr>
        <w:t>. On</w:t>
      </w:r>
      <w:r>
        <w:rPr>
          <w:rFonts w:ascii="Segoe UI" w:hAnsi="Segoe UI" w:cs="Segoe UI"/>
          <w:color w:val="000000"/>
        </w:rPr>
        <w:t xml:space="preserve">de um grupo radical e alienado atentou violentamente contra os três </w:t>
      </w:r>
      <w:r w:rsidRPr="00342B46">
        <w:rPr>
          <w:rFonts w:ascii="Segoe UI" w:hAnsi="Segoe UI" w:cs="Segoe UI"/>
          <w:color w:val="000000"/>
        </w:rPr>
        <w:t>P</w:t>
      </w:r>
      <w:r>
        <w:rPr>
          <w:rFonts w:ascii="Segoe UI" w:hAnsi="Segoe UI" w:cs="Segoe UI"/>
          <w:color w:val="000000"/>
        </w:rPr>
        <w:t xml:space="preserve">oderes, contra as instituições, </w:t>
      </w:r>
      <w:r w:rsidRPr="00342B46">
        <w:rPr>
          <w:rFonts w:ascii="Segoe UI" w:hAnsi="Segoe UI" w:cs="Segoe UI"/>
          <w:color w:val="000000"/>
        </w:rPr>
        <w:t xml:space="preserve">contra os patrimônios públicos, contra a </w:t>
      </w:r>
      <w:r>
        <w:rPr>
          <w:rFonts w:ascii="Segoe UI" w:hAnsi="Segoe UI" w:cs="Segoe UI"/>
          <w:color w:val="000000"/>
        </w:rPr>
        <w:t xml:space="preserve">ordem e principalmente CONTRA A </w:t>
      </w:r>
      <w:r w:rsidRPr="00342B46">
        <w:rPr>
          <w:rFonts w:ascii="Segoe UI" w:hAnsi="Segoe UI" w:cs="Segoe UI"/>
          <w:color w:val="000000"/>
        </w:rPr>
        <w:t>DEMOCRACIA.</w:t>
      </w:r>
      <w:r>
        <w:rPr>
          <w:rFonts w:ascii="Segoe UI" w:hAnsi="Segoe UI" w:cs="Segoe UI"/>
          <w:color w:val="000000"/>
        </w:rPr>
        <w:t xml:space="preserve"> </w:t>
      </w:r>
      <w:r w:rsidRPr="00342B46">
        <w:rPr>
          <w:rFonts w:ascii="Segoe UI" w:hAnsi="Segoe UI" w:cs="Segoe UI"/>
          <w:color w:val="000000"/>
        </w:rPr>
        <w:t>Não se pode confundir a liberdade de expressão e de manifestação com a incitação e a realização de crimes previstos em lei. É imprescindível que as instituições cumpram seu papel e que os participantes envolvidos, e principalmente os fin</w:t>
      </w:r>
      <w:r w:rsidR="00F07CC2">
        <w:rPr>
          <w:rFonts w:ascii="Segoe UI" w:hAnsi="Segoe UI" w:cs="Segoe UI"/>
          <w:color w:val="000000"/>
        </w:rPr>
        <w:t>anciadores desses ataques anti</w:t>
      </w:r>
      <w:r>
        <w:rPr>
          <w:rFonts w:ascii="Segoe UI" w:hAnsi="Segoe UI" w:cs="Segoe UI"/>
          <w:color w:val="000000"/>
        </w:rPr>
        <w:t>d</w:t>
      </w:r>
      <w:r w:rsidRPr="00342B46">
        <w:rPr>
          <w:rFonts w:ascii="Segoe UI" w:hAnsi="Segoe UI" w:cs="Segoe UI"/>
          <w:color w:val="000000"/>
        </w:rPr>
        <w:t>emocráticos e fascistas, no DF e em todo o território nacional, sejam responsabilizados criminalmente, pois não podemos compactuar com esse tipo de ato, que fere tudo que nossa constituição assegura.</w:t>
      </w:r>
    </w:p>
    <w:p w:rsidR="00342B46" w:rsidRDefault="00342B46" w:rsidP="00342B46">
      <w:pPr>
        <w:shd w:val="clear" w:color="auto" w:fill="FFFFFF"/>
        <w:ind w:firstLine="720"/>
        <w:jc w:val="both"/>
        <w:rPr>
          <w:rFonts w:ascii="Segoe UI" w:hAnsi="Segoe UI" w:cs="Segoe UI"/>
          <w:color w:val="000000"/>
        </w:rPr>
      </w:pPr>
      <w:r w:rsidRPr="00342B46">
        <w:rPr>
          <w:rFonts w:ascii="Segoe UI" w:hAnsi="Segoe UI" w:cs="Segoe UI"/>
          <w:color w:val="000000"/>
        </w:rPr>
        <w:t>Esperamos que a Democracia e o Estado de Direito saiam ainda mais fortalecidos após esses lamentáveis fatos e que o país possa voltar o foco para o desenvolvimento econômico e social.</w:t>
      </w:r>
    </w:p>
    <w:p w:rsidR="00342B46" w:rsidRDefault="00342B46" w:rsidP="00F07CC2">
      <w:pPr>
        <w:shd w:val="clear" w:color="auto" w:fill="FFFFFF"/>
        <w:ind w:firstLine="720"/>
        <w:jc w:val="both"/>
        <w:rPr>
          <w:rFonts w:ascii="Segoe UI" w:hAnsi="Segoe UI" w:cs="Segoe UI"/>
          <w:color w:val="000000"/>
        </w:rPr>
      </w:pPr>
    </w:p>
    <w:p w:rsidR="00342B46" w:rsidRPr="00342B46" w:rsidRDefault="00342B46" w:rsidP="00F07CC2">
      <w:pPr>
        <w:ind w:firstLine="720"/>
        <w:jc w:val="both"/>
        <w:rPr>
          <w:rFonts w:ascii="Segoe UI" w:hAnsi="Segoe UI" w:cs="Segoe UI"/>
        </w:rPr>
      </w:pPr>
      <w:r w:rsidRPr="00342B46">
        <w:rPr>
          <w:rFonts w:ascii="Segoe UI" w:hAnsi="Segoe UI" w:cs="Segoe UI"/>
        </w:rPr>
        <w:t>Os par</w:t>
      </w:r>
      <w:r w:rsidR="00F07CC2">
        <w:rPr>
          <w:rFonts w:ascii="Segoe UI" w:hAnsi="Segoe UI" w:cs="Segoe UI"/>
        </w:rPr>
        <w:t xml:space="preserve">lamentares requerem que depois </w:t>
      </w:r>
      <w:r w:rsidRPr="00342B46">
        <w:rPr>
          <w:rFonts w:ascii="Segoe UI" w:hAnsi="Segoe UI" w:cs="Segoe UI"/>
        </w:rPr>
        <w:t>de ouvido</w:t>
      </w:r>
      <w:r>
        <w:rPr>
          <w:rFonts w:ascii="Segoe UI" w:hAnsi="Segoe UI" w:cs="Segoe UI"/>
        </w:rPr>
        <w:t xml:space="preserve"> o Plenário, uma cópia da Moção </w:t>
      </w:r>
      <w:r w:rsidRPr="00342B46">
        <w:rPr>
          <w:rFonts w:ascii="Segoe UI" w:hAnsi="Segoe UI" w:cs="Segoe UI"/>
        </w:rPr>
        <w:t xml:space="preserve">seja encaminhada à Presidência da </w:t>
      </w:r>
      <w:r w:rsidR="00447EBE" w:rsidRPr="00342B46">
        <w:rPr>
          <w:rFonts w:ascii="Segoe UI" w:hAnsi="Segoe UI" w:cs="Segoe UI"/>
        </w:rPr>
        <w:t>Assembleia</w:t>
      </w:r>
      <w:r w:rsidRPr="00342B46">
        <w:rPr>
          <w:rFonts w:ascii="Segoe UI" w:hAnsi="Segoe UI" w:cs="Segoe UI"/>
        </w:rPr>
        <w:t xml:space="preserve"> Legislativa do Estado do Rio Grande do Sul, à Presidência da Câmara de Deputados Federais e à Presidência do Senado Federal.</w:t>
      </w:r>
    </w:p>
    <w:p w:rsidR="00342B46" w:rsidRPr="00342B46" w:rsidRDefault="00342B46" w:rsidP="00342B46">
      <w:pPr>
        <w:shd w:val="clear" w:color="auto" w:fill="FFFFFF"/>
        <w:ind w:firstLine="720"/>
        <w:rPr>
          <w:rFonts w:ascii="Segoe UI" w:hAnsi="Segoe UI" w:cs="Segoe UI"/>
          <w:color w:val="000000"/>
        </w:rPr>
      </w:pPr>
    </w:p>
    <w:p w:rsidR="008E3525" w:rsidRDefault="008E3525" w:rsidP="008E3525">
      <w:pPr>
        <w:ind w:firstLine="720"/>
        <w:jc w:val="both"/>
        <w:rPr>
          <w:sz w:val="24"/>
          <w:szCs w:val="24"/>
        </w:rPr>
      </w:pPr>
    </w:p>
    <w:p w:rsidR="00BF4B38" w:rsidRDefault="003F62A3" w:rsidP="008E3525">
      <w:pPr>
        <w:ind w:firstLine="720"/>
        <w:jc w:val="right"/>
        <w:rPr>
          <w:sz w:val="24"/>
          <w:szCs w:val="24"/>
        </w:rPr>
      </w:pPr>
      <w:r w:rsidRPr="003F62A3">
        <w:rPr>
          <w:sz w:val="24"/>
          <w:szCs w:val="24"/>
        </w:rPr>
        <w:t xml:space="preserve">Plenário da Câmara de Vereadores de </w:t>
      </w:r>
      <w:r w:rsidR="00BF4B38">
        <w:rPr>
          <w:sz w:val="24"/>
          <w:szCs w:val="24"/>
        </w:rPr>
        <w:t>Barão de Cotegipe,</w:t>
      </w:r>
      <w:r w:rsidR="00342B46">
        <w:rPr>
          <w:sz w:val="24"/>
          <w:szCs w:val="24"/>
        </w:rPr>
        <w:t xml:space="preserve"> 16</w:t>
      </w:r>
      <w:r w:rsidRPr="003F62A3">
        <w:rPr>
          <w:sz w:val="24"/>
          <w:szCs w:val="24"/>
        </w:rPr>
        <w:t xml:space="preserve"> de </w:t>
      </w:r>
      <w:r w:rsidR="00342B46">
        <w:rPr>
          <w:sz w:val="24"/>
          <w:szCs w:val="24"/>
        </w:rPr>
        <w:t>janeiro</w:t>
      </w:r>
      <w:r w:rsidRPr="003F62A3">
        <w:rPr>
          <w:sz w:val="24"/>
          <w:szCs w:val="24"/>
        </w:rPr>
        <w:t xml:space="preserve"> de 20</w:t>
      </w:r>
      <w:r w:rsidR="00342B46">
        <w:rPr>
          <w:sz w:val="24"/>
          <w:szCs w:val="24"/>
        </w:rPr>
        <w:t>23</w:t>
      </w:r>
      <w:r w:rsidRPr="003F62A3">
        <w:rPr>
          <w:sz w:val="24"/>
          <w:szCs w:val="24"/>
        </w:rPr>
        <w:t xml:space="preserve">. </w:t>
      </w:r>
    </w:p>
    <w:p w:rsidR="00E75CB4" w:rsidRPr="00C70DB7" w:rsidRDefault="00E75CB4" w:rsidP="00F54FC4">
      <w:pPr>
        <w:pBdr>
          <w:bottom w:val="single" w:sz="12" w:space="1" w:color="auto"/>
        </w:pBdr>
        <w:jc w:val="right"/>
        <w:rPr>
          <w:sz w:val="10"/>
          <w:szCs w:val="10"/>
        </w:rPr>
      </w:pPr>
    </w:p>
    <w:p w:rsidR="00931775" w:rsidRDefault="00931775" w:rsidP="00362E51">
      <w:pPr>
        <w:rPr>
          <w:sz w:val="24"/>
          <w:szCs w:val="24"/>
        </w:rPr>
      </w:pPr>
    </w:p>
    <w:p w:rsidR="00C70DB7" w:rsidRDefault="00931775" w:rsidP="00362E51">
      <w:pPr>
        <w:rPr>
          <w:sz w:val="24"/>
          <w:szCs w:val="24"/>
        </w:rPr>
      </w:pPr>
      <w:r>
        <w:rPr>
          <w:sz w:val="24"/>
          <w:szCs w:val="24"/>
        </w:rPr>
        <w:t>Vereadores propositores:</w:t>
      </w:r>
    </w:p>
    <w:p w:rsidR="008E3525" w:rsidRDefault="008E3525" w:rsidP="00362E51">
      <w:pPr>
        <w:rPr>
          <w:sz w:val="24"/>
          <w:szCs w:val="24"/>
        </w:rPr>
      </w:pPr>
    </w:p>
    <w:p w:rsidR="00342B46" w:rsidRDefault="00342B46" w:rsidP="00342B46">
      <w:pPr>
        <w:rPr>
          <w:sz w:val="24"/>
          <w:szCs w:val="24"/>
        </w:rPr>
      </w:pPr>
      <w:r>
        <w:rPr>
          <w:sz w:val="24"/>
          <w:szCs w:val="24"/>
        </w:rPr>
        <w:t xml:space="preserve">Marilena </w:t>
      </w:r>
      <w:proofErr w:type="spellStart"/>
      <w:r>
        <w:rPr>
          <w:sz w:val="24"/>
          <w:szCs w:val="24"/>
        </w:rPr>
        <w:t>Berria</w:t>
      </w:r>
      <w:proofErr w:type="spellEnd"/>
      <w:r>
        <w:rPr>
          <w:sz w:val="24"/>
          <w:szCs w:val="24"/>
        </w:rPr>
        <w:t xml:space="preserve"> - PT </w:t>
      </w:r>
    </w:p>
    <w:p w:rsidR="00342B46" w:rsidRDefault="00342B46" w:rsidP="00342B46">
      <w:pPr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342B46" w:rsidRDefault="00342B46" w:rsidP="00342B46">
      <w:pPr>
        <w:rPr>
          <w:sz w:val="24"/>
          <w:szCs w:val="24"/>
        </w:rPr>
      </w:pPr>
    </w:p>
    <w:p w:rsidR="00342B46" w:rsidRDefault="00342B46" w:rsidP="00342B46">
      <w:pPr>
        <w:rPr>
          <w:sz w:val="24"/>
          <w:szCs w:val="24"/>
        </w:rPr>
      </w:pPr>
    </w:p>
    <w:p w:rsidR="00342B46" w:rsidRDefault="00342B46" w:rsidP="00342B46">
      <w:pPr>
        <w:rPr>
          <w:sz w:val="24"/>
          <w:szCs w:val="24"/>
        </w:rPr>
      </w:pPr>
      <w:r>
        <w:rPr>
          <w:sz w:val="24"/>
          <w:szCs w:val="24"/>
        </w:rPr>
        <w:t xml:space="preserve">Paulo </w:t>
      </w:r>
      <w:proofErr w:type="spellStart"/>
      <w:r>
        <w:rPr>
          <w:sz w:val="24"/>
          <w:szCs w:val="24"/>
        </w:rPr>
        <w:t>Faccioli</w:t>
      </w:r>
      <w:proofErr w:type="spellEnd"/>
      <w:r>
        <w:rPr>
          <w:sz w:val="24"/>
          <w:szCs w:val="24"/>
        </w:rPr>
        <w:t xml:space="preserve"> - PT</w:t>
      </w:r>
    </w:p>
    <w:p w:rsidR="00342B46" w:rsidRDefault="00342B46" w:rsidP="00342B46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E11002" w:rsidRDefault="00E11002" w:rsidP="00E11002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E75CB4" w:rsidRDefault="00E75CB4" w:rsidP="00E11002">
      <w:pPr>
        <w:rPr>
          <w:sz w:val="24"/>
          <w:szCs w:val="24"/>
        </w:rPr>
      </w:pPr>
    </w:p>
    <w:p w:rsidR="00E11002" w:rsidRDefault="00E11002" w:rsidP="00E11002">
      <w:pPr>
        <w:rPr>
          <w:sz w:val="24"/>
          <w:szCs w:val="24"/>
        </w:rPr>
      </w:pPr>
      <w:r>
        <w:rPr>
          <w:sz w:val="24"/>
          <w:szCs w:val="24"/>
        </w:rPr>
        <w:t xml:space="preserve">Vereadores que subscrevem: </w:t>
      </w:r>
    </w:p>
    <w:p w:rsidR="003F5678" w:rsidRDefault="003F5678" w:rsidP="00362E51">
      <w:pPr>
        <w:rPr>
          <w:sz w:val="24"/>
          <w:szCs w:val="24"/>
        </w:rPr>
      </w:pPr>
    </w:p>
    <w:p w:rsidR="00931775" w:rsidRDefault="00931775" w:rsidP="00362E51">
      <w:pPr>
        <w:rPr>
          <w:sz w:val="24"/>
          <w:szCs w:val="24"/>
        </w:rPr>
      </w:pPr>
    </w:p>
    <w:p w:rsidR="00342B46" w:rsidRDefault="00342B46" w:rsidP="00342B46">
      <w:pPr>
        <w:rPr>
          <w:sz w:val="24"/>
          <w:szCs w:val="24"/>
        </w:rPr>
      </w:pPr>
      <w:r>
        <w:rPr>
          <w:sz w:val="24"/>
          <w:szCs w:val="24"/>
        </w:rPr>
        <w:t xml:space="preserve">Gilmar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Veronese – PSDB</w:t>
      </w:r>
    </w:p>
    <w:p w:rsidR="00342B46" w:rsidRDefault="00931775" w:rsidP="00342B46">
      <w:pPr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8E3525" w:rsidRDefault="008E3525" w:rsidP="00C70DB7">
      <w:pPr>
        <w:rPr>
          <w:sz w:val="24"/>
          <w:szCs w:val="24"/>
        </w:rPr>
      </w:pPr>
    </w:p>
    <w:p w:rsidR="008E3525" w:rsidRDefault="008E3525" w:rsidP="00C70DB7">
      <w:pPr>
        <w:rPr>
          <w:sz w:val="24"/>
          <w:szCs w:val="24"/>
        </w:rPr>
      </w:pPr>
    </w:p>
    <w:p w:rsidR="00C70DB7" w:rsidRDefault="00C70DB7" w:rsidP="00C70D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Adelir</w:t>
      </w:r>
      <w:proofErr w:type="spellEnd"/>
      <w:r>
        <w:rPr>
          <w:sz w:val="24"/>
          <w:szCs w:val="24"/>
        </w:rPr>
        <w:t xml:space="preserve"> José Sartori - MDB</w:t>
      </w:r>
    </w:p>
    <w:p w:rsidR="00C70DB7" w:rsidRDefault="00C70DB7" w:rsidP="00C70DB7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07CC2" w:rsidRPr="00F07CC2" w:rsidRDefault="00F07CC2" w:rsidP="00F07CC2">
      <w:pPr>
        <w:rPr>
          <w:sz w:val="24"/>
          <w:szCs w:val="24"/>
        </w:rPr>
      </w:pPr>
      <w:r w:rsidRPr="00F07CC2">
        <w:rPr>
          <w:sz w:val="24"/>
          <w:szCs w:val="24"/>
        </w:rPr>
        <w:lastRenderedPageBreak/>
        <w:t>Douglas Martin - PSD</w:t>
      </w:r>
    </w:p>
    <w:p w:rsidR="00F07CC2" w:rsidRDefault="00F07CC2" w:rsidP="00C70DB7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E3525" w:rsidRDefault="008E3525" w:rsidP="00362E51">
      <w:pPr>
        <w:rPr>
          <w:sz w:val="24"/>
          <w:szCs w:val="24"/>
        </w:rPr>
      </w:pPr>
    </w:p>
    <w:p w:rsidR="004F635B" w:rsidRDefault="004F635B" w:rsidP="00362E51">
      <w:pPr>
        <w:rPr>
          <w:sz w:val="24"/>
          <w:szCs w:val="24"/>
        </w:rPr>
      </w:pPr>
    </w:p>
    <w:p w:rsidR="00342B46" w:rsidRDefault="00342B46" w:rsidP="00342B46">
      <w:pPr>
        <w:rPr>
          <w:sz w:val="24"/>
          <w:szCs w:val="24"/>
        </w:rPr>
      </w:pPr>
      <w:r>
        <w:rPr>
          <w:sz w:val="24"/>
          <w:szCs w:val="24"/>
        </w:rPr>
        <w:t>Gilmar Zanella – PP</w:t>
      </w:r>
    </w:p>
    <w:p w:rsidR="00342B46" w:rsidRDefault="00931775" w:rsidP="00342B46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E3525" w:rsidRDefault="008E3525" w:rsidP="00362E51">
      <w:pPr>
        <w:rPr>
          <w:sz w:val="24"/>
          <w:szCs w:val="24"/>
        </w:rPr>
      </w:pPr>
    </w:p>
    <w:p w:rsidR="00C70DB7" w:rsidRDefault="00C70DB7" w:rsidP="00C70DB7">
      <w:pPr>
        <w:rPr>
          <w:sz w:val="24"/>
          <w:szCs w:val="24"/>
        </w:rPr>
      </w:pPr>
    </w:p>
    <w:p w:rsidR="00C70DB7" w:rsidRDefault="00C70DB7" w:rsidP="00C70DB7">
      <w:pPr>
        <w:rPr>
          <w:sz w:val="24"/>
          <w:szCs w:val="24"/>
        </w:rPr>
      </w:pPr>
      <w:r>
        <w:rPr>
          <w:sz w:val="24"/>
          <w:szCs w:val="24"/>
        </w:rPr>
        <w:t xml:space="preserve">Luiz Eduardo </w:t>
      </w:r>
      <w:proofErr w:type="spellStart"/>
      <w:r>
        <w:rPr>
          <w:sz w:val="24"/>
          <w:szCs w:val="24"/>
        </w:rPr>
        <w:t>Razzia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Giacomel</w:t>
      </w:r>
      <w:proofErr w:type="spellEnd"/>
      <w:r>
        <w:rPr>
          <w:sz w:val="24"/>
          <w:szCs w:val="24"/>
        </w:rPr>
        <w:t xml:space="preserve"> - PSD</w:t>
      </w:r>
    </w:p>
    <w:p w:rsidR="00C70DB7" w:rsidRDefault="00C70DB7" w:rsidP="00C70DB7">
      <w:pPr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</w:p>
    <w:p w:rsidR="003F5678" w:rsidRDefault="003F5678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 xml:space="preserve">Marilena </w:t>
      </w:r>
      <w:proofErr w:type="spellStart"/>
      <w:r>
        <w:rPr>
          <w:sz w:val="24"/>
          <w:szCs w:val="24"/>
        </w:rPr>
        <w:t>Berria</w:t>
      </w:r>
      <w:proofErr w:type="spellEnd"/>
      <w:r>
        <w:rPr>
          <w:sz w:val="24"/>
          <w:szCs w:val="24"/>
        </w:rPr>
        <w:t xml:space="preserve"> - PT 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3F5678" w:rsidRDefault="003F5678" w:rsidP="003F5678">
      <w:pPr>
        <w:rPr>
          <w:b/>
          <w:sz w:val="24"/>
          <w:szCs w:val="24"/>
        </w:rPr>
      </w:pPr>
    </w:p>
    <w:p w:rsidR="00931775" w:rsidRDefault="00931775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 xml:space="preserve">Paulo </w:t>
      </w:r>
      <w:proofErr w:type="spellStart"/>
      <w:r>
        <w:rPr>
          <w:sz w:val="24"/>
          <w:szCs w:val="24"/>
        </w:rPr>
        <w:t>Faccioli</w:t>
      </w:r>
      <w:proofErr w:type="spellEnd"/>
      <w:r>
        <w:rPr>
          <w:sz w:val="24"/>
          <w:szCs w:val="24"/>
        </w:rPr>
        <w:t xml:space="preserve"> - PT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E3525" w:rsidRDefault="008E3525" w:rsidP="003F5678">
      <w:pPr>
        <w:rPr>
          <w:sz w:val="24"/>
          <w:szCs w:val="24"/>
        </w:rPr>
      </w:pPr>
    </w:p>
    <w:p w:rsidR="008E3525" w:rsidRDefault="008E3525" w:rsidP="003F5678">
      <w:pPr>
        <w:rPr>
          <w:sz w:val="24"/>
          <w:szCs w:val="24"/>
        </w:rPr>
      </w:pPr>
    </w:p>
    <w:p w:rsidR="008E3525" w:rsidRDefault="008E3525" w:rsidP="003F5678">
      <w:pPr>
        <w:rPr>
          <w:sz w:val="24"/>
          <w:szCs w:val="24"/>
        </w:rPr>
      </w:pPr>
      <w:r>
        <w:rPr>
          <w:sz w:val="24"/>
          <w:szCs w:val="24"/>
        </w:rPr>
        <w:t xml:space="preserve">Saimon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Rodrigues da Costa – PP</w:t>
      </w:r>
    </w:p>
    <w:p w:rsidR="008E3525" w:rsidRDefault="008E3525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E3525" w:rsidRDefault="008E3525" w:rsidP="003F5678">
      <w:pPr>
        <w:rPr>
          <w:sz w:val="24"/>
          <w:szCs w:val="24"/>
        </w:rPr>
      </w:pPr>
    </w:p>
    <w:p w:rsidR="008E3525" w:rsidRDefault="008E3525" w:rsidP="003F5678">
      <w:pPr>
        <w:rPr>
          <w:sz w:val="24"/>
          <w:szCs w:val="24"/>
        </w:rPr>
      </w:pPr>
    </w:p>
    <w:p w:rsidR="008E3525" w:rsidRDefault="008E3525" w:rsidP="003F5678">
      <w:pPr>
        <w:rPr>
          <w:sz w:val="24"/>
          <w:szCs w:val="24"/>
        </w:rPr>
      </w:pPr>
      <w:r>
        <w:rPr>
          <w:sz w:val="24"/>
          <w:szCs w:val="24"/>
        </w:rPr>
        <w:t xml:space="preserve">Valdemir </w:t>
      </w:r>
      <w:proofErr w:type="spellStart"/>
      <w:r>
        <w:rPr>
          <w:sz w:val="24"/>
          <w:szCs w:val="24"/>
        </w:rPr>
        <w:t>Tomazelli</w:t>
      </w:r>
      <w:proofErr w:type="spellEnd"/>
      <w:r>
        <w:rPr>
          <w:sz w:val="24"/>
          <w:szCs w:val="24"/>
        </w:rPr>
        <w:t xml:space="preserve"> – PP</w:t>
      </w:r>
    </w:p>
    <w:p w:rsidR="008E3525" w:rsidRDefault="008E3525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C70DB7" w:rsidRDefault="00C70DB7" w:rsidP="003F5678">
      <w:pPr>
        <w:rPr>
          <w:sz w:val="24"/>
          <w:szCs w:val="24"/>
        </w:rPr>
      </w:pPr>
    </w:p>
    <w:p w:rsidR="008E3525" w:rsidRDefault="008E3525" w:rsidP="003F5678">
      <w:pPr>
        <w:rPr>
          <w:sz w:val="24"/>
          <w:szCs w:val="24"/>
        </w:rPr>
      </w:pPr>
    </w:p>
    <w:p w:rsidR="008E3525" w:rsidRDefault="008E3525" w:rsidP="003F5678">
      <w:pPr>
        <w:rPr>
          <w:sz w:val="24"/>
          <w:szCs w:val="24"/>
        </w:rPr>
      </w:pPr>
    </w:p>
    <w:p w:rsidR="000A6AC6" w:rsidRDefault="000A6AC6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sectPr w:rsidR="008C63F1" w:rsidSect="00C70DB7">
      <w:headerReference w:type="default" r:id="rId6"/>
      <w:footerReference w:type="default" r:id="rId7"/>
      <w:type w:val="continuous"/>
      <w:pgSz w:w="11907" w:h="16839" w:code="9"/>
      <w:pgMar w:top="2835" w:right="851" w:bottom="1134" w:left="851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2150" w:rsidRDefault="001F2150">
      <w:r>
        <w:separator/>
      </w:r>
    </w:p>
  </w:endnote>
  <w:endnote w:type="continuationSeparator" w:id="0">
    <w:p w:rsidR="001F2150" w:rsidRDefault="001F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2B0" w:rsidRDefault="004022B0">
    <w:pPr>
      <w:pStyle w:val="Rodap"/>
      <w:rPr>
        <w:i/>
      </w:rPr>
    </w:pPr>
    <w:r>
      <w:rPr>
        <w:i/>
      </w:rPr>
      <w:t xml:space="preserve">R: Princesa Isabel </w:t>
    </w:r>
    <w:proofErr w:type="gramStart"/>
    <w:r>
      <w:rPr>
        <w:i/>
      </w:rPr>
      <w:t xml:space="preserve">114,   </w:t>
    </w:r>
    <w:proofErr w:type="gramEnd"/>
    <w:r>
      <w:rPr>
        <w:i/>
      </w:rPr>
      <w:t>Barão de Cotegipe – RS</w:t>
    </w:r>
  </w:p>
  <w:p w:rsidR="004022B0" w:rsidRDefault="004022B0">
    <w:pPr>
      <w:pStyle w:val="Rodap"/>
      <w:rPr>
        <w:lang w:val="en-US"/>
      </w:rPr>
    </w:pPr>
    <w:r>
      <w:rPr>
        <w:i/>
        <w:lang w:val="en-US"/>
      </w:rPr>
      <w:t xml:space="preserve">CEP: 99740-000    </w:t>
    </w:r>
    <w:proofErr w:type="spellStart"/>
    <w:r>
      <w:rPr>
        <w:i/>
        <w:lang w:val="en-US"/>
      </w:rPr>
      <w:t>Fone</w:t>
    </w:r>
    <w:proofErr w:type="spellEnd"/>
    <w:r>
      <w:rPr>
        <w:i/>
        <w:lang w:val="en-US"/>
      </w:rPr>
      <w:t xml:space="preserve">, </w:t>
    </w:r>
    <w:proofErr w:type="gramStart"/>
    <w:r>
      <w:rPr>
        <w:i/>
        <w:lang w:val="en-US"/>
      </w:rPr>
      <w:t>Fax :</w:t>
    </w:r>
    <w:proofErr w:type="gramEnd"/>
    <w:r>
      <w:rPr>
        <w:i/>
        <w:lang w:val="en-US"/>
      </w:rPr>
      <w:t xml:space="preserve"> 0 XX (54) 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2150" w:rsidRDefault="001F2150">
      <w:r>
        <w:separator/>
      </w:r>
    </w:p>
  </w:footnote>
  <w:footnote w:type="continuationSeparator" w:id="0">
    <w:p w:rsidR="001F2150" w:rsidRDefault="001F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2B0" w:rsidRDefault="00362E51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4" name="Imagem 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</w:rPr>
      <w:pict>
        <v:rect id="Rectangle 1" o:spid="_x0000_s1025" style="position:absolute;margin-left:66pt;margin-top:2.4pt;width:362.15pt;height:97.4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<v:textbox inset="1pt,1pt,1pt,1pt">
            <w:txbxContent>
              <w:p w:rsidR="004022B0" w:rsidRDefault="004022B0">
                <w:pPr>
                  <w:pStyle w:val="Ttulo1"/>
                  <w:rPr>
                    <w:i w:val="0"/>
                  </w:rPr>
                </w:pPr>
                <w:r>
                  <w:rPr>
                    <w:i w:val="0"/>
                  </w:rPr>
                  <w:t>Estado do Rio Grande do Sul</w:t>
                </w:r>
              </w:p>
              <w:p w:rsidR="004022B0" w:rsidRDefault="004022B0"/>
              <w:p w:rsidR="004022B0" w:rsidRDefault="004022B0">
                <w:pPr>
                  <w:pStyle w:val="Ttulo2"/>
                </w:pPr>
                <w:r>
                  <w:t xml:space="preserve">MUNICÍPIO DE BARÃO DE COTEGIPE </w:t>
                </w:r>
              </w:p>
              <w:p w:rsidR="004022B0" w:rsidRDefault="004022B0"/>
              <w:p w:rsidR="004022B0" w:rsidRDefault="004022B0">
                <w:pPr>
                  <w:pStyle w:val="Ttulo3"/>
                  <w:rPr>
                    <w:i/>
                  </w:rPr>
                </w:pPr>
                <w:r>
                  <w:t>CÂMARA MUNICIPAL DE VEREADORES</w:t>
                </w:r>
              </w:p>
              <w:p w:rsidR="004022B0" w:rsidRDefault="004022B0">
                <w:pPr>
                  <w:rPr>
                    <w:b/>
                    <w:i/>
                    <w:sz w:val="28"/>
                  </w:rPr>
                </w:pPr>
              </w:p>
              <w:p w:rsidR="004022B0" w:rsidRDefault="004022B0">
                <w:pPr>
                  <w:jc w:val="center"/>
                  <w:rPr>
                    <w:b/>
                    <w:i/>
                  </w:rPr>
                </w:pPr>
              </w:p>
            </w:txbxContent>
          </v:textbox>
        </v:rect>
      </w:pict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2" name="Imagem 2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AF"/>
    <w:rsid w:val="00042F41"/>
    <w:rsid w:val="0004314B"/>
    <w:rsid w:val="0005309A"/>
    <w:rsid w:val="00074907"/>
    <w:rsid w:val="00084C63"/>
    <w:rsid w:val="000A6AC6"/>
    <w:rsid w:val="000D597C"/>
    <w:rsid w:val="000F7FA4"/>
    <w:rsid w:val="00141B2C"/>
    <w:rsid w:val="00176EBE"/>
    <w:rsid w:val="001B6754"/>
    <w:rsid w:val="001E08DE"/>
    <w:rsid w:val="001E7BE0"/>
    <w:rsid w:val="001F2150"/>
    <w:rsid w:val="001F6045"/>
    <w:rsid w:val="00224CB6"/>
    <w:rsid w:val="00231F1D"/>
    <w:rsid w:val="00267E09"/>
    <w:rsid w:val="002B1373"/>
    <w:rsid w:val="002D1637"/>
    <w:rsid w:val="002D4DA8"/>
    <w:rsid w:val="002E1F16"/>
    <w:rsid w:val="002E1F29"/>
    <w:rsid w:val="00321D46"/>
    <w:rsid w:val="00342B46"/>
    <w:rsid w:val="00362E51"/>
    <w:rsid w:val="00384D1A"/>
    <w:rsid w:val="00390B91"/>
    <w:rsid w:val="003977AF"/>
    <w:rsid w:val="003B2097"/>
    <w:rsid w:val="003B68E0"/>
    <w:rsid w:val="003E3707"/>
    <w:rsid w:val="003E3F4F"/>
    <w:rsid w:val="003E7B17"/>
    <w:rsid w:val="003F5678"/>
    <w:rsid w:val="003F62A3"/>
    <w:rsid w:val="004022B0"/>
    <w:rsid w:val="0042558D"/>
    <w:rsid w:val="00447EBE"/>
    <w:rsid w:val="0045005C"/>
    <w:rsid w:val="0049172E"/>
    <w:rsid w:val="004A31B9"/>
    <w:rsid w:val="004B7D12"/>
    <w:rsid w:val="004C19D1"/>
    <w:rsid w:val="004C2E75"/>
    <w:rsid w:val="004F635B"/>
    <w:rsid w:val="00511196"/>
    <w:rsid w:val="005138B8"/>
    <w:rsid w:val="00537A5E"/>
    <w:rsid w:val="00543A96"/>
    <w:rsid w:val="005B3867"/>
    <w:rsid w:val="00674941"/>
    <w:rsid w:val="006A1FF4"/>
    <w:rsid w:val="007346A3"/>
    <w:rsid w:val="00741CAF"/>
    <w:rsid w:val="00764152"/>
    <w:rsid w:val="00776D4B"/>
    <w:rsid w:val="007827CB"/>
    <w:rsid w:val="00794B89"/>
    <w:rsid w:val="007C0D42"/>
    <w:rsid w:val="007C4ABA"/>
    <w:rsid w:val="007D621A"/>
    <w:rsid w:val="00812C96"/>
    <w:rsid w:val="00822A4C"/>
    <w:rsid w:val="0087567C"/>
    <w:rsid w:val="008815B1"/>
    <w:rsid w:val="00882001"/>
    <w:rsid w:val="008A63E8"/>
    <w:rsid w:val="008B77FB"/>
    <w:rsid w:val="008C63F1"/>
    <w:rsid w:val="008E14E8"/>
    <w:rsid w:val="008E23E1"/>
    <w:rsid w:val="008E3525"/>
    <w:rsid w:val="00931775"/>
    <w:rsid w:val="00933904"/>
    <w:rsid w:val="009379DD"/>
    <w:rsid w:val="00944D8D"/>
    <w:rsid w:val="00946219"/>
    <w:rsid w:val="0095656D"/>
    <w:rsid w:val="009751F8"/>
    <w:rsid w:val="009803FB"/>
    <w:rsid w:val="009843A5"/>
    <w:rsid w:val="009D51B4"/>
    <w:rsid w:val="009F2709"/>
    <w:rsid w:val="009F3B1D"/>
    <w:rsid w:val="00A52580"/>
    <w:rsid w:val="00A6098A"/>
    <w:rsid w:val="00A83ECB"/>
    <w:rsid w:val="00AA4D4C"/>
    <w:rsid w:val="00AA78CB"/>
    <w:rsid w:val="00AD1446"/>
    <w:rsid w:val="00AD6CAE"/>
    <w:rsid w:val="00B06742"/>
    <w:rsid w:val="00B908ED"/>
    <w:rsid w:val="00B9240B"/>
    <w:rsid w:val="00BD4199"/>
    <w:rsid w:val="00BD440F"/>
    <w:rsid w:val="00BF4B38"/>
    <w:rsid w:val="00C05AD8"/>
    <w:rsid w:val="00C37B52"/>
    <w:rsid w:val="00C50766"/>
    <w:rsid w:val="00C70DB7"/>
    <w:rsid w:val="00C72547"/>
    <w:rsid w:val="00C96297"/>
    <w:rsid w:val="00CA266B"/>
    <w:rsid w:val="00CE76B5"/>
    <w:rsid w:val="00CF3C11"/>
    <w:rsid w:val="00CF676F"/>
    <w:rsid w:val="00D01E00"/>
    <w:rsid w:val="00D23DFE"/>
    <w:rsid w:val="00D3333E"/>
    <w:rsid w:val="00D5434A"/>
    <w:rsid w:val="00D70F1C"/>
    <w:rsid w:val="00D73659"/>
    <w:rsid w:val="00D74D0B"/>
    <w:rsid w:val="00DB28FC"/>
    <w:rsid w:val="00DB2D62"/>
    <w:rsid w:val="00DD4DCB"/>
    <w:rsid w:val="00DE0133"/>
    <w:rsid w:val="00DE3CE8"/>
    <w:rsid w:val="00E046E6"/>
    <w:rsid w:val="00E11002"/>
    <w:rsid w:val="00E321D2"/>
    <w:rsid w:val="00E4365D"/>
    <w:rsid w:val="00E75CB4"/>
    <w:rsid w:val="00E8562F"/>
    <w:rsid w:val="00E918BF"/>
    <w:rsid w:val="00EC77D2"/>
    <w:rsid w:val="00ED44BA"/>
    <w:rsid w:val="00EF0824"/>
    <w:rsid w:val="00EF0DB8"/>
    <w:rsid w:val="00EF1EB5"/>
    <w:rsid w:val="00F04B73"/>
    <w:rsid w:val="00F07CC2"/>
    <w:rsid w:val="00F441EA"/>
    <w:rsid w:val="00F46460"/>
    <w:rsid w:val="00F54FC4"/>
    <w:rsid w:val="00F61ED7"/>
    <w:rsid w:val="00F807F6"/>
    <w:rsid w:val="00FA14BA"/>
    <w:rsid w:val="00FA43F9"/>
    <w:rsid w:val="00FD760F"/>
    <w:rsid w:val="00FE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972329F"/>
  <w15:docId w15:val="{B2328566-DCDB-4D9F-8F86-EC5E6B1C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EBE"/>
  </w:style>
  <w:style w:type="paragraph" w:styleId="Ttulo1">
    <w:name w:val="heading 1"/>
    <w:basedOn w:val="Normal"/>
    <w:next w:val="Normal"/>
    <w:qFormat/>
    <w:rsid w:val="00176EBE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176EBE"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76EBE"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176EB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76EBE"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76EB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76EB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76EBE"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rsid w:val="00176EBE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  <w:style w:type="paragraph" w:styleId="NormalWeb">
    <w:name w:val="Normal (Web)"/>
    <w:basedOn w:val="Normal"/>
    <w:uiPriority w:val="99"/>
    <w:unhideWhenUsed/>
    <w:rsid w:val="00741C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9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2156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Usuario</cp:lastModifiedBy>
  <cp:revision>7</cp:revision>
  <cp:lastPrinted>2021-07-30T19:37:00Z</cp:lastPrinted>
  <dcterms:created xsi:type="dcterms:W3CDTF">2023-01-14T19:41:00Z</dcterms:created>
  <dcterms:modified xsi:type="dcterms:W3CDTF">2023-01-16T11:17:00Z</dcterms:modified>
</cp:coreProperties>
</file>