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AF" w:rsidRPr="003977AF" w:rsidRDefault="002D1637" w:rsidP="00BD41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MOÇÃO DE </w:t>
      </w:r>
      <w:r w:rsidR="00764152">
        <w:rPr>
          <w:b/>
          <w:sz w:val="24"/>
          <w:szCs w:val="24"/>
        </w:rPr>
        <w:t>APOIO</w:t>
      </w:r>
      <w:r>
        <w:rPr>
          <w:b/>
          <w:sz w:val="24"/>
          <w:szCs w:val="24"/>
        </w:rPr>
        <w:t xml:space="preserve"> N° </w:t>
      </w:r>
      <w:r w:rsidR="00E72793">
        <w:rPr>
          <w:b/>
          <w:sz w:val="24"/>
          <w:szCs w:val="24"/>
        </w:rPr>
        <w:t>01</w:t>
      </w:r>
      <w:r w:rsidR="006E1D47">
        <w:rPr>
          <w:b/>
          <w:sz w:val="24"/>
          <w:szCs w:val="24"/>
        </w:rPr>
        <w:t>/2023</w:t>
      </w:r>
    </w:p>
    <w:p w:rsidR="003977AF" w:rsidRPr="003977AF" w:rsidRDefault="003977AF" w:rsidP="003977AF">
      <w:pPr>
        <w:jc w:val="both"/>
        <w:rPr>
          <w:sz w:val="24"/>
          <w:szCs w:val="24"/>
        </w:rPr>
      </w:pPr>
    </w:p>
    <w:p w:rsidR="00764152" w:rsidRPr="00503394" w:rsidRDefault="00E8562F" w:rsidP="00517907">
      <w:pPr>
        <w:ind w:firstLine="709"/>
        <w:jc w:val="both"/>
        <w:rPr>
          <w:b/>
          <w:i/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3977AF" w:rsidRPr="003977AF">
        <w:rPr>
          <w:sz w:val="24"/>
          <w:szCs w:val="24"/>
        </w:rPr>
        <w:t xml:space="preserve">A Câmara Municipal de Vereadores, que a presente subscrevem, com assento nessa Egrégia Casa de Leis, vêm através desta, encaminhar a presente </w:t>
      </w:r>
      <w:r w:rsidR="003977AF" w:rsidRPr="00517907">
        <w:rPr>
          <w:b/>
          <w:i/>
          <w:sz w:val="24"/>
          <w:szCs w:val="24"/>
          <w:u w:val="single"/>
        </w:rPr>
        <w:t xml:space="preserve">MOÇÃO DE </w:t>
      </w:r>
      <w:r w:rsidR="006E1D47" w:rsidRPr="00517907">
        <w:rPr>
          <w:b/>
          <w:i/>
          <w:sz w:val="24"/>
          <w:szCs w:val="24"/>
          <w:u w:val="single"/>
        </w:rPr>
        <w:t xml:space="preserve">APOIO FAVORÁVEL </w:t>
      </w:r>
      <w:r w:rsidR="00517907">
        <w:rPr>
          <w:b/>
          <w:i/>
          <w:sz w:val="24"/>
          <w:szCs w:val="24"/>
          <w:u w:val="single"/>
        </w:rPr>
        <w:t>À</w:t>
      </w:r>
      <w:r w:rsidR="00517907" w:rsidRPr="00517907">
        <w:rPr>
          <w:b/>
          <w:i/>
          <w:sz w:val="24"/>
          <w:szCs w:val="24"/>
          <w:u w:val="single"/>
        </w:rPr>
        <w:t xml:space="preserve"> PROPOSTA DO GOVERNO LULA DE CORRIGIR A TABELA DE ISENÇÃO DE IMPOSTO DE RENDA NO VALOR DE ATÉ R$ 2.640,00 A PARTIR DE 1º DE MAIO DESTE ANO. </w:t>
      </w:r>
      <w:r w:rsidR="000640E7">
        <w:rPr>
          <w:b/>
          <w:i/>
          <w:sz w:val="24"/>
          <w:szCs w:val="24"/>
          <w:u w:val="single"/>
        </w:rPr>
        <w:t>Além disso, a presente m</w:t>
      </w:r>
      <w:r w:rsidR="00517907" w:rsidRPr="00517907">
        <w:rPr>
          <w:b/>
          <w:i/>
          <w:sz w:val="24"/>
          <w:szCs w:val="24"/>
          <w:u w:val="single"/>
        </w:rPr>
        <w:t>oção endossa o posicionamen</w:t>
      </w:r>
      <w:r w:rsidR="000640E7">
        <w:rPr>
          <w:b/>
          <w:i/>
          <w:sz w:val="24"/>
          <w:szCs w:val="24"/>
          <w:u w:val="single"/>
        </w:rPr>
        <w:t>to do Presidente Lula de que a tabela de isenção do imposto de r</w:t>
      </w:r>
      <w:r w:rsidR="00517907" w:rsidRPr="00517907">
        <w:rPr>
          <w:b/>
          <w:i/>
          <w:sz w:val="24"/>
          <w:szCs w:val="24"/>
          <w:u w:val="single"/>
        </w:rPr>
        <w:t>enda precisa ser reajustada, progressivamente, ano a ano, até alcançar o valor de, pelo menos, R$ 5.000</w:t>
      </w:r>
      <w:r w:rsidR="000640E7">
        <w:rPr>
          <w:b/>
          <w:i/>
          <w:sz w:val="24"/>
          <w:szCs w:val="24"/>
          <w:u w:val="single"/>
        </w:rPr>
        <w:t xml:space="preserve">,00, </w:t>
      </w:r>
      <w:r w:rsidR="00517907" w:rsidRPr="00517907">
        <w:rPr>
          <w:b/>
          <w:i/>
          <w:sz w:val="24"/>
          <w:szCs w:val="24"/>
          <w:u w:val="single"/>
        </w:rPr>
        <w:t>ou seja, quem ganha menos desse valor precisa ficar isento</w:t>
      </w:r>
      <w:r w:rsidR="000640E7">
        <w:rPr>
          <w:b/>
          <w:i/>
          <w:sz w:val="24"/>
          <w:szCs w:val="24"/>
          <w:u w:val="single"/>
        </w:rPr>
        <w:t xml:space="preserve"> de contribuição ao imposto de r</w:t>
      </w:r>
      <w:r w:rsidR="00517907" w:rsidRPr="00517907">
        <w:rPr>
          <w:b/>
          <w:i/>
          <w:sz w:val="24"/>
          <w:szCs w:val="24"/>
          <w:u w:val="single"/>
        </w:rPr>
        <w:t xml:space="preserve">enda. </w:t>
      </w:r>
    </w:p>
    <w:p w:rsidR="003977AF" w:rsidRPr="003977AF" w:rsidRDefault="003977AF" w:rsidP="003977AF">
      <w:pPr>
        <w:jc w:val="both"/>
        <w:rPr>
          <w:sz w:val="24"/>
          <w:szCs w:val="24"/>
        </w:rPr>
      </w:pPr>
    </w:p>
    <w:p w:rsidR="003977AF" w:rsidRPr="003977AF" w:rsidRDefault="003977AF" w:rsidP="00BD4199">
      <w:pPr>
        <w:jc w:val="center"/>
        <w:rPr>
          <w:b/>
          <w:sz w:val="24"/>
          <w:szCs w:val="24"/>
        </w:rPr>
      </w:pPr>
      <w:r w:rsidRPr="003977AF">
        <w:rPr>
          <w:b/>
          <w:sz w:val="24"/>
          <w:szCs w:val="24"/>
        </w:rPr>
        <w:t>MENSAGEM</w:t>
      </w:r>
    </w:p>
    <w:p w:rsidR="003977AF" w:rsidRPr="00517907" w:rsidRDefault="003977AF" w:rsidP="003977AF">
      <w:pPr>
        <w:jc w:val="both"/>
        <w:rPr>
          <w:sz w:val="24"/>
          <w:szCs w:val="24"/>
        </w:rPr>
      </w:pPr>
    </w:p>
    <w:p w:rsidR="00517907" w:rsidRDefault="00517907" w:rsidP="00517907">
      <w:pPr>
        <w:ind w:firstLine="720"/>
        <w:jc w:val="both"/>
        <w:rPr>
          <w:sz w:val="24"/>
          <w:szCs w:val="24"/>
        </w:rPr>
      </w:pPr>
      <w:r w:rsidRPr="00517907">
        <w:rPr>
          <w:sz w:val="24"/>
          <w:szCs w:val="24"/>
        </w:rPr>
        <w:t xml:space="preserve">A presente Moção justifica-se, entre outros, pelo seguinte motivo: </w:t>
      </w:r>
    </w:p>
    <w:p w:rsidR="00517907" w:rsidRDefault="00517907" w:rsidP="00517907">
      <w:pPr>
        <w:ind w:firstLine="720"/>
        <w:jc w:val="both"/>
        <w:rPr>
          <w:sz w:val="24"/>
          <w:szCs w:val="24"/>
        </w:rPr>
      </w:pPr>
    </w:p>
    <w:p w:rsidR="00517907" w:rsidRDefault="00517907" w:rsidP="0051790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A correção da tabela do imposto de r</w:t>
      </w:r>
      <w:r w:rsidRPr="00517907">
        <w:rPr>
          <w:sz w:val="24"/>
          <w:szCs w:val="24"/>
        </w:rPr>
        <w:t>enda é uma medida URGENTE, poi</w:t>
      </w:r>
      <w:r>
        <w:rPr>
          <w:sz w:val="24"/>
          <w:szCs w:val="24"/>
        </w:rPr>
        <w:t>s há oito anos essa t</w:t>
      </w:r>
      <w:r w:rsidRPr="00517907">
        <w:rPr>
          <w:sz w:val="24"/>
          <w:szCs w:val="24"/>
        </w:rPr>
        <w:t>abela está sem reajuste</w:t>
      </w:r>
      <w:r>
        <w:rPr>
          <w:sz w:val="24"/>
          <w:szCs w:val="24"/>
        </w:rPr>
        <w:t>s</w:t>
      </w:r>
      <w:r w:rsidRPr="00517907">
        <w:rPr>
          <w:sz w:val="24"/>
          <w:szCs w:val="24"/>
        </w:rPr>
        <w:t>, sequer a reposição da inflação foi implementada.</w:t>
      </w:r>
      <w:r>
        <w:rPr>
          <w:sz w:val="24"/>
          <w:szCs w:val="24"/>
        </w:rPr>
        <w:t xml:space="preserve"> Assim, a maioria dos trabalhadores de baixa r</w:t>
      </w:r>
      <w:r w:rsidRPr="00517907">
        <w:rPr>
          <w:sz w:val="24"/>
          <w:szCs w:val="24"/>
        </w:rPr>
        <w:t>enda que ganham até</w:t>
      </w:r>
      <w:r>
        <w:rPr>
          <w:sz w:val="24"/>
          <w:szCs w:val="24"/>
        </w:rPr>
        <w:t xml:space="preserve"> </w:t>
      </w:r>
      <w:r w:rsidR="000640E7">
        <w:rPr>
          <w:sz w:val="24"/>
          <w:szCs w:val="24"/>
        </w:rPr>
        <w:t>três</w:t>
      </w:r>
      <w:r>
        <w:rPr>
          <w:sz w:val="24"/>
          <w:szCs w:val="24"/>
        </w:rPr>
        <w:t xml:space="preserve"> salários m</w:t>
      </w:r>
      <w:r w:rsidR="000640E7">
        <w:rPr>
          <w:sz w:val="24"/>
          <w:szCs w:val="24"/>
        </w:rPr>
        <w:t>ínimos estarão</w:t>
      </w:r>
      <w:r>
        <w:rPr>
          <w:sz w:val="24"/>
          <w:szCs w:val="24"/>
        </w:rPr>
        <w:t xml:space="preserve"> pagando imposto de r</w:t>
      </w:r>
      <w:r w:rsidRPr="00517907">
        <w:rPr>
          <w:sz w:val="24"/>
          <w:szCs w:val="24"/>
        </w:rPr>
        <w:t xml:space="preserve">enda injustamente. </w:t>
      </w:r>
    </w:p>
    <w:p w:rsidR="00517907" w:rsidRDefault="00517907" w:rsidP="00517907">
      <w:pPr>
        <w:ind w:firstLine="720"/>
        <w:jc w:val="both"/>
        <w:rPr>
          <w:sz w:val="24"/>
          <w:szCs w:val="24"/>
        </w:rPr>
      </w:pPr>
    </w:p>
    <w:p w:rsidR="002F4774" w:rsidRDefault="00517907" w:rsidP="00517907">
      <w:pPr>
        <w:ind w:firstLine="720"/>
        <w:jc w:val="both"/>
        <w:rPr>
          <w:sz w:val="24"/>
          <w:szCs w:val="24"/>
        </w:rPr>
      </w:pPr>
      <w:r w:rsidRPr="00517907">
        <w:rPr>
          <w:sz w:val="24"/>
          <w:szCs w:val="24"/>
        </w:rPr>
        <w:t>Diante do exposto, após aprovação do soberano Plenário, solicita-se que seja encaminhada a presente Moção aos Ministros da Fazenda e do Planejamento, ao Presidente da República, aos Presidentes da Câmara dos Deputados e do Senado Federal.</w:t>
      </w:r>
    </w:p>
    <w:p w:rsidR="00517907" w:rsidRPr="00517907" w:rsidRDefault="00517907" w:rsidP="00517907">
      <w:pPr>
        <w:ind w:firstLine="720"/>
        <w:jc w:val="both"/>
        <w:rPr>
          <w:sz w:val="24"/>
          <w:szCs w:val="24"/>
        </w:rPr>
      </w:pPr>
    </w:p>
    <w:p w:rsidR="002F4774" w:rsidRDefault="002F4774" w:rsidP="008C63F1">
      <w:pPr>
        <w:jc w:val="both"/>
        <w:rPr>
          <w:sz w:val="24"/>
          <w:szCs w:val="24"/>
        </w:rPr>
      </w:pPr>
    </w:p>
    <w:p w:rsidR="00F54FC4" w:rsidRDefault="00F54FC4" w:rsidP="00F54FC4">
      <w:pPr>
        <w:pBdr>
          <w:bottom w:val="single" w:sz="12" w:space="1" w:color="auto"/>
        </w:pBdr>
        <w:jc w:val="right"/>
        <w:rPr>
          <w:sz w:val="24"/>
          <w:szCs w:val="24"/>
        </w:rPr>
      </w:pPr>
      <w:r>
        <w:rPr>
          <w:sz w:val="24"/>
          <w:szCs w:val="24"/>
        </w:rPr>
        <w:t>Câmara Municipal de Vereadores de Barão de Cotegipe / RS</w:t>
      </w:r>
    </w:p>
    <w:p w:rsidR="00F54FC4" w:rsidRDefault="00F54FC4" w:rsidP="00F54FC4">
      <w:pPr>
        <w:pBdr>
          <w:bottom w:val="single" w:sz="12" w:space="1" w:color="auto"/>
        </w:pBdr>
        <w:jc w:val="right"/>
        <w:rPr>
          <w:sz w:val="24"/>
          <w:szCs w:val="24"/>
        </w:rPr>
      </w:pPr>
    </w:p>
    <w:p w:rsidR="00F54FC4" w:rsidRPr="003977AF" w:rsidRDefault="00F54FC4" w:rsidP="00F54FC4">
      <w:pPr>
        <w:pBdr>
          <w:bottom w:val="single" w:sz="12" w:space="1" w:color="auto"/>
        </w:pBd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Barão de Cotegipe, </w:t>
      </w:r>
      <w:r w:rsidR="00BB51D6">
        <w:rPr>
          <w:sz w:val="24"/>
          <w:szCs w:val="24"/>
        </w:rPr>
        <w:t>06</w:t>
      </w:r>
      <w:r>
        <w:rPr>
          <w:sz w:val="24"/>
          <w:szCs w:val="24"/>
        </w:rPr>
        <w:t xml:space="preserve"> de </w:t>
      </w:r>
      <w:r w:rsidR="00BB51D6">
        <w:rPr>
          <w:sz w:val="24"/>
          <w:szCs w:val="24"/>
        </w:rPr>
        <w:t xml:space="preserve">março </w:t>
      </w:r>
      <w:r w:rsidRPr="003977AF">
        <w:rPr>
          <w:sz w:val="24"/>
          <w:szCs w:val="24"/>
        </w:rPr>
        <w:t>de 20</w:t>
      </w:r>
      <w:r w:rsidR="00BB51D6">
        <w:rPr>
          <w:sz w:val="24"/>
          <w:szCs w:val="24"/>
        </w:rPr>
        <w:t>23</w:t>
      </w:r>
      <w:r>
        <w:rPr>
          <w:sz w:val="24"/>
          <w:szCs w:val="24"/>
        </w:rPr>
        <w:t>.</w:t>
      </w:r>
    </w:p>
    <w:p w:rsidR="00F54FC4" w:rsidRDefault="00F54FC4" w:rsidP="00F54FC4">
      <w:pPr>
        <w:pBdr>
          <w:bottom w:val="single" w:sz="12" w:space="1" w:color="auto"/>
        </w:pBdr>
        <w:jc w:val="right"/>
        <w:rPr>
          <w:sz w:val="24"/>
          <w:szCs w:val="24"/>
        </w:rPr>
      </w:pPr>
    </w:p>
    <w:p w:rsidR="00F54FC4" w:rsidRDefault="00F54FC4" w:rsidP="00362E51">
      <w:pPr>
        <w:rPr>
          <w:sz w:val="24"/>
          <w:szCs w:val="24"/>
        </w:rPr>
      </w:pPr>
    </w:p>
    <w:p w:rsidR="008C63F1" w:rsidRDefault="008C63F1" w:rsidP="00362E51">
      <w:pPr>
        <w:rPr>
          <w:sz w:val="24"/>
          <w:szCs w:val="24"/>
        </w:rPr>
      </w:pPr>
    </w:p>
    <w:p w:rsidR="00F54FC4" w:rsidRDefault="006E1D47" w:rsidP="00362E51">
      <w:pPr>
        <w:rPr>
          <w:sz w:val="24"/>
          <w:szCs w:val="24"/>
        </w:rPr>
      </w:pPr>
      <w:r>
        <w:rPr>
          <w:sz w:val="24"/>
          <w:szCs w:val="24"/>
        </w:rPr>
        <w:t>Paulo Faccioli</w:t>
      </w:r>
    </w:p>
    <w:p w:rsidR="00F54FC4" w:rsidRDefault="00E11002" w:rsidP="00362E51">
      <w:pPr>
        <w:rPr>
          <w:sz w:val="24"/>
          <w:szCs w:val="24"/>
        </w:rPr>
      </w:pPr>
      <w:r>
        <w:rPr>
          <w:sz w:val="24"/>
          <w:szCs w:val="24"/>
        </w:rPr>
        <w:t>Autor da proposição</w:t>
      </w:r>
    </w:p>
    <w:p w:rsidR="000640E7" w:rsidRDefault="000640E7" w:rsidP="00362E51">
      <w:pPr>
        <w:rPr>
          <w:sz w:val="24"/>
          <w:szCs w:val="24"/>
        </w:rPr>
      </w:pPr>
    </w:p>
    <w:p w:rsidR="000640E7" w:rsidRDefault="000640E7" w:rsidP="000640E7">
      <w:pPr>
        <w:rPr>
          <w:sz w:val="24"/>
          <w:szCs w:val="24"/>
        </w:rPr>
      </w:pPr>
      <w:r>
        <w:rPr>
          <w:sz w:val="24"/>
          <w:szCs w:val="24"/>
        </w:rPr>
        <w:t xml:space="preserve">Marilena Berria - PT </w:t>
      </w:r>
    </w:p>
    <w:p w:rsidR="000640E7" w:rsidRDefault="000640E7" w:rsidP="000640E7">
      <w:pPr>
        <w:rPr>
          <w:sz w:val="24"/>
          <w:szCs w:val="24"/>
        </w:rPr>
      </w:pPr>
      <w:r>
        <w:rPr>
          <w:sz w:val="24"/>
          <w:szCs w:val="24"/>
        </w:rPr>
        <w:t>Autora da proposição</w:t>
      </w:r>
    </w:p>
    <w:p w:rsidR="00E11002" w:rsidRDefault="00E11002" w:rsidP="00E11002">
      <w:pPr>
        <w:pBdr>
          <w:bottom w:val="single" w:sz="12" w:space="1" w:color="auto"/>
        </w:pBdr>
        <w:jc w:val="both"/>
        <w:rPr>
          <w:sz w:val="24"/>
          <w:szCs w:val="24"/>
        </w:rPr>
      </w:pPr>
    </w:p>
    <w:p w:rsidR="000640E7" w:rsidRDefault="000640E7" w:rsidP="00E11002">
      <w:pPr>
        <w:pBdr>
          <w:bottom w:val="single" w:sz="12" w:space="1" w:color="auto"/>
        </w:pBdr>
        <w:jc w:val="both"/>
        <w:rPr>
          <w:sz w:val="24"/>
          <w:szCs w:val="24"/>
        </w:rPr>
      </w:pPr>
    </w:p>
    <w:p w:rsidR="00E11002" w:rsidRDefault="00E11002" w:rsidP="00E11002">
      <w:pPr>
        <w:rPr>
          <w:sz w:val="24"/>
          <w:szCs w:val="24"/>
        </w:rPr>
      </w:pPr>
      <w:r>
        <w:rPr>
          <w:sz w:val="24"/>
          <w:szCs w:val="24"/>
        </w:rPr>
        <w:t xml:space="preserve">Vereadores que subscrevem: </w:t>
      </w:r>
    </w:p>
    <w:p w:rsidR="003F5678" w:rsidRDefault="003F5678" w:rsidP="00362E51">
      <w:pPr>
        <w:rPr>
          <w:sz w:val="24"/>
          <w:szCs w:val="24"/>
        </w:rPr>
      </w:pPr>
    </w:p>
    <w:p w:rsidR="00F54FC4" w:rsidRDefault="00F54FC4" w:rsidP="00362E51">
      <w:pPr>
        <w:rPr>
          <w:sz w:val="24"/>
          <w:szCs w:val="24"/>
        </w:rPr>
      </w:pPr>
    </w:p>
    <w:p w:rsidR="00E72793" w:rsidRDefault="00E72793" w:rsidP="00E72793">
      <w:pPr>
        <w:rPr>
          <w:sz w:val="24"/>
          <w:szCs w:val="24"/>
        </w:rPr>
      </w:pPr>
      <w:r>
        <w:rPr>
          <w:sz w:val="24"/>
          <w:szCs w:val="24"/>
        </w:rPr>
        <w:t>Gilmar Antonio Veronese - PSDB</w:t>
      </w:r>
    </w:p>
    <w:p w:rsidR="000640E7" w:rsidRDefault="00F54FC4" w:rsidP="003F5678">
      <w:pPr>
        <w:rPr>
          <w:sz w:val="24"/>
          <w:szCs w:val="24"/>
        </w:rPr>
      </w:pPr>
      <w:r>
        <w:rPr>
          <w:sz w:val="24"/>
          <w:szCs w:val="24"/>
        </w:rPr>
        <w:t>President</w:t>
      </w:r>
      <w:r w:rsidR="00C57447">
        <w:rPr>
          <w:sz w:val="24"/>
          <w:szCs w:val="24"/>
        </w:rPr>
        <w:t xml:space="preserve">e </w:t>
      </w:r>
      <w:r>
        <w:rPr>
          <w:sz w:val="24"/>
          <w:szCs w:val="24"/>
        </w:rPr>
        <w:t>Câmara de Vereadores de Barão de Cotegipe</w:t>
      </w:r>
    </w:p>
    <w:p w:rsidR="00C57447" w:rsidRDefault="00C57447" w:rsidP="003F5678">
      <w:pPr>
        <w:rPr>
          <w:sz w:val="24"/>
          <w:szCs w:val="24"/>
        </w:rPr>
      </w:pPr>
    </w:p>
    <w:p w:rsidR="003F5678" w:rsidRDefault="003F5678" w:rsidP="003F5678">
      <w:pPr>
        <w:rPr>
          <w:sz w:val="24"/>
          <w:szCs w:val="24"/>
        </w:rPr>
      </w:pPr>
      <w:r>
        <w:rPr>
          <w:sz w:val="24"/>
          <w:szCs w:val="24"/>
        </w:rPr>
        <w:lastRenderedPageBreak/>
        <w:t>Adelir José Sartori - MDB</w:t>
      </w:r>
    </w:p>
    <w:p w:rsidR="003F5678" w:rsidRDefault="003F5678" w:rsidP="003F5678">
      <w:pPr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0640E7" w:rsidRDefault="000640E7" w:rsidP="003F5678">
      <w:pPr>
        <w:rPr>
          <w:sz w:val="24"/>
          <w:szCs w:val="24"/>
        </w:rPr>
      </w:pPr>
    </w:p>
    <w:p w:rsidR="000640E7" w:rsidRDefault="000640E7" w:rsidP="003F5678">
      <w:pPr>
        <w:rPr>
          <w:sz w:val="24"/>
          <w:szCs w:val="24"/>
        </w:rPr>
      </w:pPr>
    </w:p>
    <w:p w:rsidR="00E72793" w:rsidRDefault="00E72793" w:rsidP="00E72793">
      <w:pPr>
        <w:rPr>
          <w:sz w:val="24"/>
          <w:szCs w:val="24"/>
        </w:rPr>
      </w:pPr>
      <w:r>
        <w:rPr>
          <w:sz w:val="24"/>
          <w:szCs w:val="24"/>
        </w:rPr>
        <w:t>Douglas Martin - PSD</w:t>
      </w:r>
    </w:p>
    <w:p w:rsidR="003F5678" w:rsidRDefault="00E72793" w:rsidP="003F5678">
      <w:pPr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8F3F80" w:rsidRDefault="008F3F80" w:rsidP="003F5678">
      <w:pPr>
        <w:rPr>
          <w:sz w:val="24"/>
          <w:szCs w:val="24"/>
        </w:rPr>
      </w:pPr>
      <w:bookmarkStart w:id="0" w:name="_GoBack"/>
      <w:bookmarkEnd w:id="0"/>
    </w:p>
    <w:p w:rsidR="00E72793" w:rsidRDefault="00E72793" w:rsidP="003F5678">
      <w:pPr>
        <w:rPr>
          <w:sz w:val="24"/>
          <w:szCs w:val="24"/>
        </w:rPr>
      </w:pPr>
    </w:p>
    <w:p w:rsidR="00BB51D6" w:rsidRDefault="00BB51D6" w:rsidP="00BB51D6">
      <w:pPr>
        <w:rPr>
          <w:sz w:val="24"/>
          <w:szCs w:val="24"/>
        </w:rPr>
      </w:pPr>
      <w:r>
        <w:rPr>
          <w:sz w:val="24"/>
          <w:szCs w:val="24"/>
        </w:rPr>
        <w:t>Gilmar Zanella - PP</w:t>
      </w:r>
    </w:p>
    <w:p w:rsidR="00BB51D6" w:rsidRDefault="00BB51D6" w:rsidP="003F5678">
      <w:pPr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BB51D6" w:rsidRDefault="00BB51D6" w:rsidP="003F5678">
      <w:pPr>
        <w:rPr>
          <w:sz w:val="24"/>
          <w:szCs w:val="24"/>
        </w:rPr>
      </w:pPr>
    </w:p>
    <w:p w:rsidR="00E72793" w:rsidRDefault="00E72793" w:rsidP="003F5678">
      <w:pPr>
        <w:rPr>
          <w:sz w:val="24"/>
          <w:szCs w:val="24"/>
        </w:rPr>
      </w:pPr>
    </w:p>
    <w:p w:rsidR="003F5678" w:rsidRDefault="003F5678" w:rsidP="003F5678">
      <w:pPr>
        <w:rPr>
          <w:sz w:val="24"/>
          <w:szCs w:val="24"/>
        </w:rPr>
      </w:pPr>
      <w:r>
        <w:rPr>
          <w:sz w:val="24"/>
          <w:szCs w:val="24"/>
        </w:rPr>
        <w:t>Luiz Eduardo Razzia Giacomel - PSD</w:t>
      </w:r>
    </w:p>
    <w:p w:rsidR="003F5678" w:rsidRDefault="003F5678" w:rsidP="003F5678">
      <w:pPr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2F4774" w:rsidRDefault="002F4774" w:rsidP="003F5678">
      <w:pPr>
        <w:rPr>
          <w:sz w:val="24"/>
          <w:szCs w:val="24"/>
        </w:rPr>
      </w:pPr>
    </w:p>
    <w:p w:rsidR="00E72793" w:rsidRDefault="00E72793" w:rsidP="003F5678">
      <w:pPr>
        <w:rPr>
          <w:sz w:val="24"/>
          <w:szCs w:val="24"/>
        </w:rPr>
      </w:pPr>
    </w:p>
    <w:p w:rsidR="008C63F1" w:rsidRDefault="008C63F1" w:rsidP="003F5678">
      <w:pPr>
        <w:rPr>
          <w:sz w:val="24"/>
          <w:szCs w:val="24"/>
        </w:rPr>
      </w:pPr>
      <w:r>
        <w:rPr>
          <w:sz w:val="24"/>
          <w:szCs w:val="24"/>
        </w:rPr>
        <w:t>Saimon Antonio Rodrigues da Costa – PP</w:t>
      </w:r>
    </w:p>
    <w:p w:rsidR="008C63F1" w:rsidRDefault="008C63F1" w:rsidP="003F5678">
      <w:pPr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8C63F1" w:rsidRDefault="008C63F1" w:rsidP="003F5678">
      <w:pPr>
        <w:rPr>
          <w:sz w:val="24"/>
          <w:szCs w:val="24"/>
        </w:rPr>
      </w:pPr>
    </w:p>
    <w:p w:rsidR="00E72793" w:rsidRDefault="00E72793" w:rsidP="003F5678">
      <w:pPr>
        <w:rPr>
          <w:sz w:val="24"/>
          <w:szCs w:val="24"/>
        </w:rPr>
      </w:pPr>
    </w:p>
    <w:p w:rsidR="00E72793" w:rsidRDefault="00E72793" w:rsidP="00E72793">
      <w:pPr>
        <w:rPr>
          <w:sz w:val="24"/>
          <w:szCs w:val="24"/>
        </w:rPr>
      </w:pPr>
      <w:r>
        <w:rPr>
          <w:sz w:val="24"/>
          <w:szCs w:val="24"/>
        </w:rPr>
        <w:t>Valdemir Tomazelli – PP</w:t>
      </w:r>
    </w:p>
    <w:p w:rsidR="008C63F1" w:rsidRDefault="00E72793" w:rsidP="003F5678">
      <w:pPr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8C63F1" w:rsidRDefault="008C63F1" w:rsidP="003F5678">
      <w:pPr>
        <w:rPr>
          <w:sz w:val="24"/>
          <w:szCs w:val="24"/>
        </w:rPr>
      </w:pPr>
    </w:p>
    <w:p w:rsidR="008C63F1" w:rsidRDefault="008C63F1" w:rsidP="003F5678">
      <w:pPr>
        <w:rPr>
          <w:sz w:val="24"/>
          <w:szCs w:val="24"/>
        </w:rPr>
      </w:pPr>
    </w:p>
    <w:p w:rsidR="008C63F1" w:rsidRDefault="008C63F1" w:rsidP="003F5678">
      <w:pPr>
        <w:rPr>
          <w:sz w:val="24"/>
          <w:szCs w:val="24"/>
        </w:rPr>
      </w:pPr>
    </w:p>
    <w:p w:rsidR="008C63F1" w:rsidRDefault="008C63F1" w:rsidP="003F5678">
      <w:pPr>
        <w:rPr>
          <w:sz w:val="24"/>
          <w:szCs w:val="24"/>
        </w:rPr>
      </w:pPr>
    </w:p>
    <w:p w:rsidR="008C63F1" w:rsidRDefault="008C63F1" w:rsidP="003F5678">
      <w:pPr>
        <w:rPr>
          <w:sz w:val="24"/>
          <w:szCs w:val="24"/>
        </w:rPr>
      </w:pPr>
    </w:p>
    <w:p w:rsidR="008C63F1" w:rsidRDefault="008C63F1" w:rsidP="003F5678">
      <w:pPr>
        <w:rPr>
          <w:sz w:val="24"/>
          <w:szCs w:val="24"/>
        </w:rPr>
      </w:pPr>
    </w:p>
    <w:p w:rsidR="008C63F1" w:rsidRDefault="008C63F1" w:rsidP="003F5678">
      <w:pPr>
        <w:rPr>
          <w:sz w:val="24"/>
          <w:szCs w:val="24"/>
        </w:rPr>
      </w:pPr>
    </w:p>
    <w:p w:rsidR="008C63F1" w:rsidRDefault="008C63F1" w:rsidP="003F5678">
      <w:pPr>
        <w:rPr>
          <w:sz w:val="24"/>
          <w:szCs w:val="24"/>
        </w:rPr>
      </w:pPr>
    </w:p>
    <w:p w:rsidR="008C63F1" w:rsidRDefault="008C63F1" w:rsidP="003F5678">
      <w:pPr>
        <w:rPr>
          <w:sz w:val="24"/>
          <w:szCs w:val="24"/>
        </w:rPr>
      </w:pPr>
    </w:p>
    <w:p w:rsidR="008C63F1" w:rsidRDefault="008C63F1" w:rsidP="003F5678">
      <w:pPr>
        <w:rPr>
          <w:sz w:val="24"/>
          <w:szCs w:val="24"/>
        </w:rPr>
      </w:pPr>
    </w:p>
    <w:sectPr w:rsidR="008C63F1" w:rsidSect="002D1637">
      <w:headerReference w:type="default" r:id="rId6"/>
      <w:footerReference w:type="default" r:id="rId7"/>
      <w:type w:val="continuous"/>
      <w:pgSz w:w="11907" w:h="16839" w:code="9"/>
      <w:pgMar w:top="2835" w:right="1701" w:bottom="1344" w:left="1418" w:header="1247" w:footer="720" w:gutter="0"/>
      <w:cols w:space="720"/>
      <w:vAlign w:val="center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1B8" w:rsidRDefault="003151B8">
      <w:r>
        <w:separator/>
      </w:r>
    </w:p>
  </w:endnote>
  <w:endnote w:type="continuationSeparator" w:id="1">
    <w:p w:rsidR="003151B8" w:rsidRDefault="003151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2B0" w:rsidRDefault="004022B0">
    <w:pPr>
      <w:pStyle w:val="Rodap"/>
      <w:rPr>
        <w:i/>
      </w:rPr>
    </w:pPr>
    <w:r>
      <w:rPr>
        <w:i/>
      </w:rPr>
      <w:t>R: Princesa Isabel 114,   Barão de Cotegipe – RS</w:t>
    </w:r>
  </w:p>
  <w:p w:rsidR="004022B0" w:rsidRDefault="004022B0">
    <w:pPr>
      <w:pStyle w:val="Rodap"/>
      <w:rPr>
        <w:lang w:val="en-US"/>
      </w:rPr>
    </w:pPr>
    <w:r>
      <w:rPr>
        <w:i/>
        <w:lang w:val="en-US"/>
      </w:rPr>
      <w:t xml:space="preserve">CEP: 99740-000    Fone, Fax : 0 XX (54) 523-2377    email: </w:t>
    </w:r>
    <w:hyperlink r:id="rId1" w:history="1">
      <w:r w:rsidR="00D23DFE" w:rsidRPr="001C64DB">
        <w:rPr>
          <w:rStyle w:val="Hyperlink"/>
          <w:i/>
          <w:lang w:val="en-US"/>
        </w:rPr>
        <w:t>vereadorescotegipe@yahoo.com.br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1B8" w:rsidRDefault="003151B8">
      <w:r>
        <w:separator/>
      </w:r>
    </w:p>
  </w:footnote>
  <w:footnote w:type="continuationSeparator" w:id="1">
    <w:p w:rsidR="003151B8" w:rsidRDefault="003151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2B0" w:rsidRDefault="00362E51">
    <w:pPr>
      <w:pStyle w:val="Cabealho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1610360</wp:posOffset>
          </wp:positionV>
          <wp:extent cx="4242435" cy="5825490"/>
          <wp:effectExtent l="0" t="0" r="5715" b="3810"/>
          <wp:wrapNone/>
          <wp:docPr id="4" name="Imagem 4" descr="Cotegip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otegipe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8000"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29260" r="41454" b="16472"/>
                  <a:stretch>
                    <a:fillRect/>
                  </a:stretch>
                </pic:blipFill>
                <pic:spPr bwMode="auto">
                  <a:xfrm>
                    <a:off x="0" y="0"/>
                    <a:ext cx="4242435" cy="582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313CF">
      <w:rPr>
        <w:noProof/>
      </w:rPr>
      <w:pict>
        <v:rect id="Rectangle 1" o:spid="_x0000_s4097" style="position:absolute;margin-left:66pt;margin-top:2.4pt;width:362.15pt;height:97.4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" o:allowincell="f" filled="f" stroked="f" strokeweight="1pt">
          <v:textbox inset="1pt,1pt,1pt,1pt">
            <w:txbxContent>
              <w:p w:rsidR="004022B0" w:rsidRDefault="004022B0">
                <w:pPr>
                  <w:pStyle w:val="Ttulo1"/>
                  <w:rPr>
                    <w:i w:val="0"/>
                  </w:rPr>
                </w:pPr>
                <w:r>
                  <w:rPr>
                    <w:i w:val="0"/>
                  </w:rPr>
                  <w:t>Estado do Rio Grande do Sul</w:t>
                </w:r>
              </w:p>
              <w:p w:rsidR="004022B0" w:rsidRDefault="004022B0"/>
              <w:p w:rsidR="004022B0" w:rsidRDefault="004022B0">
                <w:pPr>
                  <w:pStyle w:val="Ttulo2"/>
                </w:pPr>
                <w:r>
                  <w:t xml:space="preserve">MUNICÍPIO DE BARÃO DE COTEGIPE </w:t>
                </w:r>
              </w:p>
              <w:p w:rsidR="004022B0" w:rsidRDefault="004022B0"/>
              <w:p w:rsidR="004022B0" w:rsidRDefault="004022B0">
                <w:pPr>
                  <w:pStyle w:val="Ttulo3"/>
                  <w:rPr>
                    <w:i/>
                  </w:rPr>
                </w:pPr>
                <w:r>
                  <w:t>CÂMARA MUNICIPAL DE VEREADORES</w:t>
                </w:r>
              </w:p>
              <w:p w:rsidR="004022B0" w:rsidRDefault="004022B0">
                <w:pPr>
                  <w:rPr>
                    <w:b/>
                    <w:i/>
                    <w:sz w:val="28"/>
                  </w:rPr>
                </w:pPr>
              </w:p>
              <w:p w:rsidR="004022B0" w:rsidRDefault="004022B0">
                <w:pPr>
                  <w:jc w:val="center"/>
                  <w:rPr>
                    <w:b/>
                    <w:i/>
                  </w:rPr>
                </w:pPr>
              </w:p>
            </w:txbxContent>
          </v:textbox>
        </v:rect>
      </w:pict>
    </w: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-76200</wp:posOffset>
          </wp:positionH>
          <wp:positionV relativeFrom="paragraph">
            <wp:posOffset>-60960</wp:posOffset>
          </wp:positionV>
          <wp:extent cx="798195" cy="1097280"/>
          <wp:effectExtent l="0" t="0" r="1905" b="7620"/>
          <wp:wrapNone/>
          <wp:docPr id="2" name="Imagem 2" descr="Cotegip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tegip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29268" r="41464" b="16418"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 style="mso-position-horizontal:center" fill="f" fillcolor="white" stroke="f">
      <v:fill color="white" on="f"/>
      <v:stroke on="f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3977AF"/>
    <w:rsid w:val="0005309A"/>
    <w:rsid w:val="000640E7"/>
    <w:rsid w:val="00084C63"/>
    <w:rsid w:val="000D597C"/>
    <w:rsid w:val="001B6754"/>
    <w:rsid w:val="001E08DE"/>
    <w:rsid w:val="001E7BE0"/>
    <w:rsid w:val="001F6045"/>
    <w:rsid w:val="00224CB6"/>
    <w:rsid w:val="00231F1D"/>
    <w:rsid w:val="00267E09"/>
    <w:rsid w:val="002B1373"/>
    <w:rsid w:val="002D1637"/>
    <w:rsid w:val="002D4DA8"/>
    <w:rsid w:val="002E1F29"/>
    <w:rsid w:val="002F4774"/>
    <w:rsid w:val="003130C2"/>
    <w:rsid w:val="003151B8"/>
    <w:rsid w:val="00321D46"/>
    <w:rsid w:val="00362E51"/>
    <w:rsid w:val="00384D1A"/>
    <w:rsid w:val="00390B91"/>
    <w:rsid w:val="003977AF"/>
    <w:rsid w:val="003B2097"/>
    <w:rsid w:val="003B68E0"/>
    <w:rsid w:val="003E3707"/>
    <w:rsid w:val="003E3F4F"/>
    <w:rsid w:val="003E7B17"/>
    <w:rsid w:val="003F5678"/>
    <w:rsid w:val="004022B0"/>
    <w:rsid w:val="0042558D"/>
    <w:rsid w:val="0045005C"/>
    <w:rsid w:val="0049172E"/>
    <w:rsid w:val="004A31B9"/>
    <w:rsid w:val="004C2E75"/>
    <w:rsid w:val="004E3F63"/>
    <w:rsid w:val="00503394"/>
    <w:rsid w:val="005138B8"/>
    <w:rsid w:val="00517907"/>
    <w:rsid w:val="00537A5E"/>
    <w:rsid w:val="00543A96"/>
    <w:rsid w:val="005B3867"/>
    <w:rsid w:val="00674941"/>
    <w:rsid w:val="006A1FF4"/>
    <w:rsid w:val="006E1D47"/>
    <w:rsid w:val="00724071"/>
    <w:rsid w:val="007346A3"/>
    <w:rsid w:val="00764152"/>
    <w:rsid w:val="00776D4B"/>
    <w:rsid w:val="007827CB"/>
    <w:rsid w:val="007C0D42"/>
    <w:rsid w:val="007C4ABA"/>
    <w:rsid w:val="00812C96"/>
    <w:rsid w:val="0087567C"/>
    <w:rsid w:val="008815B1"/>
    <w:rsid w:val="00882001"/>
    <w:rsid w:val="008A63E8"/>
    <w:rsid w:val="008B77FB"/>
    <w:rsid w:val="008C63F1"/>
    <w:rsid w:val="008E14E8"/>
    <w:rsid w:val="008E23E1"/>
    <w:rsid w:val="008F3F80"/>
    <w:rsid w:val="00933904"/>
    <w:rsid w:val="009379DD"/>
    <w:rsid w:val="00944D8D"/>
    <w:rsid w:val="00946219"/>
    <w:rsid w:val="0095656D"/>
    <w:rsid w:val="009751F8"/>
    <w:rsid w:val="009803FB"/>
    <w:rsid w:val="009843A5"/>
    <w:rsid w:val="009D51B4"/>
    <w:rsid w:val="009F2709"/>
    <w:rsid w:val="009F3B1D"/>
    <w:rsid w:val="00A52580"/>
    <w:rsid w:val="00A6098A"/>
    <w:rsid w:val="00A83ECB"/>
    <w:rsid w:val="00AA4D4C"/>
    <w:rsid w:val="00AA78CB"/>
    <w:rsid w:val="00AD1446"/>
    <w:rsid w:val="00AD6CAE"/>
    <w:rsid w:val="00B06742"/>
    <w:rsid w:val="00B313CF"/>
    <w:rsid w:val="00B908ED"/>
    <w:rsid w:val="00B9240B"/>
    <w:rsid w:val="00BB51D6"/>
    <w:rsid w:val="00BD4199"/>
    <w:rsid w:val="00BD440F"/>
    <w:rsid w:val="00C05AD8"/>
    <w:rsid w:val="00C37B52"/>
    <w:rsid w:val="00C57447"/>
    <w:rsid w:val="00C72547"/>
    <w:rsid w:val="00C96297"/>
    <w:rsid w:val="00CA266B"/>
    <w:rsid w:val="00CE76B5"/>
    <w:rsid w:val="00CF3C11"/>
    <w:rsid w:val="00CF676F"/>
    <w:rsid w:val="00D01E00"/>
    <w:rsid w:val="00D23DFE"/>
    <w:rsid w:val="00D5434A"/>
    <w:rsid w:val="00D73659"/>
    <w:rsid w:val="00D74D0B"/>
    <w:rsid w:val="00DB28FC"/>
    <w:rsid w:val="00DB2D62"/>
    <w:rsid w:val="00DD4DCB"/>
    <w:rsid w:val="00DE0133"/>
    <w:rsid w:val="00DE3CE8"/>
    <w:rsid w:val="00E046E6"/>
    <w:rsid w:val="00E11002"/>
    <w:rsid w:val="00E321D2"/>
    <w:rsid w:val="00E4365D"/>
    <w:rsid w:val="00E72793"/>
    <w:rsid w:val="00E8562F"/>
    <w:rsid w:val="00E86173"/>
    <w:rsid w:val="00E918BF"/>
    <w:rsid w:val="00EC77D2"/>
    <w:rsid w:val="00ED44BA"/>
    <w:rsid w:val="00EF0824"/>
    <w:rsid w:val="00EF0DB8"/>
    <w:rsid w:val="00F46460"/>
    <w:rsid w:val="00F54FC4"/>
    <w:rsid w:val="00FA14BA"/>
    <w:rsid w:val="00FA4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style="mso-position-horizontal:center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30C2"/>
  </w:style>
  <w:style w:type="paragraph" w:styleId="Ttulo1">
    <w:name w:val="heading 1"/>
    <w:basedOn w:val="Normal"/>
    <w:next w:val="Normal"/>
    <w:qFormat/>
    <w:rsid w:val="003130C2"/>
    <w:pPr>
      <w:keepNext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3130C2"/>
    <w:pPr>
      <w:keepNext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3130C2"/>
    <w:pPr>
      <w:keepNext/>
      <w:outlineLvl w:val="2"/>
    </w:pPr>
    <w:rPr>
      <w:b/>
      <w:sz w:val="28"/>
      <w:u w:val="single"/>
    </w:rPr>
  </w:style>
  <w:style w:type="paragraph" w:styleId="Ttulo4">
    <w:name w:val="heading 4"/>
    <w:basedOn w:val="Normal"/>
    <w:next w:val="Normal"/>
    <w:qFormat/>
    <w:rsid w:val="003130C2"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3130C2"/>
    <w:pPr>
      <w:keepNext/>
      <w:outlineLvl w:val="4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130C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3130C2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3130C2"/>
    <w:pPr>
      <w:jc w:val="center"/>
    </w:pPr>
    <w:rPr>
      <w:b/>
      <w:sz w:val="28"/>
      <w:lang w:val="en-US"/>
    </w:rPr>
  </w:style>
  <w:style w:type="paragraph" w:styleId="Corpodetexto">
    <w:name w:val="Body Text"/>
    <w:basedOn w:val="Normal"/>
    <w:link w:val="CorpodetextoChar"/>
    <w:rsid w:val="003130C2"/>
    <w:pPr>
      <w:jc w:val="both"/>
    </w:pPr>
    <w:rPr>
      <w:sz w:val="28"/>
      <w:lang w:val="en-US"/>
    </w:rPr>
  </w:style>
  <w:style w:type="paragraph" w:styleId="Textodebalo">
    <w:name w:val="Balloon Text"/>
    <w:basedOn w:val="Normal"/>
    <w:semiHidden/>
    <w:rsid w:val="008A63E8"/>
    <w:rPr>
      <w:rFonts w:ascii="Tahoma" w:hAnsi="Tahoma" w:cs="Tahoma"/>
      <w:sz w:val="16"/>
      <w:szCs w:val="16"/>
    </w:rPr>
  </w:style>
  <w:style w:type="character" w:styleId="Hyperlink">
    <w:name w:val="Hyperlink"/>
    <w:rsid w:val="00D23DFE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42558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2558D"/>
  </w:style>
  <w:style w:type="paragraph" w:styleId="Recuodecorpodetexto2">
    <w:name w:val="Body Text Indent 2"/>
    <w:basedOn w:val="Normal"/>
    <w:link w:val="Recuodecorpodetexto2Char"/>
    <w:rsid w:val="0042558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42558D"/>
  </w:style>
  <w:style w:type="paragraph" w:customStyle="1" w:styleId="Pargrafo">
    <w:name w:val="Parágrafo"/>
    <w:basedOn w:val="Normal"/>
    <w:rsid w:val="0042558D"/>
    <w:pPr>
      <w:widowControl w:val="0"/>
      <w:tabs>
        <w:tab w:val="left" w:pos="540"/>
      </w:tabs>
      <w:suppressAutoHyphens/>
      <w:spacing w:before="280" w:after="280"/>
      <w:jc w:val="both"/>
    </w:pPr>
    <w:rPr>
      <w:rFonts w:ascii="Arial" w:eastAsia="Arial Unicode MS" w:hAnsi="Arial"/>
      <w:sz w:val="24"/>
      <w:lang w:val="en-US"/>
    </w:rPr>
  </w:style>
  <w:style w:type="paragraph" w:customStyle="1" w:styleId="western">
    <w:name w:val="western"/>
    <w:basedOn w:val="Normal"/>
    <w:rsid w:val="0042558D"/>
    <w:pPr>
      <w:spacing w:before="100" w:beforeAutospacing="1" w:after="119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42558D"/>
    <w:rPr>
      <w:sz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escotegipe@yaho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ARA\Desktop\Timbr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</Template>
  <TotalTime>0</TotalTime>
  <Pages>2</Pages>
  <Words>282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	</vt:lpstr>
    </vt:vector>
  </TitlesOfParts>
  <Company>Particular</Company>
  <LinksUpToDate>false</LinksUpToDate>
  <CharactersWithSpaces>1808</CharactersWithSpaces>
  <SharedDoc>false</SharedDoc>
  <HLinks>
    <vt:vector size="6" baseType="variant">
      <vt:variant>
        <vt:i4>6160443</vt:i4>
      </vt:variant>
      <vt:variant>
        <vt:i4>0</vt:i4>
      </vt:variant>
      <vt:variant>
        <vt:i4>0</vt:i4>
      </vt:variant>
      <vt:variant>
        <vt:i4>5</vt:i4>
      </vt:variant>
      <vt:variant>
        <vt:lpwstr>mailto:vereadorescotegipe@yahoo.com.br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</dc:title>
  <dc:subject/>
  <dc:creator>CAMARA</dc:creator>
  <cp:keywords/>
  <dc:description/>
  <cp:lastModifiedBy>User</cp:lastModifiedBy>
  <cp:revision>2</cp:revision>
  <cp:lastPrinted>2023-03-04T18:08:00Z</cp:lastPrinted>
  <dcterms:created xsi:type="dcterms:W3CDTF">2023-03-05T23:07:00Z</dcterms:created>
  <dcterms:modified xsi:type="dcterms:W3CDTF">2023-03-05T23:07:00Z</dcterms:modified>
</cp:coreProperties>
</file>