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A39E" w14:textId="32AD62CA" w:rsidR="00DA4D96" w:rsidRPr="006D603E" w:rsidRDefault="00DA4D96" w:rsidP="00DA4D96">
      <w:pPr>
        <w:pBdr>
          <w:bottom w:val="single" w:sz="12" w:space="1" w:color="auto"/>
        </w:pBdr>
        <w:suppressAutoHyphens w:val="0"/>
        <w:overflowPunct/>
        <w:autoSpaceDE/>
        <w:jc w:val="center"/>
        <w:textAlignment w:val="auto"/>
        <w:rPr>
          <w:rFonts w:ascii="Book Antiqua" w:eastAsia="MS Mincho" w:hAnsi="Book Antiqua"/>
          <w:b/>
          <w:sz w:val="24"/>
          <w:lang w:val="pt-BR" w:eastAsia="pt-BR"/>
        </w:rPr>
      </w:pPr>
      <w:r w:rsidRPr="006D603E">
        <w:rPr>
          <w:rFonts w:ascii="Book Antiqua" w:eastAsia="MS Mincho" w:hAnsi="Book Antiqua"/>
          <w:b/>
          <w:sz w:val="24"/>
          <w:lang w:val="pt-BR" w:eastAsia="pt-BR"/>
        </w:rPr>
        <w:t xml:space="preserve">MOÇÃO DE </w:t>
      </w:r>
      <w:r w:rsidR="00181709" w:rsidRPr="006D603E">
        <w:rPr>
          <w:rFonts w:ascii="Book Antiqua" w:eastAsia="MS Mincho" w:hAnsi="Book Antiqua"/>
          <w:b/>
          <w:sz w:val="24"/>
          <w:lang w:val="pt-BR" w:eastAsia="pt-BR"/>
        </w:rPr>
        <w:t>APOIO</w:t>
      </w:r>
      <w:r w:rsidRPr="006D603E">
        <w:rPr>
          <w:rFonts w:ascii="Book Antiqua" w:eastAsia="MS Mincho" w:hAnsi="Book Antiqua"/>
          <w:b/>
          <w:sz w:val="24"/>
          <w:lang w:val="pt-BR" w:eastAsia="pt-BR"/>
        </w:rPr>
        <w:t xml:space="preserve"> Nº 02/2025</w:t>
      </w:r>
    </w:p>
    <w:p w14:paraId="1194AA9C" w14:textId="77777777" w:rsidR="00DA4D96" w:rsidRPr="006D603E" w:rsidRDefault="00DA4D96" w:rsidP="00DA4D96">
      <w:pPr>
        <w:pBdr>
          <w:bottom w:val="single" w:sz="12" w:space="1" w:color="auto"/>
        </w:pBdr>
        <w:suppressAutoHyphens w:val="0"/>
        <w:overflowPunct/>
        <w:autoSpaceDE/>
        <w:textAlignment w:val="auto"/>
        <w:rPr>
          <w:rFonts w:ascii="Book Antiqua" w:eastAsia="MS Mincho" w:hAnsi="Book Antiqua"/>
          <w:sz w:val="24"/>
          <w:lang w:val="pt-BR" w:eastAsia="pt-BR"/>
        </w:rPr>
      </w:pPr>
    </w:p>
    <w:p w14:paraId="0F61DDB8" w14:textId="77777777" w:rsidR="00DA4D96" w:rsidRPr="006D603E" w:rsidRDefault="00DA4D96" w:rsidP="00AB06C5">
      <w:pPr>
        <w:suppressAutoHyphens w:val="0"/>
        <w:overflowPunct/>
        <w:autoSpaceDE/>
        <w:jc w:val="center"/>
        <w:textAlignment w:val="auto"/>
        <w:rPr>
          <w:rFonts w:ascii="Book Antiqua" w:eastAsia="MS Mincho" w:hAnsi="Book Antiqua"/>
          <w:b/>
          <w:sz w:val="24"/>
          <w:lang w:val="pt-BR" w:eastAsia="pt-BR"/>
        </w:rPr>
      </w:pPr>
    </w:p>
    <w:p w14:paraId="28D1BED3" w14:textId="58280D35" w:rsidR="00DA4D96" w:rsidRPr="006D603E" w:rsidRDefault="00AB06C5" w:rsidP="00DA4D96">
      <w:pPr>
        <w:suppressAutoHyphens w:val="0"/>
        <w:overflowPunct/>
        <w:autoSpaceDE/>
        <w:jc w:val="center"/>
        <w:textAlignment w:val="auto"/>
        <w:rPr>
          <w:rFonts w:ascii="Book Antiqua" w:eastAsia="MS Mincho" w:hAnsi="Book Antiqua"/>
          <w:b/>
          <w:sz w:val="24"/>
          <w:lang w:val="pt-BR" w:eastAsia="pt-BR"/>
        </w:rPr>
      </w:pPr>
      <w:r w:rsidRPr="006D603E">
        <w:rPr>
          <w:rFonts w:ascii="Book Antiqua" w:eastAsia="MS Mincho" w:hAnsi="Book Antiqua"/>
          <w:b/>
          <w:sz w:val="24"/>
          <w:lang w:val="pt-BR" w:eastAsia="pt-BR"/>
        </w:rPr>
        <w:t>AO EXCELENTÍSSIMO SENHOR DAVI ALCOLUMBRE</w:t>
      </w:r>
    </w:p>
    <w:p w14:paraId="385F83BC" w14:textId="4621F072" w:rsidR="00DA4D96" w:rsidRPr="006D603E" w:rsidRDefault="00AB06C5" w:rsidP="00DA4D96">
      <w:pPr>
        <w:suppressAutoHyphens w:val="0"/>
        <w:overflowPunct/>
        <w:autoSpaceDE/>
        <w:jc w:val="center"/>
        <w:textAlignment w:val="auto"/>
        <w:rPr>
          <w:rFonts w:ascii="Book Antiqua" w:eastAsia="MS Mincho" w:hAnsi="Book Antiqua"/>
          <w:b/>
          <w:sz w:val="24"/>
          <w:lang w:val="pt-BR" w:eastAsia="pt-BR"/>
        </w:rPr>
      </w:pPr>
      <w:r w:rsidRPr="006D603E">
        <w:rPr>
          <w:rFonts w:ascii="Book Antiqua" w:eastAsia="MS Mincho" w:hAnsi="Book Antiqua"/>
          <w:b/>
          <w:sz w:val="24"/>
          <w:lang w:val="pt-BR" w:eastAsia="pt-BR"/>
        </w:rPr>
        <w:t xml:space="preserve">PRESIDENTE DO SENADO FEDERAL </w:t>
      </w:r>
    </w:p>
    <w:p w14:paraId="35116EB8" w14:textId="15291395" w:rsidR="00AB06C5" w:rsidRPr="00AB06C5" w:rsidRDefault="00AB06C5" w:rsidP="00AB06C5">
      <w:pPr>
        <w:suppressAutoHyphens w:val="0"/>
        <w:overflowPunct/>
        <w:autoSpaceDE/>
        <w:jc w:val="center"/>
        <w:textAlignment w:val="auto"/>
        <w:rPr>
          <w:rFonts w:ascii="Book Antiqua" w:eastAsia="MS Mincho" w:hAnsi="Book Antiqua"/>
          <w:b/>
          <w:sz w:val="24"/>
          <w:lang w:val="pt-BR" w:eastAsia="pt-BR"/>
        </w:rPr>
      </w:pPr>
      <w:r w:rsidRPr="006D603E">
        <w:rPr>
          <w:rFonts w:ascii="Book Antiqua" w:eastAsia="MS Mincho" w:hAnsi="Book Antiqua"/>
          <w:b/>
          <w:sz w:val="24"/>
          <w:lang w:val="pt-BR" w:eastAsia="pt-BR"/>
        </w:rPr>
        <w:t>PRAÇA DOS TRÊS PODERES - BRASÍLIA DF - CEP 70165-900</w:t>
      </w:r>
    </w:p>
    <w:p w14:paraId="29146BEF" w14:textId="77777777" w:rsidR="00AB06C5" w:rsidRPr="00DA4D96" w:rsidRDefault="00AB06C5" w:rsidP="00DA4D96">
      <w:pPr>
        <w:suppressAutoHyphens w:val="0"/>
        <w:overflowPunct/>
        <w:autoSpaceDE/>
        <w:jc w:val="center"/>
        <w:textAlignment w:val="auto"/>
        <w:rPr>
          <w:rFonts w:eastAsia="MS Mincho"/>
          <w:b/>
          <w:sz w:val="24"/>
          <w:lang w:val="pt-BR" w:eastAsia="pt-BR"/>
        </w:rPr>
      </w:pPr>
    </w:p>
    <w:p w14:paraId="434DA18F" w14:textId="77777777" w:rsidR="00DA4D96" w:rsidRPr="00DA4D96" w:rsidRDefault="00DA4D96" w:rsidP="00DA4D96">
      <w:pPr>
        <w:suppressAutoHyphens w:val="0"/>
        <w:overflowPunct/>
        <w:autoSpaceDE/>
        <w:textAlignment w:val="auto"/>
        <w:rPr>
          <w:rFonts w:eastAsia="MS Mincho"/>
          <w:sz w:val="24"/>
          <w:lang w:val="pt-BR" w:eastAsia="pt-BR"/>
        </w:rPr>
      </w:pPr>
    </w:p>
    <w:p w14:paraId="143BB1C2" w14:textId="77777777" w:rsidR="00DA4D96" w:rsidRPr="00DA4D96" w:rsidRDefault="00DA4D96" w:rsidP="00DA4D96">
      <w:pPr>
        <w:suppressAutoHyphens w:val="0"/>
        <w:overflowPunct/>
        <w:autoSpaceDE/>
        <w:textAlignment w:val="auto"/>
        <w:rPr>
          <w:rFonts w:eastAsia="MS Mincho"/>
          <w:sz w:val="24"/>
          <w:lang w:val="pt-BR" w:eastAsia="pt-BR"/>
        </w:rPr>
      </w:pPr>
    </w:p>
    <w:p w14:paraId="511F2BE7" w14:textId="43301A6B" w:rsidR="00DA4D96" w:rsidRDefault="00DA4D96" w:rsidP="00DA4D96">
      <w:pPr>
        <w:suppressAutoHyphens w:val="0"/>
        <w:overflowPunct/>
        <w:autoSpaceDE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 xml:space="preserve">Os Vereadores que </w:t>
      </w:r>
      <w:proofErr w:type="gramStart"/>
      <w:r w:rsidRPr="00DA4D96">
        <w:rPr>
          <w:rFonts w:eastAsia="MS Mincho"/>
          <w:sz w:val="24"/>
          <w:lang w:val="pt-BR" w:eastAsia="pt-BR"/>
        </w:rPr>
        <w:t>esta subscrevem</w:t>
      </w:r>
      <w:proofErr w:type="gramEnd"/>
      <w:r w:rsidRPr="00DA4D96">
        <w:rPr>
          <w:rFonts w:eastAsia="MS Mincho"/>
          <w:sz w:val="24"/>
          <w:lang w:val="pt-BR" w:eastAsia="pt-BR"/>
        </w:rPr>
        <w:t>, com amparo no Art. 154</w:t>
      </w:r>
      <w:r w:rsidR="00AB06C5">
        <w:rPr>
          <w:rFonts w:eastAsia="MS Mincho"/>
          <w:sz w:val="24"/>
          <w:lang w:val="pt-BR" w:eastAsia="pt-BR"/>
        </w:rPr>
        <w:t xml:space="preserve"> </w:t>
      </w:r>
      <w:r w:rsidRPr="00DA4D96">
        <w:rPr>
          <w:rFonts w:eastAsia="MS Mincho"/>
          <w:sz w:val="24"/>
          <w:lang w:val="pt-BR" w:eastAsia="pt-BR"/>
        </w:rPr>
        <w:t xml:space="preserve">do Regimento Interno desta Casa Legislativa, vêm através desta, após aprovação do Plenário, encaminhar a presente Moção de </w:t>
      </w:r>
      <w:r w:rsidR="00AB06C5">
        <w:rPr>
          <w:rFonts w:eastAsia="MS Mincho"/>
          <w:sz w:val="24"/>
          <w:lang w:val="pt-BR" w:eastAsia="pt-BR"/>
        </w:rPr>
        <w:t>Apoio em face ao Projeto de Lei nº 320/2025 de autoria do Gabinete do Senador Luiz Carlos Heinze</w:t>
      </w:r>
      <w:r w:rsidRPr="00DA4D96">
        <w:rPr>
          <w:rFonts w:eastAsia="MS Mincho"/>
          <w:sz w:val="24"/>
          <w:lang w:val="pt-BR" w:eastAsia="pt-BR"/>
        </w:rPr>
        <w:t>, referente à Securitização das Dívidas dos Produtores Rurais do Rio Grande do Sul, afetados pelos eventos climáticos a partir do ano de 2021.</w:t>
      </w:r>
    </w:p>
    <w:p w14:paraId="2BF123D2" w14:textId="77777777" w:rsidR="00DA4D96" w:rsidRPr="00DA4D96" w:rsidRDefault="00DA4D96" w:rsidP="00DA4D96">
      <w:pPr>
        <w:suppressAutoHyphens w:val="0"/>
        <w:overflowPunct/>
        <w:autoSpaceDE/>
        <w:jc w:val="both"/>
        <w:textAlignment w:val="auto"/>
        <w:rPr>
          <w:rFonts w:eastAsia="MS Mincho"/>
          <w:sz w:val="24"/>
          <w:lang w:val="pt-BR" w:eastAsia="pt-BR"/>
        </w:rPr>
      </w:pPr>
    </w:p>
    <w:p w14:paraId="33E4213F" w14:textId="77777777" w:rsidR="00DA4D96" w:rsidRPr="00DA4D96" w:rsidRDefault="00DA4D96" w:rsidP="00DA4D96">
      <w:pPr>
        <w:suppressAutoHyphens w:val="0"/>
        <w:overflowPunct/>
        <w:autoSpaceDE/>
        <w:textAlignment w:val="auto"/>
        <w:rPr>
          <w:rFonts w:eastAsia="MS Mincho"/>
          <w:sz w:val="24"/>
          <w:lang w:val="pt-BR" w:eastAsia="pt-BR"/>
        </w:rPr>
      </w:pPr>
    </w:p>
    <w:p w14:paraId="51DC500B" w14:textId="77777777" w:rsidR="00DA4D96" w:rsidRPr="00DA4D96" w:rsidRDefault="00DA4D96" w:rsidP="00DA4D96">
      <w:pPr>
        <w:suppressAutoHyphens w:val="0"/>
        <w:overflowPunct/>
        <w:autoSpaceDE/>
        <w:jc w:val="center"/>
        <w:textAlignment w:val="auto"/>
        <w:rPr>
          <w:rFonts w:eastAsia="MS Mincho"/>
          <w:b/>
          <w:sz w:val="24"/>
          <w:lang w:val="pt-BR" w:eastAsia="pt-BR"/>
        </w:rPr>
      </w:pPr>
      <w:r w:rsidRPr="00DA4D96">
        <w:rPr>
          <w:rFonts w:eastAsia="MS Mincho"/>
          <w:b/>
          <w:sz w:val="24"/>
          <w:lang w:val="pt-BR" w:eastAsia="pt-BR"/>
        </w:rPr>
        <w:t>MENSAGEM</w:t>
      </w:r>
    </w:p>
    <w:p w14:paraId="0BF78DE4" w14:textId="77777777" w:rsidR="00DA4D96" w:rsidRPr="00DA4D96" w:rsidRDefault="00DA4D96" w:rsidP="00DA4D96">
      <w:pPr>
        <w:suppressAutoHyphens w:val="0"/>
        <w:overflowPunct/>
        <w:autoSpaceDE/>
        <w:textAlignment w:val="auto"/>
        <w:rPr>
          <w:rFonts w:eastAsia="MS Mincho"/>
          <w:sz w:val="24"/>
          <w:lang w:val="pt-BR" w:eastAsia="pt-BR"/>
        </w:rPr>
      </w:pPr>
    </w:p>
    <w:p w14:paraId="330B19C7" w14:textId="7A682B52" w:rsidR="00DA4D96" w:rsidRPr="00DA4D96" w:rsidRDefault="00DA4D96" w:rsidP="00DA4D96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 xml:space="preserve">A Câmara Municipal de Vereadores do município de Barão de Cotegipe/RS, por iniciativa das Bancadas dos Partidos Políticos: PL e PP, no uso de suas atribuições legais e regimentais, manifestam, por meio desta Moção de </w:t>
      </w:r>
      <w:r w:rsidR="00AB06C5">
        <w:rPr>
          <w:rFonts w:eastAsia="MS Mincho"/>
          <w:sz w:val="24"/>
          <w:lang w:val="pt-BR" w:eastAsia="pt-BR"/>
        </w:rPr>
        <w:t>Apoio</w:t>
      </w:r>
      <w:r w:rsidRPr="00DA4D96">
        <w:rPr>
          <w:rFonts w:eastAsia="MS Mincho"/>
          <w:sz w:val="24"/>
          <w:lang w:val="pt-BR" w:eastAsia="pt-BR"/>
        </w:rPr>
        <w:t xml:space="preserve">, seu respaldo integral ao Projeto de Lei Nº 320/2025 apresentado pelo Senador </w:t>
      </w:r>
      <w:proofErr w:type="spellStart"/>
      <w:r w:rsidRPr="00DA4D96">
        <w:rPr>
          <w:rFonts w:eastAsia="MS Mincho"/>
          <w:sz w:val="24"/>
          <w:lang w:val="pt-BR" w:eastAsia="pt-BR"/>
        </w:rPr>
        <w:t>Luis</w:t>
      </w:r>
      <w:proofErr w:type="spellEnd"/>
      <w:r w:rsidRPr="00DA4D96">
        <w:rPr>
          <w:rFonts w:eastAsia="MS Mincho"/>
          <w:sz w:val="24"/>
          <w:lang w:val="pt-BR" w:eastAsia="pt-BR"/>
        </w:rPr>
        <w:t xml:space="preserve"> Carlos Heinze, que visa a instituição de um Programa de Securitização das Dívidas dos Produtores Rurais do Estado do Rio Grande do Sul, com o objetivo de oferecer condições favoráveis para a renegociação das dívidas acumuladas, em razão dos recorrentes eventos climáticos que assolam o Estado, estiagens, enchentes e outros desastres naturais.</w:t>
      </w:r>
    </w:p>
    <w:p w14:paraId="4BE8B8BD" w14:textId="77777777" w:rsidR="00DA4D96" w:rsidRPr="00DA4D96" w:rsidRDefault="00DA4D96" w:rsidP="00DA4D96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>A proposta legislativa prevê medidas fundamentais para a recuperação financeira dos produtores rurais, incluindo um prazo de até 20 anos para quitação das dívidas, com taxas de juros anuais entre 1% e 3%, além de bonificação de até 30% para aqueles produtores que mantiverem a adimplência. Ainda, está previsto a criação de um fundo garantidor para as operações e o estabelecimento de uma nova linha de crédito específica para os agricultores beneficiados.</w:t>
      </w:r>
    </w:p>
    <w:p w14:paraId="3A041582" w14:textId="77777777" w:rsidR="00DA4D96" w:rsidRPr="00DA4D96" w:rsidRDefault="00DA4D96" w:rsidP="00DA4D96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 xml:space="preserve">A iniciativa proposta pelo Senador </w:t>
      </w:r>
      <w:proofErr w:type="spellStart"/>
      <w:r w:rsidRPr="00DA4D96">
        <w:rPr>
          <w:rFonts w:eastAsia="MS Mincho"/>
          <w:sz w:val="24"/>
          <w:lang w:val="pt-BR" w:eastAsia="pt-BR"/>
        </w:rPr>
        <w:t>Luis</w:t>
      </w:r>
      <w:proofErr w:type="spellEnd"/>
      <w:r w:rsidRPr="00DA4D96">
        <w:rPr>
          <w:rFonts w:eastAsia="MS Mincho"/>
          <w:sz w:val="24"/>
          <w:lang w:val="pt-BR" w:eastAsia="pt-BR"/>
        </w:rPr>
        <w:t xml:space="preserve"> Carlos Heinze foi elaborada com a participação de importantes entidades do setor agrícola, tais como: Associação dos Produtores e Empresários Rurais do Rio Grande do Sul – APER AGRO RS e a Associação dos Produtores de Soja do Estado – APROSOJA, tendo sido apresentada em coletiva de imprensa junto a Assembleia Legislativa do Rio Grande do Sul, contando com a presença de produtores rurais de diversas regiões do Estado.</w:t>
      </w:r>
    </w:p>
    <w:p w14:paraId="49B9F6D1" w14:textId="77777777" w:rsidR="00DA4D96" w:rsidRPr="00DA4D96" w:rsidRDefault="00DA4D96" w:rsidP="00DA4D96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 xml:space="preserve">É inegável que a agricultura gaúcha enfrenta um momento crítico, marcado pelo elevado endividamento, resultado das adversidades climáticas enfrentadas nos últimos anos. Estima-se que a prorrogação de crédito rural oficial no ano de 2024 tenha atingido o montante de R$ 11,3 bilhões de reais, o custeio contratado para a safra 2024/2025 chegou a R$ 14,8 bilhões e o </w:t>
      </w:r>
      <w:r w:rsidRPr="00DA4D96">
        <w:rPr>
          <w:rFonts w:eastAsia="MS Mincho"/>
          <w:sz w:val="24"/>
          <w:lang w:val="pt-BR" w:eastAsia="pt-BR"/>
        </w:rPr>
        <w:lastRenderedPageBreak/>
        <w:t>montante oriundo das cooperativas alcançou a marca de R$ 2,3 bilhões, totalizando então, um endividamento de R$ 28,4 bilhões aos produtores rurais do Estado.</w:t>
      </w:r>
    </w:p>
    <w:p w14:paraId="7E3E7A8D" w14:textId="77777777" w:rsidR="00DA4D96" w:rsidRPr="00DA4D96" w:rsidRDefault="00DA4D96" w:rsidP="00DA4D96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>Nesse contexto, a Securitização das Dívidas Rurais, surge como uma solução estratégica e necessária, permitindo que os produtores mantenham suas atividades, preservem empregos e continuem contribuindo para a economia do Estado, garantindo a segurança alimentar e o desenvolvimento sustentável da agropecuária gaúcha.</w:t>
      </w:r>
    </w:p>
    <w:p w14:paraId="3DF07021" w14:textId="77777777" w:rsidR="00DA4D96" w:rsidRPr="00DA4D96" w:rsidRDefault="00DA4D96" w:rsidP="00DA4D96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 xml:space="preserve">Diante do exposto, o Poder Legislativo de Barão de Cotegipe/RS manifesta apoio irrestrito ao Projeto de Lei Nº 320/2025 elaborado pelo Senador Heinze, destacando sua relevância para a sobrevivência do setor agropecuário e o fortalecimento econômico do Estado do Rio Grande do Sul. </w:t>
      </w:r>
    </w:p>
    <w:p w14:paraId="4C0A7409" w14:textId="739DCB74" w:rsidR="00DA4D96" w:rsidRDefault="00DA4D96" w:rsidP="00DA4D96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>A presente Moção será encaminhada ao Congresso Nacional, ao Senador Federal e às entidades representativas do setor agrícola, como forma de reforçar o apoio institucional a essa importante e significativa medida legislativa.</w:t>
      </w:r>
    </w:p>
    <w:p w14:paraId="0793217F" w14:textId="77777777" w:rsidR="00DA4D96" w:rsidRDefault="00DA4D96" w:rsidP="00DA4D96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</w:p>
    <w:p w14:paraId="31919386" w14:textId="38D555F8" w:rsidR="00DA4D96" w:rsidRDefault="00DA4D96" w:rsidP="00DA4D96">
      <w:pPr>
        <w:suppressAutoHyphens w:val="0"/>
        <w:overflowPunct/>
        <w:autoSpaceDE/>
        <w:ind w:firstLine="720"/>
        <w:jc w:val="center"/>
        <w:textAlignment w:val="auto"/>
        <w:rPr>
          <w:rFonts w:eastAsia="MS Mincho"/>
          <w:sz w:val="24"/>
          <w:lang w:val="pt-BR" w:eastAsia="pt-BR"/>
        </w:rPr>
      </w:pPr>
    </w:p>
    <w:p w14:paraId="6B4FE036" w14:textId="08A6F40F" w:rsidR="00DA4D96" w:rsidRDefault="00DA4D96" w:rsidP="00DA4D96">
      <w:pPr>
        <w:suppressAutoHyphens w:val="0"/>
        <w:overflowPunct/>
        <w:autoSpaceDE/>
        <w:ind w:firstLine="720"/>
        <w:jc w:val="center"/>
        <w:textAlignment w:val="auto"/>
        <w:rPr>
          <w:rFonts w:eastAsia="MS Mincho"/>
          <w:sz w:val="24"/>
          <w:lang w:val="pt-BR" w:eastAsia="pt-BR"/>
        </w:rPr>
      </w:pPr>
      <w:r>
        <w:rPr>
          <w:rFonts w:eastAsia="MS Mincho"/>
          <w:sz w:val="24"/>
          <w:lang w:val="pt-BR" w:eastAsia="pt-BR"/>
        </w:rPr>
        <w:t>PLENÁRIO DA CÂMARA MUNICIPAL DE VEREADORES DE BARÃO DE COTEGIPE/RS</w:t>
      </w:r>
    </w:p>
    <w:p w14:paraId="74EB7488" w14:textId="3278BE75" w:rsidR="00DA4D96" w:rsidRDefault="00DA4D96" w:rsidP="00DA4D96">
      <w:pPr>
        <w:suppressAutoHyphens w:val="0"/>
        <w:overflowPunct/>
        <w:autoSpaceDE/>
        <w:ind w:firstLine="720"/>
        <w:jc w:val="center"/>
        <w:textAlignment w:val="auto"/>
        <w:rPr>
          <w:rFonts w:eastAsia="MS Mincho"/>
          <w:sz w:val="24"/>
          <w:lang w:val="pt-BR" w:eastAsia="pt-BR"/>
        </w:rPr>
      </w:pPr>
      <w:r>
        <w:rPr>
          <w:rFonts w:eastAsia="MS Mincho"/>
          <w:sz w:val="24"/>
          <w:lang w:val="pt-BR" w:eastAsia="pt-BR"/>
        </w:rPr>
        <w:t>Aos cinco dias do mês de março de 2025.</w:t>
      </w:r>
    </w:p>
    <w:p w14:paraId="5D2F669E" w14:textId="77777777" w:rsidR="00DA4D96" w:rsidRDefault="00DA4D96" w:rsidP="00DA4D96">
      <w:pPr>
        <w:suppressAutoHyphens w:val="0"/>
        <w:overflowPunct/>
        <w:autoSpaceDE/>
        <w:ind w:firstLine="720"/>
        <w:jc w:val="center"/>
        <w:textAlignment w:val="auto"/>
        <w:rPr>
          <w:rFonts w:eastAsia="MS Mincho"/>
          <w:sz w:val="24"/>
          <w:lang w:val="pt-BR" w:eastAsia="pt-BR"/>
        </w:rPr>
      </w:pPr>
    </w:p>
    <w:p w14:paraId="53F4DBB7" w14:textId="77777777" w:rsidR="00DA4D96" w:rsidRDefault="00DA4D96" w:rsidP="00DA4D96">
      <w:pPr>
        <w:suppressAutoHyphens w:val="0"/>
        <w:overflowPunct/>
        <w:autoSpaceDE/>
        <w:ind w:firstLine="720"/>
        <w:jc w:val="center"/>
        <w:textAlignment w:val="auto"/>
        <w:rPr>
          <w:rFonts w:eastAsia="MS Mincho"/>
          <w:sz w:val="24"/>
          <w:lang w:val="pt-BR" w:eastAsia="pt-BR"/>
        </w:rPr>
      </w:pPr>
    </w:p>
    <w:p w14:paraId="03E56C08" w14:textId="77777777" w:rsidR="00AB06C5" w:rsidRDefault="00AB06C5" w:rsidP="00AB06C5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ADEMIR FRANCHESCHETTO - PL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 xml:space="preserve">JULIANO DEMSKI – PL Autor da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Propositura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 xml:space="preserve">Autor da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Propositura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</w:t>
      </w:r>
    </w:p>
    <w:p w14:paraId="136E2289" w14:textId="77777777" w:rsidR="00AB06C5" w:rsidRPr="00C87287" w:rsidRDefault="00AB06C5" w:rsidP="00AB06C5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2º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Secretário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da Mesa Diretora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Líder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de Governo</w:t>
      </w:r>
    </w:p>
    <w:p w14:paraId="032F9B05" w14:textId="77777777" w:rsidR="00AB06C5" w:rsidRDefault="00AB06C5" w:rsidP="00AB06C5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  <w:lang w:val="pt-BR"/>
        </w:rPr>
      </w:pPr>
    </w:p>
    <w:p w14:paraId="545AB999" w14:textId="77777777" w:rsidR="00AB06C5" w:rsidRDefault="00AB06C5" w:rsidP="00AB06C5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  <w:lang w:val="pt-BR"/>
        </w:rPr>
      </w:pPr>
    </w:p>
    <w:p w14:paraId="14039A28" w14:textId="0E57B030" w:rsidR="00AB06C5" w:rsidRDefault="00AB06C5" w:rsidP="00AB06C5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JEAN LUCAS DASSOLER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>IVO CALDART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>SAIMON DA COSTA</w:t>
      </w:r>
    </w:p>
    <w:p w14:paraId="14FAEF2E" w14:textId="12A6C305" w:rsidR="00AB06C5" w:rsidRPr="00C87287" w:rsidRDefault="00AB06C5" w:rsidP="00AB06C5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  <w:lang w:val="pt-BR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Autor da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Propositura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 xml:space="preserve">Autor da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Propositura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 xml:space="preserve">Autor da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Propositura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Vereador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PP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Vereador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PP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Vereador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PP</w:t>
      </w:r>
    </w:p>
    <w:p w14:paraId="417F9773" w14:textId="79B66A0F" w:rsidR="00AB06C5" w:rsidRDefault="00AB06C5" w:rsidP="00AB06C5">
      <w:pPr>
        <w:pStyle w:val="Corpodetexto"/>
        <w:pBdr>
          <w:bottom w:val="single" w:sz="12" w:space="1" w:color="auto"/>
        </w:pBdr>
        <w:jc w:val="center"/>
        <w:rPr>
          <w:rFonts w:ascii="Book Antiqua" w:hAnsi="Book Antiqua" w:cs="Arial"/>
          <w:color w:val="444444"/>
          <w:sz w:val="22"/>
          <w:szCs w:val="22"/>
          <w:shd w:val="clear" w:color="auto" w:fill="FFFFFF"/>
          <w:lang w:val="pt-BR"/>
        </w:rPr>
      </w:pPr>
    </w:p>
    <w:p w14:paraId="429A4C9B" w14:textId="77777777" w:rsidR="00AB06C5" w:rsidRDefault="00AB06C5" w:rsidP="00AB06C5">
      <w:pPr>
        <w:pStyle w:val="Corpodetexto"/>
        <w:pBdr>
          <w:bottom w:val="single" w:sz="12" w:space="1" w:color="auto"/>
        </w:pBdr>
        <w:jc w:val="center"/>
        <w:rPr>
          <w:rFonts w:ascii="Book Antiqua" w:hAnsi="Book Antiqua" w:cs="Arial"/>
          <w:color w:val="444444"/>
          <w:sz w:val="22"/>
          <w:szCs w:val="22"/>
          <w:shd w:val="clear" w:color="auto" w:fill="FFFFFF"/>
          <w:lang w:val="pt-BR"/>
        </w:rPr>
      </w:pPr>
    </w:p>
    <w:p w14:paraId="3DA379BE" w14:textId="77777777" w:rsidR="00AB06C5" w:rsidRPr="00C87287" w:rsidRDefault="00AB06C5" w:rsidP="00AB06C5">
      <w:pPr>
        <w:pStyle w:val="Corpodetexto"/>
        <w:pBdr>
          <w:bottom w:val="single" w:sz="12" w:space="1" w:color="auto"/>
        </w:pBdr>
        <w:jc w:val="center"/>
        <w:rPr>
          <w:rFonts w:ascii="Book Antiqua" w:hAnsi="Book Antiqua" w:cs="Arial"/>
          <w:color w:val="444444"/>
          <w:sz w:val="22"/>
          <w:szCs w:val="22"/>
          <w:shd w:val="clear" w:color="auto" w:fill="FFFFFF"/>
          <w:lang w:val="pt-BR"/>
        </w:rPr>
      </w:pPr>
    </w:p>
    <w:p w14:paraId="106CBFD8" w14:textId="77777777" w:rsidR="00AB06C5" w:rsidRPr="00C87287" w:rsidRDefault="00AB06C5" w:rsidP="00AB06C5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  <w:lang w:val="pt-BR"/>
        </w:rPr>
      </w:pPr>
    </w:p>
    <w:p w14:paraId="3708808F" w14:textId="77777777" w:rsidR="00AB06C5" w:rsidRPr="00C87287" w:rsidRDefault="00AB06C5" w:rsidP="00AB06C5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</w:p>
    <w:p w14:paraId="5C38C58A" w14:textId="77777777" w:rsidR="00AB06C5" w:rsidRDefault="00AB06C5" w:rsidP="00AB06C5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DOUGLAS MARTIN</w:t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- PSD</w:t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CARMEM RODRIGUES DASSOLER PSD</w:t>
      </w:r>
    </w:p>
    <w:p w14:paraId="08FF25F0" w14:textId="77777777" w:rsidR="00AB06C5" w:rsidRDefault="00AB06C5" w:rsidP="00AB06C5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Presidente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 xml:space="preserve">Vice-Presidente </w:t>
      </w:r>
    </w:p>
    <w:p w14:paraId="3F5F23C2" w14:textId="77777777" w:rsidR="00AB06C5" w:rsidRPr="00C87287" w:rsidRDefault="00AB06C5" w:rsidP="00AB06C5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Câmara de Barão de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Cotegipe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</w:t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Câmara de Barão de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Cotegipe</w:t>
      </w:r>
      <w:proofErr w:type="spellEnd"/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</w:p>
    <w:p w14:paraId="3FEB8C76" w14:textId="77777777" w:rsidR="00AB06C5" w:rsidRDefault="00AB06C5" w:rsidP="00AB06C5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</w:p>
    <w:p w14:paraId="4A78738B" w14:textId="77777777" w:rsidR="00AB06C5" w:rsidRDefault="00AB06C5" w:rsidP="00AB06C5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</w:p>
    <w:p w14:paraId="09F56BD3" w14:textId="77777777" w:rsidR="00AB06C5" w:rsidRDefault="00AB06C5" w:rsidP="00AB06C5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</w:p>
    <w:p w14:paraId="79941B9B" w14:textId="22D10F45" w:rsidR="006D603E" w:rsidRPr="00C87287" w:rsidRDefault="00AB06C5" w:rsidP="006D603E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FLORIANO TERNES 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="006D603E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="006D603E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 xml:space="preserve">PATRICIA MARIA FILIPPINI </w:t>
      </w:r>
    </w:p>
    <w:p w14:paraId="41F4077D" w14:textId="02503520" w:rsidR="006D603E" w:rsidRDefault="006D603E" w:rsidP="006D603E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Vereador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PT</w:t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proofErr w:type="spellStart"/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Vereador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a</w:t>
      </w:r>
      <w:proofErr w:type="spellEnd"/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PT</w:t>
      </w:r>
    </w:p>
    <w:p w14:paraId="6369A348" w14:textId="28866D9A" w:rsidR="00AB06C5" w:rsidRPr="00C87287" w:rsidRDefault="00AB06C5" w:rsidP="00AB06C5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PT</w:t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   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</w:p>
    <w:p w14:paraId="1CC7CD7C" w14:textId="77777777" w:rsidR="005F6A5F" w:rsidRPr="006D603E" w:rsidRDefault="005F6A5F" w:rsidP="005F6A5F">
      <w:pPr>
        <w:pBdr>
          <w:bottom w:val="single" w:sz="12" w:space="1" w:color="auto"/>
        </w:pBdr>
        <w:suppressAutoHyphens w:val="0"/>
        <w:overflowPunct/>
        <w:autoSpaceDE/>
        <w:jc w:val="center"/>
        <w:textAlignment w:val="auto"/>
        <w:rPr>
          <w:rFonts w:ascii="Book Antiqua" w:eastAsia="MS Mincho" w:hAnsi="Book Antiqua"/>
          <w:b/>
          <w:sz w:val="24"/>
          <w:lang w:val="pt-BR" w:eastAsia="pt-BR"/>
        </w:rPr>
      </w:pPr>
      <w:r w:rsidRPr="006D603E">
        <w:rPr>
          <w:rFonts w:ascii="Book Antiqua" w:eastAsia="MS Mincho" w:hAnsi="Book Antiqua"/>
          <w:b/>
          <w:sz w:val="24"/>
          <w:lang w:val="pt-BR" w:eastAsia="pt-BR"/>
        </w:rPr>
        <w:lastRenderedPageBreak/>
        <w:t>MOÇÃO DE APOIO Nº 02/2025</w:t>
      </w:r>
    </w:p>
    <w:p w14:paraId="3822DF1F" w14:textId="77777777" w:rsidR="005F6A5F" w:rsidRPr="006D603E" w:rsidRDefault="005F6A5F" w:rsidP="005F6A5F">
      <w:pPr>
        <w:pBdr>
          <w:bottom w:val="single" w:sz="12" w:space="1" w:color="auto"/>
        </w:pBdr>
        <w:suppressAutoHyphens w:val="0"/>
        <w:overflowPunct/>
        <w:autoSpaceDE/>
        <w:textAlignment w:val="auto"/>
        <w:rPr>
          <w:rFonts w:ascii="Book Antiqua" w:eastAsia="MS Mincho" w:hAnsi="Book Antiqua"/>
          <w:sz w:val="24"/>
          <w:lang w:val="pt-BR" w:eastAsia="pt-BR"/>
        </w:rPr>
      </w:pPr>
    </w:p>
    <w:p w14:paraId="2CD67045" w14:textId="77777777" w:rsidR="005F6A5F" w:rsidRPr="006D603E" w:rsidRDefault="005F6A5F" w:rsidP="005F6A5F">
      <w:pPr>
        <w:suppressAutoHyphens w:val="0"/>
        <w:overflowPunct/>
        <w:autoSpaceDE/>
        <w:jc w:val="center"/>
        <w:textAlignment w:val="auto"/>
        <w:rPr>
          <w:rFonts w:ascii="Book Antiqua" w:eastAsia="MS Mincho" w:hAnsi="Book Antiqua"/>
          <w:b/>
          <w:sz w:val="24"/>
          <w:lang w:val="pt-BR" w:eastAsia="pt-BR"/>
        </w:rPr>
      </w:pPr>
    </w:p>
    <w:p w14:paraId="399DCFE6" w14:textId="77777777" w:rsidR="005F6A5F" w:rsidRPr="00AE2C29" w:rsidRDefault="005F6A5F" w:rsidP="005F6A5F">
      <w:pPr>
        <w:suppressAutoHyphens w:val="0"/>
        <w:overflowPunct/>
        <w:autoSpaceDE/>
        <w:jc w:val="center"/>
        <w:textAlignment w:val="auto"/>
        <w:rPr>
          <w:rFonts w:ascii="Book Antiqua" w:eastAsia="MS Mincho" w:hAnsi="Book Antiqua"/>
          <w:b/>
          <w:sz w:val="24"/>
          <w:lang w:val="pt-BR" w:eastAsia="pt-BR"/>
        </w:rPr>
      </w:pPr>
      <w:r w:rsidRPr="00AE2C29">
        <w:rPr>
          <w:rFonts w:ascii="Book Antiqua" w:eastAsia="MS Mincho" w:hAnsi="Book Antiqua"/>
          <w:b/>
          <w:sz w:val="24"/>
          <w:lang w:val="pt-BR" w:eastAsia="pt-BR"/>
        </w:rPr>
        <w:t>AO EXCELENTÍSSIMO SENHOR HUGO MOTTA</w:t>
      </w:r>
    </w:p>
    <w:p w14:paraId="763D734F" w14:textId="77777777" w:rsidR="005F6A5F" w:rsidRDefault="005F6A5F" w:rsidP="005F6A5F">
      <w:pPr>
        <w:suppressAutoHyphens w:val="0"/>
        <w:overflowPunct/>
        <w:autoSpaceDE/>
        <w:jc w:val="center"/>
        <w:textAlignment w:val="auto"/>
        <w:rPr>
          <w:rFonts w:ascii="Book Antiqua" w:eastAsia="MS Mincho" w:hAnsi="Book Antiqua"/>
          <w:b/>
          <w:sz w:val="24"/>
          <w:lang w:val="pt-BR" w:eastAsia="pt-BR"/>
        </w:rPr>
      </w:pPr>
      <w:r w:rsidRPr="006D603E">
        <w:rPr>
          <w:rFonts w:ascii="Book Antiqua" w:eastAsia="MS Mincho" w:hAnsi="Book Antiqua"/>
          <w:b/>
          <w:sz w:val="24"/>
          <w:lang w:val="pt-BR" w:eastAsia="pt-BR"/>
        </w:rPr>
        <w:t>PRESIDENTE D</w:t>
      </w:r>
      <w:r>
        <w:rPr>
          <w:rFonts w:ascii="Book Antiqua" w:eastAsia="MS Mincho" w:hAnsi="Book Antiqua"/>
          <w:b/>
          <w:sz w:val="24"/>
          <w:lang w:val="pt-BR" w:eastAsia="pt-BR"/>
        </w:rPr>
        <w:t xml:space="preserve">A CÂMARA DOS DEPUTADOS </w:t>
      </w:r>
    </w:p>
    <w:p w14:paraId="2E7D85DA" w14:textId="77777777" w:rsidR="005F6A5F" w:rsidRPr="00AE2C29" w:rsidRDefault="005F6A5F" w:rsidP="005F6A5F">
      <w:pPr>
        <w:suppressAutoHyphens w:val="0"/>
        <w:overflowPunct/>
        <w:autoSpaceDE/>
        <w:jc w:val="center"/>
        <w:textAlignment w:val="auto"/>
        <w:rPr>
          <w:rFonts w:ascii="Book Antiqua" w:eastAsia="MS Mincho" w:hAnsi="Book Antiqua"/>
          <w:b/>
          <w:sz w:val="24"/>
          <w:lang w:val="pt-BR" w:eastAsia="pt-BR"/>
        </w:rPr>
      </w:pPr>
      <w:r w:rsidRPr="00AE2C29">
        <w:rPr>
          <w:rFonts w:ascii="Book Antiqua" w:eastAsia="MS Mincho" w:hAnsi="Book Antiqua"/>
          <w:b/>
          <w:sz w:val="24"/>
          <w:lang w:val="pt-BR" w:eastAsia="pt-BR"/>
        </w:rPr>
        <w:t>PALÁCIO DO CONGRESSO NACIONAL - PRAÇA DOS TRÊS PODERES</w:t>
      </w:r>
      <w:r>
        <w:rPr>
          <w:rFonts w:ascii="Book Antiqua" w:eastAsia="MS Mincho" w:hAnsi="Book Antiqua"/>
          <w:b/>
          <w:sz w:val="24"/>
          <w:lang w:val="pt-BR" w:eastAsia="pt-BR"/>
        </w:rPr>
        <w:t xml:space="preserve"> - </w:t>
      </w:r>
      <w:r w:rsidRPr="00AE2C29">
        <w:rPr>
          <w:rFonts w:ascii="Book Antiqua" w:eastAsia="MS Mincho" w:hAnsi="Book Antiqua"/>
          <w:b/>
          <w:sz w:val="24"/>
          <w:lang w:val="pt-BR" w:eastAsia="pt-BR"/>
        </w:rPr>
        <w:t>BRASÍLIA - DF - BRASIL - CEP 70160-900</w:t>
      </w:r>
    </w:p>
    <w:p w14:paraId="2084C241" w14:textId="77777777" w:rsidR="005F6A5F" w:rsidRPr="00DA4D96" w:rsidRDefault="005F6A5F" w:rsidP="005F6A5F">
      <w:pPr>
        <w:suppressAutoHyphens w:val="0"/>
        <w:overflowPunct/>
        <w:autoSpaceDE/>
        <w:textAlignment w:val="auto"/>
        <w:rPr>
          <w:rFonts w:eastAsia="MS Mincho"/>
          <w:sz w:val="24"/>
          <w:lang w:val="pt-BR" w:eastAsia="pt-BR"/>
        </w:rPr>
      </w:pPr>
    </w:p>
    <w:p w14:paraId="201D0B16" w14:textId="77777777" w:rsidR="005F6A5F" w:rsidRPr="00DA4D96" w:rsidRDefault="005F6A5F" w:rsidP="005F6A5F">
      <w:pPr>
        <w:suppressAutoHyphens w:val="0"/>
        <w:overflowPunct/>
        <w:autoSpaceDE/>
        <w:textAlignment w:val="auto"/>
        <w:rPr>
          <w:rFonts w:eastAsia="MS Mincho"/>
          <w:sz w:val="24"/>
          <w:lang w:val="pt-BR" w:eastAsia="pt-BR"/>
        </w:rPr>
      </w:pPr>
    </w:p>
    <w:p w14:paraId="153F0BCF" w14:textId="77777777" w:rsidR="005F6A5F" w:rsidRDefault="005F6A5F" w:rsidP="005F6A5F">
      <w:pPr>
        <w:suppressAutoHyphens w:val="0"/>
        <w:overflowPunct/>
        <w:autoSpaceDE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 xml:space="preserve">Os Vereadores que </w:t>
      </w:r>
      <w:proofErr w:type="gramStart"/>
      <w:r w:rsidRPr="00DA4D96">
        <w:rPr>
          <w:rFonts w:eastAsia="MS Mincho"/>
          <w:sz w:val="24"/>
          <w:lang w:val="pt-BR" w:eastAsia="pt-BR"/>
        </w:rPr>
        <w:t>esta subscrevem</w:t>
      </w:r>
      <w:proofErr w:type="gramEnd"/>
      <w:r w:rsidRPr="00DA4D96">
        <w:rPr>
          <w:rFonts w:eastAsia="MS Mincho"/>
          <w:sz w:val="24"/>
          <w:lang w:val="pt-BR" w:eastAsia="pt-BR"/>
        </w:rPr>
        <w:t>, com amparo no Art. 154</w:t>
      </w:r>
      <w:r>
        <w:rPr>
          <w:rFonts w:eastAsia="MS Mincho"/>
          <w:sz w:val="24"/>
          <w:lang w:val="pt-BR" w:eastAsia="pt-BR"/>
        </w:rPr>
        <w:t xml:space="preserve"> </w:t>
      </w:r>
      <w:r w:rsidRPr="00DA4D96">
        <w:rPr>
          <w:rFonts w:eastAsia="MS Mincho"/>
          <w:sz w:val="24"/>
          <w:lang w:val="pt-BR" w:eastAsia="pt-BR"/>
        </w:rPr>
        <w:t xml:space="preserve">do Regimento Interno desta Casa Legislativa, vêm através desta, após aprovação do Plenário, encaminhar a presente Moção de </w:t>
      </w:r>
      <w:r>
        <w:rPr>
          <w:rFonts w:eastAsia="MS Mincho"/>
          <w:sz w:val="24"/>
          <w:lang w:val="pt-BR" w:eastAsia="pt-BR"/>
        </w:rPr>
        <w:t>Apoio em face ao Projeto de Lei nº 320/2025 de autoria do Gabinete do Senador Luiz Carlos Heinze</w:t>
      </w:r>
      <w:r w:rsidRPr="00DA4D96">
        <w:rPr>
          <w:rFonts w:eastAsia="MS Mincho"/>
          <w:sz w:val="24"/>
          <w:lang w:val="pt-BR" w:eastAsia="pt-BR"/>
        </w:rPr>
        <w:t>, referente à Securitização das Dívidas dos Produtores Rurais do Rio Grande do Sul, afetados pelos eventos climáticos a partir do ano de 2021.</w:t>
      </w:r>
    </w:p>
    <w:p w14:paraId="2EB4BC3F" w14:textId="77777777" w:rsidR="005F6A5F" w:rsidRPr="00DA4D96" w:rsidRDefault="005F6A5F" w:rsidP="005F6A5F">
      <w:pPr>
        <w:suppressAutoHyphens w:val="0"/>
        <w:overflowPunct/>
        <w:autoSpaceDE/>
        <w:jc w:val="both"/>
        <w:textAlignment w:val="auto"/>
        <w:rPr>
          <w:rFonts w:eastAsia="MS Mincho"/>
          <w:sz w:val="24"/>
          <w:lang w:val="pt-BR" w:eastAsia="pt-BR"/>
        </w:rPr>
      </w:pPr>
    </w:p>
    <w:p w14:paraId="66A691A1" w14:textId="77777777" w:rsidR="005F6A5F" w:rsidRPr="00DA4D96" w:rsidRDefault="005F6A5F" w:rsidP="005F6A5F">
      <w:pPr>
        <w:suppressAutoHyphens w:val="0"/>
        <w:overflowPunct/>
        <w:autoSpaceDE/>
        <w:textAlignment w:val="auto"/>
        <w:rPr>
          <w:rFonts w:eastAsia="MS Mincho"/>
          <w:sz w:val="24"/>
          <w:lang w:val="pt-BR" w:eastAsia="pt-BR"/>
        </w:rPr>
      </w:pPr>
    </w:p>
    <w:p w14:paraId="1F2DB80A" w14:textId="77777777" w:rsidR="005F6A5F" w:rsidRPr="00DA4D96" w:rsidRDefault="005F6A5F" w:rsidP="005F6A5F">
      <w:pPr>
        <w:suppressAutoHyphens w:val="0"/>
        <w:overflowPunct/>
        <w:autoSpaceDE/>
        <w:jc w:val="center"/>
        <w:textAlignment w:val="auto"/>
        <w:rPr>
          <w:rFonts w:eastAsia="MS Mincho"/>
          <w:b/>
          <w:sz w:val="24"/>
          <w:lang w:val="pt-BR" w:eastAsia="pt-BR"/>
        </w:rPr>
      </w:pPr>
      <w:r w:rsidRPr="00DA4D96">
        <w:rPr>
          <w:rFonts w:eastAsia="MS Mincho"/>
          <w:b/>
          <w:sz w:val="24"/>
          <w:lang w:val="pt-BR" w:eastAsia="pt-BR"/>
        </w:rPr>
        <w:t>MENSAGEM</w:t>
      </w:r>
    </w:p>
    <w:p w14:paraId="37FA1659" w14:textId="77777777" w:rsidR="005F6A5F" w:rsidRPr="00DA4D96" w:rsidRDefault="005F6A5F" w:rsidP="005F6A5F">
      <w:pPr>
        <w:suppressAutoHyphens w:val="0"/>
        <w:overflowPunct/>
        <w:autoSpaceDE/>
        <w:textAlignment w:val="auto"/>
        <w:rPr>
          <w:rFonts w:eastAsia="MS Mincho"/>
          <w:sz w:val="24"/>
          <w:lang w:val="pt-BR" w:eastAsia="pt-BR"/>
        </w:rPr>
      </w:pPr>
    </w:p>
    <w:p w14:paraId="10382F73" w14:textId="77777777" w:rsidR="005F6A5F" w:rsidRPr="00DA4D96" w:rsidRDefault="005F6A5F" w:rsidP="005F6A5F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 xml:space="preserve">A Câmara Municipal de Vereadores do município de Barão de Cotegipe/RS, por iniciativa das Bancadas dos Partidos Políticos: PL e PP, no uso de suas atribuições legais e regimentais, manifestam, por meio desta Moção de </w:t>
      </w:r>
      <w:r>
        <w:rPr>
          <w:rFonts w:eastAsia="MS Mincho"/>
          <w:sz w:val="24"/>
          <w:lang w:val="pt-BR" w:eastAsia="pt-BR"/>
        </w:rPr>
        <w:t>Apoio</w:t>
      </w:r>
      <w:r w:rsidRPr="00DA4D96">
        <w:rPr>
          <w:rFonts w:eastAsia="MS Mincho"/>
          <w:sz w:val="24"/>
          <w:lang w:val="pt-BR" w:eastAsia="pt-BR"/>
        </w:rPr>
        <w:t xml:space="preserve">, seu respaldo integral ao Projeto de Lei Nº 320/2025 apresentado pelo Senador </w:t>
      </w:r>
      <w:proofErr w:type="spellStart"/>
      <w:r w:rsidRPr="00DA4D96">
        <w:rPr>
          <w:rFonts w:eastAsia="MS Mincho"/>
          <w:sz w:val="24"/>
          <w:lang w:val="pt-BR" w:eastAsia="pt-BR"/>
        </w:rPr>
        <w:t>Luis</w:t>
      </w:r>
      <w:proofErr w:type="spellEnd"/>
      <w:r w:rsidRPr="00DA4D96">
        <w:rPr>
          <w:rFonts w:eastAsia="MS Mincho"/>
          <w:sz w:val="24"/>
          <w:lang w:val="pt-BR" w:eastAsia="pt-BR"/>
        </w:rPr>
        <w:t xml:space="preserve"> Carlos Heinze, que visa a instituição de um Programa de Securitização das Dívidas dos Produtores Rurais do Estado do Rio Grande do Sul, com o objetivo de oferecer condições favoráveis para a renegociação das dívidas acumuladas, em razão dos recorrentes eventos climáticos que assolam o Estado, estiagens, enchentes e outros desastres naturais.</w:t>
      </w:r>
    </w:p>
    <w:p w14:paraId="5680FD75" w14:textId="77777777" w:rsidR="005F6A5F" w:rsidRPr="00DA4D96" w:rsidRDefault="005F6A5F" w:rsidP="005F6A5F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>A proposta legislativa prevê medidas fundamentais para a recuperação financeira dos produtores rurais, incluindo um prazo de até 20 anos para quitação das dívidas, com taxas de juros anuais entre 1% e 3%, além de bonificação de até 30% para aqueles produtores que mantiverem a adimplência. Ainda, está previsto a criação de um fundo garantidor para as operações e o estabelecimento de uma nova linha de crédito específica para os agricultores beneficiados.</w:t>
      </w:r>
    </w:p>
    <w:p w14:paraId="2D885190" w14:textId="77777777" w:rsidR="005F6A5F" w:rsidRPr="00DA4D96" w:rsidRDefault="005F6A5F" w:rsidP="005F6A5F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 xml:space="preserve">A iniciativa proposta pelo Senador </w:t>
      </w:r>
      <w:proofErr w:type="spellStart"/>
      <w:r w:rsidRPr="00DA4D96">
        <w:rPr>
          <w:rFonts w:eastAsia="MS Mincho"/>
          <w:sz w:val="24"/>
          <w:lang w:val="pt-BR" w:eastAsia="pt-BR"/>
        </w:rPr>
        <w:t>Luis</w:t>
      </w:r>
      <w:proofErr w:type="spellEnd"/>
      <w:r w:rsidRPr="00DA4D96">
        <w:rPr>
          <w:rFonts w:eastAsia="MS Mincho"/>
          <w:sz w:val="24"/>
          <w:lang w:val="pt-BR" w:eastAsia="pt-BR"/>
        </w:rPr>
        <w:t xml:space="preserve"> Carlos Heinze foi elaborada com a participação de importantes entidades do setor agrícola, tais como: Associação dos Produtores e Empresários Rurais do Rio Grande do Sul – APER AGRO RS e a Associação dos Produtores de Soja do Estado – APROSOJA, tendo sido apresentada em coletiva de imprensa junto a Assembleia Legislativa do Rio Grande do Sul, contando com a presença de produtores rurais de diversas regiões do Estado.</w:t>
      </w:r>
    </w:p>
    <w:p w14:paraId="61ADD5E8" w14:textId="77777777" w:rsidR="005F6A5F" w:rsidRPr="00DA4D96" w:rsidRDefault="005F6A5F" w:rsidP="005F6A5F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 xml:space="preserve">É inegável que a agricultura gaúcha enfrenta um momento crítico, marcado pelo elevado endividamento, resultado das adversidades climáticas enfrentadas nos últimos anos. Estima-se que a prorrogação de crédito rural oficial no ano de 2024 tenha atingido o montante de R$ 11,3 bilhões de reais, o custeio contratado para a safra 2024/2025 chegou a R$ 14,8 bilhões e o </w:t>
      </w:r>
      <w:r w:rsidRPr="00DA4D96">
        <w:rPr>
          <w:rFonts w:eastAsia="MS Mincho"/>
          <w:sz w:val="24"/>
          <w:lang w:val="pt-BR" w:eastAsia="pt-BR"/>
        </w:rPr>
        <w:lastRenderedPageBreak/>
        <w:t>montante oriundo das cooperativas alcançou a marca de R$ 2,3 bilhões, totalizando então, um endividamento de R$ 28,4 bilhões aos produtores rurais do Estado.</w:t>
      </w:r>
    </w:p>
    <w:p w14:paraId="64F401E4" w14:textId="77777777" w:rsidR="005F6A5F" w:rsidRPr="00DA4D96" w:rsidRDefault="005F6A5F" w:rsidP="005F6A5F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>Nesse contexto, a Securitização das Dívidas Rurais, surge como uma solução estratégica e necessária, permitindo que os produtores mantenham suas atividades, preservem empregos e continuem contribuindo para a economia do Estado, garantindo a segurança alimentar e o desenvolvimento sustentável da agropecuária gaúcha.</w:t>
      </w:r>
    </w:p>
    <w:p w14:paraId="7FF97525" w14:textId="77777777" w:rsidR="005F6A5F" w:rsidRPr="00DA4D96" w:rsidRDefault="005F6A5F" w:rsidP="005F6A5F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 xml:space="preserve">Diante do exposto, o Poder Legislativo de Barão de Cotegipe/RS manifesta apoio irrestrito ao Projeto de Lei Nº 320/2025 elaborado pelo Senador Heinze, destacando sua relevância para a sobrevivência do setor agropecuário e o fortalecimento econômico do Estado do Rio Grande do Sul. </w:t>
      </w:r>
    </w:p>
    <w:p w14:paraId="20100D2C" w14:textId="77777777" w:rsidR="005F6A5F" w:rsidRDefault="005F6A5F" w:rsidP="005F6A5F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  <w:r w:rsidRPr="00DA4D96">
        <w:rPr>
          <w:rFonts w:eastAsia="MS Mincho"/>
          <w:sz w:val="24"/>
          <w:lang w:val="pt-BR" w:eastAsia="pt-BR"/>
        </w:rPr>
        <w:t xml:space="preserve">A presente Moção será encaminhada ao Congresso Nacional, ao Senador Federal e às entidades representativas do setor agrícola, como forma de reforçar o apoio institucional a </w:t>
      </w:r>
      <w:proofErr w:type="gramStart"/>
      <w:r w:rsidRPr="00DA4D96">
        <w:rPr>
          <w:rFonts w:eastAsia="MS Mincho"/>
          <w:sz w:val="24"/>
          <w:lang w:val="pt-BR" w:eastAsia="pt-BR"/>
        </w:rPr>
        <w:t>essa importante</w:t>
      </w:r>
      <w:proofErr w:type="gramEnd"/>
      <w:r w:rsidRPr="00DA4D96">
        <w:rPr>
          <w:rFonts w:eastAsia="MS Mincho"/>
          <w:sz w:val="24"/>
          <w:lang w:val="pt-BR" w:eastAsia="pt-BR"/>
        </w:rPr>
        <w:t xml:space="preserve"> e significativa medida legislativa.</w:t>
      </w:r>
    </w:p>
    <w:p w14:paraId="22D606DC" w14:textId="77777777" w:rsidR="005F6A5F" w:rsidRDefault="005F6A5F" w:rsidP="005F6A5F">
      <w:pPr>
        <w:suppressAutoHyphens w:val="0"/>
        <w:overflowPunct/>
        <w:autoSpaceDE/>
        <w:ind w:firstLine="720"/>
        <w:jc w:val="both"/>
        <w:textAlignment w:val="auto"/>
        <w:rPr>
          <w:rFonts w:eastAsia="MS Mincho"/>
          <w:sz w:val="24"/>
          <w:lang w:val="pt-BR" w:eastAsia="pt-BR"/>
        </w:rPr>
      </w:pPr>
    </w:p>
    <w:p w14:paraId="07D1F068" w14:textId="77777777" w:rsidR="005F6A5F" w:rsidRDefault="005F6A5F" w:rsidP="005F6A5F">
      <w:pPr>
        <w:suppressAutoHyphens w:val="0"/>
        <w:overflowPunct/>
        <w:autoSpaceDE/>
        <w:ind w:firstLine="720"/>
        <w:jc w:val="center"/>
        <w:textAlignment w:val="auto"/>
        <w:rPr>
          <w:rFonts w:eastAsia="MS Mincho"/>
          <w:sz w:val="24"/>
          <w:lang w:val="pt-BR" w:eastAsia="pt-BR"/>
        </w:rPr>
      </w:pPr>
    </w:p>
    <w:p w14:paraId="1C006807" w14:textId="77777777" w:rsidR="005F6A5F" w:rsidRDefault="005F6A5F" w:rsidP="005F6A5F">
      <w:pPr>
        <w:suppressAutoHyphens w:val="0"/>
        <w:overflowPunct/>
        <w:autoSpaceDE/>
        <w:ind w:firstLine="720"/>
        <w:jc w:val="center"/>
        <w:textAlignment w:val="auto"/>
        <w:rPr>
          <w:rFonts w:eastAsia="MS Mincho"/>
          <w:sz w:val="24"/>
          <w:lang w:val="pt-BR" w:eastAsia="pt-BR"/>
        </w:rPr>
      </w:pPr>
      <w:r>
        <w:rPr>
          <w:rFonts w:eastAsia="MS Mincho"/>
          <w:sz w:val="24"/>
          <w:lang w:val="pt-BR" w:eastAsia="pt-BR"/>
        </w:rPr>
        <w:t>PLENÁRIO DA CÂMARA MUNICIPAL DE VEREADORES DE BARÃO DE COTEGIPE/RS</w:t>
      </w:r>
    </w:p>
    <w:p w14:paraId="56A38864" w14:textId="77777777" w:rsidR="005F6A5F" w:rsidRDefault="005F6A5F" w:rsidP="005F6A5F">
      <w:pPr>
        <w:suppressAutoHyphens w:val="0"/>
        <w:overflowPunct/>
        <w:autoSpaceDE/>
        <w:ind w:firstLine="720"/>
        <w:jc w:val="center"/>
        <w:textAlignment w:val="auto"/>
        <w:rPr>
          <w:rFonts w:eastAsia="MS Mincho"/>
          <w:sz w:val="24"/>
          <w:lang w:val="pt-BR" w:eastAsia="pt-BR"/>
        </w:rPr>
      </w:pPr>
      <w:r>
        <w:rPr>
          <w:rFonts w:eastAsia="MS Mincho"/>
          <w:sz w:val="24"/>
          <w:lang w:val="pt-BR" w:eastAsia="pt-BR"/>
        </w:rPr>
        <w:t>Aos cinco dias do mês de março de 2025.</w:t>
      </w:r>
    </w:p>
    <w:p w14:paraId="5AB458D7" w14:textId="77777777" w:rsidR="005F6A5F" w:rsidRDefault="005F6A5F" w:rsidP="005F6A5F">
      <w:pPr>
        <w:suppressAutoHyphens w:val="0"/>
        <w:overflowPunct/>
        <w:autoSpaceDE/>
        <w:ind w:firstLine="720"/>
        <w:jc w:val="center"/>
        <w:textAlignment w:val="auto"/>
        <w:rPr>
          <w:rFonts w:eastAsia="MS Mincho"/>
          <w:sz w:val="24"/>
          <w:lang w:val="pt-BR" w:eastAsia="pt-BR"/>
        </w:rPr>
      </w:pPr>
    </w:p>
    <w:p w14:paraId="53C11B41" w14:textId="77777777" w:rsidR="005F6A5F" w:rsidRDefault="005F6A5F" w:rsidP="005F6A5F">
      <w:pPr>
        <w:suppressAutoHyphens w:val="0"/>
        <w:overflowPunct/>
        <w:autoSpaceDE/>
        <w:ind w:firstLine="720"/>
        <w:jc w:val="center"/>
        <w:textAlignment w:val="auto"/>
        <w:rPr>
          <w:rFonts w:eastAsia="MS Mincho"/>
          <w:sz w:val="24"/>
          <w:lang w:val="pt-BR" w:eastAsia="pt-BR"/>
        </w:rPr>
      </w:pPr>
    </w:p>
    <w:p w14:paraId="323F5CB6" w14:textId="77777777" w:rsidR="005F6A5F" w:rsidRDefault="005F6A5F" w:rsidP="005F6A5F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ADEMIR FRANCHESCHETTO - PL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 xml:space="preserve">JULIANO DEMSKI – PL Autor da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Propositura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 xml:space="preserve">Autor da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Propositura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</w:t>
      </w:r>
    </w:p>
    <w:p w14:paraId="43D492A0" w14:textId="77777777" w:rsidR="005F6A5F" w:rsidRPr="00C87287" w:rsidRDefault="005F6A5F" w:rsidP="005F6A5F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2º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Secretário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da Mesa Diretora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Líder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de Governo</w:t>
      </w:r>
    </w:p>
    <w:p w14:paraId="4D09DC2A" w14:textId="77777777" w:rsidR="005F6A5F" w:rsidRDefault="005F6A5F" w:rsidP="005F6A5F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  <w:lang w:val="pt-BR"/>
        </w:rPr>
      </w:pPr>
    </w:p>
    <w:p w14:paraId="0E502182" w14:textId="77777777" w:rsidR="005F6A5F" w:rsidRDefault="005F6A5F" w:rsidP="005F6A5F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  <w:lang w:val="pt-BR"/>
        </w:rPr>
      </w:pPr>
    </w:p>
    <w:p w14:paraId="3322416F" w14:textId="77777777" w:rsidR="005F6A5F" w:rsidRDefault="005F6A5F" w:rsidP="005F6A5F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JEAN LUCAS DASSOLER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>IVO CALDART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>SAIMON DA COSTA</w:t>
      </w:r>
    </w:p>
    <w:p w14:paraId="4435048F" w14:textId="77777777" w:rsidR="005F6A5F" w:rsidRPr="00C87287" w:rsidRDefault="005F6A5F" w:rsidP="005F6A5F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  <w:lang w:val="pt-BR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Autor da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Propositura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 xml:space="preserve">Autor da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Propositura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 xml:space="preserve">Autor da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Propositura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Vereador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PP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Vereador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PP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Vereador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PP</w:t>
      </w:r>
    </w:p>
    <w:p w14:paraId="40FCB57F" w14:textId="77777777" w:rsidR="005F6A5F" w:rsidRDefault="005F6A5F" w:rsidP="005F6A5F">
      <w:pPr>
        <w:pStyle w:val="Corpodetexto"/>
        <w:pBdr>
          <w:bottom w:val="single" w:sz="12" w:space="1" w:color="auto"/>
        </w:pBdr>
        <w:jc w:val="center"/>
        <w:rPr>
          <w:rFonts w:ascii="Book Antiqua" w:hAnsi="Book Antiqua" w:cs="Arial"/>
          <w:color w:val="444444"/>
          <w:sz w:val="22"/>
          <w:szCs w:val="22"/>
          <w:shd w:val="clear" w:color="auto" w:fill="FFFFFF"/>
          <w:lang w:val="pt-BR"/>
        </w:rPr>
      </w:pPr>
    </w:p>
    <w:p w14:paraId="39CB90EB" w14:textId="77777777" w:rsidR="005F6A5F" w:rsidRDefault="005F6A5F" w:rsidP="005F6A5F">
      <w:pPr>
        <w:pStyle w:val="Corpodetexto"/>
        <w:pBdr>
          <w:bottom w:val="single" w:sz="12" w:space="1" w:color="auto"/>
        </w:pBdr>
        <w:jc w:val="center"/>
        <w:rPr>
          <w:rFonts w:ascii="Book Antiqua" w:hAnsi="Book Antiqua" w:cs="Arial"/>
          <w:color w:val="444444"/>
          <w:sz w:val="22"/>
          <w:szCs w:val="22"/>
          <w:shd w:val="clear" w:color="auto" w:fill="FFFFFF"/>
          <w:lang w:val="pt-BR"/>
        </w:rPr>
      </w:pPr>
    </w:p>
    <w:p w14:paraId="518361A9" w14:textId="77777777" w:rsidR="005F6A5F" w:rsidRPr="00C87287" w:rsidRDefault="005F6A5F" w:rsidP="005F6A5F">
      <w:pPr>
        <w:pStyle w:val="Corpodetexto"/>
        <w:pBdr>
          <w:bottom w:val="single" w:sz="12" w:space="1" w:color="auto"/>
        </w:pBdr>
        <w:jc w:val="center"/>
        <w:rPr>
          <w:rFonts w:ascii="Book Antiqua" w:hAnsi="Book Antiqua" w:cs="Arial"/>
          <w:color w:val="444444"/>
          <w:sz w:val="22"/>
          <w:szCs w:val="22"/>
          <w:shd w:val="clear" w:color="auto" w:fill="FFFFFF"/>
          <w:lang w:val="pt-BR"/>
        </w:rPr>
      </w:pPr>
    </w:p>
    <w:p w14:paraId="38466584" w14:textId="77777777" w:rsidR="005F6A5F" w:rsidRPr="00C87287" w:rsidRDefault="005F6A5F" w:rsidP="005F6A5F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  <w:lang w:val="pt-BR"/>
        </w:rPr>
      </w:pPr>
    </w:p>
    <w:p w14:paraId="7FB1399D" w14:textId="77777777" w:rsidR="005F6A5F" w:rsidRPr="00C87287" w:rsidRDefault="005F6A5F" w:rsidP="005F6A5F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</w:p>
    <w:p w14:paraId="4CFC32DF" w14:textId="77777777" w:rsidR="005F6A5F" w:rsidRDefault="005F6A5F" w:rsidP="005F6A5F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DOUGLAS MARTIN</w:t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- PSD</w:t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CARMEM RODRIGUES DASSOLER PSD</w:t>
      </w:r>
    </w:p>
    <w:p w14:paraId="02387227" w14:textId="77777777" w:rsidR="005F6A5F" w:rsidRDefault="005F6A5F" w:rsidP="005F6A5F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Presidente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 xml:space="preserve">Vice-Presidente </w:t>
      </w:r>
    </w:p>
    <w:p w14:paraId="4A7FED2D" w14:textId="77777777" w:rsidR="005F6A5F" w:rsidRPr="00C87287" w:rsidRDefault="005F6A5F" w:rsidP="005F6A5F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Câmara de Barão de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Cotegipe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</w:t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Câmara de Barão de </w:t>
      </w: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Cotegipe</w:t>
      </w:r>
      <w:proofErr w:type="spellEnd"/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</w:p>
    <w:p w14:paraId="28BABB3B" w14:textId="77777777" w:rsidR="005F6A5F" w:rsidRDefault="005F6A5F" w:rsidP="005F6A5F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</w:p>
    <w:p w14:paraId="1EAD95C9" w14:textId="77777777" w:rsidR="005F6A5F" w:rsidRDefault="005F6A5F" w:rsidP="005F6A5F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</w:p>
    <w:p w14:paraId="04580136" w14:textId="77777777" w:rsidR="005F6A5F" w:rsidRDefault="005F6A5F" w:rsidP="005F6A5F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</w:p>
    <w:p w14:paraId="3F332924" w14:textId="77777777" w:rsidR="005F6A5F" w:rsidRPr="00C87287" w:rsidRDefault="005F6A5F" w:rsidP="005F6A5F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FLORIANO TERNES 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  <w:t xml:space="preserve">PATRICIA MARIA FILIPPINI </w:t>
      </w:r>
    </w:p>
    <w:p w14:paraId="28BE3095" w14:textId="77777777" w:rsidR="005F6A5F" w:rsidRDefault="005F6A5F" w:rsidP="005F6A5F">
      <w:pP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proofErr w:type="spellStart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Vereador</w:t>
      </w:r>
      <w:proofErr w:type="spellEnd"/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PT</w:t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proofErr w:type="spellStart"/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Vereador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>a</w:t>
      </w:r>
      <w:proofErr w:type="spellEnd"/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PT</w:t>
      </w:r>
    </w:p>
    <w:p w14:paraId="66A9EC87" w14:textId="18B353E1" w:rsidR="00AB06C5" w:rsidRDefault="005F6A5F" w:rsidP="00AB06C5">
      <w:pPr>
        <w:pStyle w:val="Corpodetexto"/>
        <w:jc w:val="left"/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</w:pP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 w:rsidRPr="00C87287"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 xml:space="preserve">    </w:t>
      </w:r>
      <w:r>
        <w:rPr>
          <w:rFonts w:ascii="Book Antiqua" w:hAnsi="Book Antiqua" w:cs="Arial"/>
          <w:color w:val="444444"/>
          <w:sz w:val="22"/>
          <w:szCs w:val="22"/>
          <w:shd w:val="clear" w:color="auto" w:fill="FFFFFF"/>
        </w:rPr>
        <w:tab/>
      </w:r>
    </w:p>
    <w:sectPr w:rsidR="00AB06C5" w:rsidSect="00DA4D96">
      <w:headerReference w:type="default" r:id="rId8"/>
      <w:footerReference w:type="default" r:id="rId9"/>
      <w:type w:val="continuous"/>
      <w:pgSz w:w="11907" w:h="16839" w:code="9"/>
      <w:pgMar w:top="3402" w:right="1559" w:bottom="1344" w:left="1134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CFFA" w14:textId="77777777" w:rsidR="00F22A5D" w:rsidRDefault="00F22A5D">
      <w:r>
        <w:separator/>
      </w:r>
    </w:p>
  </w:endnote>
  <w:endnote w:type="continuationSeparator" w:id="0">
    <w:p w14:paraId="1A3F6E3F" w14:textId="77777777" w:rsidR="00F22A5D" w:rsidRDefault="00F2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8257" w14:textId="68365D0F" w:rsidR="004022B0" w:rsidRPr="00637488" w:rsidRDefault="004022B0">
    <w:pPr>
      <w:pStyle w:val="Rodap"/>
      <w:rPr>
        <w:i/>
        <w:lang w:val="pt-BR"/>
      </w:rPr>
    </w:pPr>
    <w:r w:rsidRPr="00637488">
      <w:rPr>
        <w:i/>
        <w:lang w:val="pt-BR"/>
      </w:rPr>
      <w:t>R</w:t>
    </w:r>
    <w:r w:rsidR="000D78EF">
      <w:rPr>
        <w:i/>
        <w:lang w:val="pt-BR"/>
      </w:rPr>
      <w:t xml:space="preserve">: Princesa Isabel 114, </w:t>
    </w:r>
    <w:r w:rsidRPr="00637488">
      <w:rPr>
        <w:i/>
        <w:lang w:val="pt-BR"/>
      </w:rPr>
      <w:t>Barão de Cotegipe – RS</w:t>
    </w:r>
  </w:p>
  <w:p w14:paraId="7856FAAD" w14:textId="43D9E17F" w:rsidR="004022B0" w:rsidRDefault="004022B0">
    <w:pPr>
      <w:pStyle w:val="Rodap"/>
    </w:pPr>
    <w:r>
      <w:rPr>
        <w:i/>
      </w:rPr>
      <w:t xml:space="preserve">CEP: 99740-000    </w:t>
    </w:r>
    <w:r w:rsidR="000D78EF">
      <w:rPr>
        <w:i/>
      </w:rPr>
      <w:t>Fone, Fax</w:t>
    </w:r>
    <w:r>
      <w:rPr>
        <w:i/>
      </w:rPr>
      <w:t>:</w:t>
    </w:r>
    <w:r w:rsidR="000D78EF">
      <w:rPr>
        <w:i/>
      </w:rPr>
      <w:t xml:space="preserve"> </w:t>
    </w:r>
    <w:r>
      <w:rPr>
        <w:i/>
      </w:rPr>
      <w:t>(54)</w:t>
    </w:r>
    <w:r w:rsidR="000D78EF">
      <w:rPr>
        <w:i/>
      </w:rPr>
      <w:t>3</w:t>
    </w:r>
    <w:r>
      <w:rPr>
        <w:i/>
      </w:rPr>
      <w:t xml:space="preserve">523-2377    email: </w:t>
    </w:r>
    <w:hyperlink r:id="rId1" w:history="1">
      <w:r w:rsidR="00D23DFE" w:rsidRPr="001C64DB">
        <w:rPr>
          <w:rStyle w:val="Hyperlink"/>
          <w:i/>
        </w:rPr>
        <w:t>vereadorescotegipe@yahoo.com.br</w:t>
      </w:r>
    </w:hyperlink>
    <w:r w:rsidR="00D23DFE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F565" w14:textId="77777777" w:rsidR="00F22A5D" w:rsidRDefault="00F22A5D">
      <w:r>
        <w:separator/>
      </w:r>
    </w:p>
  </w:footnote>
  <w:footnote w:type="continuationSeparator" w:id="0">
    <w:p w14:paraId="55DC0016" w14:textId="77777777" w:rsidR="00F22A5D" w:rsidRDefault="00F22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F989" w14:textId="77777777" w:rsidR="004022B0" w:rsidRDefault="006A2D5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752" behindDoc="1" locked="0" layoutInCell="1" allowOverlap="1" wp14:anchorId="618C407C" wp14:editId="5C92AF7C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8" name="Imagem 8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2630B1B" wp14:editId="2CADC33B">
              <wp:simplePos x="0" y="0"/>
              <wp:positionH relativeFrom="column">
                <wp:posOffset>838200</wp:posOffset>
              </wp:positionH>
              <wp:positionV relativeFrom="paragraph">
                <wp:posOffset>30480</wp:posOffset>
              </wp:positionV>
              <wp:extent cx="4599305" cy="1236980"/>
              <wp:effectExtent l="0" t="0" r="0" b="127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8520B5" w14:textId="77777777" w:rsidR="004022B0" w:rsidRPr="00637488" w:rsidRDefault="004022B0">
                          <w:pPr>
                            <w:pStyle w:val="Ttulo1"/>
                            <w:rPr>
                              <w:i w:val="0"/>
                              <w:lang w:val="pt-BR"/>
                            </w:rPr>
                          </w:pPr>
                          <w:r w:rsidRPr="00637488">
                            <w:rPr>
                              <w:i w:val="0"/>
                              <w:lang w:val="pt-BR"/>
                            </w:rPr>
                            <w:t>Estado do Rio Grande do Sul</w:t>
                          </w:r>
                        </w:p>
                        <w:p w14:paraId="3B448A15" w14:textId="77777777" w:rsidR="004022B0" w:rsidRPr="00637488" w:rsidRDefault="004022B0">
                          <w:pPr>
                            <w:rPr>
                              <w:lang w:val="pt-BR"/>
                            </w:rPr>
                          </w:pPr>
                        </w:p>
                        <w:p w14:paraId="4F7228A9" w14:textId="77777777" w:rsidR="004022B0" w:rsidRPr="00637488" w:rsidRDefault="004022B0">
                          <w:pPr>
                            <w:pStyle w:val="Ttulo2"/>
                            <w:rPr>
                              <w:lang w:val="pt-BR"/>
                            </w:rPr>
                          </w:pPr>
                          <w:r w:rsidRPr="00637488">
                            <w:rPr>
                              <w:lang w:val="pt-BR"/>
                            </w:rPr>
                            <w:t xml:space="preserve">MUNICÍPIO DE BARÃO DE COTEGIPE </w:t>
                          </w:r>
                        </w:p>
                        <w:p w14:paraId="698EBDD9" w14:textId="77777777" w:rsidR="004022B0" w:rsidRPr="00637488" w:rsidRDefault="004022B0">
                          <w:pPr>
                            <w:rPr>
                              <w:lang w:val="pt-BR"/>
                            </w:rPr>
                          </w:pPr>
                        </w:p>
                        <w:p w14:paraId="24162199" w14:textId="77777777" w:rsidR="004022B0" w:rsidRPr="00637488" w:rsidRDefault="004022B0">
                          <w:pPr>
                            <w:pStyle w:val="Ttulo3"/>
                            <w:rPr>
                              <w:i/>
                              <w:lang w:val="pt-BR"/>
                            </w:rPr>
                          </w:pPr>
                          <w:r w:rsidRPr="00637488">
                            <w:rPr>
                              <w:lang w:val="pt-BR"/>
                            </w:rPr>
                            <w:t>CÂMARA MUNICIPAL DE VEREADORES</w:t>
                          </w:r>
                        </w:p>
                        <w:p w14:paraId="0013B66A" w14:textId="77777777" w:rsidR="004022B0" w:rsidRPr="00637488" w:rsidRDefault="004022B0">
                          <w:pPr>
                            <w:rPr>
                              <w:b/>
                              <w:i/>
                              <w:sz w:val="28"/>
                              <w:lang w:val="pt-BR"/>
                            </w:rPr>
                          </w:pPr>
                        </w:p>
                        <w:p w14:paraId="0F49AD18" w14:textId="77777777" w:rsidR="004022B0" w:rsidRPr="00637488" w:rsidRDefault="004022B0">
                          <w:pPr>
                            <w:jc w:val="center"/>
                            <w:rPr>
                              <w:b/>
                              <w:i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630B1B" id="Rectangle 1" o:spid="_x0000_s1026" style="position:absolute;margin-left:66pt;margin-top:2.4pt;width:362.15pt;height:9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" o:allowincell="f" filled="f" stroked="f" strokeweight="1pt">
              <v:textbox inset="1pt,1pt,1pt,1pt">
                <w:txbxContent>
                  <w:p w14:paraId="118520B5" w14:textId="77777777" w:rsidR="004022B0" w:rsidRPr="00637488" w:rsidRDefault="004022B0">
                    <w:pPr>
                      <w:pStyle w:val="Ttulo1"/>
                      <w:rPr>
                        <w:i w:val="0"/>
                        <w:lang w:val="pt-BR"/>
                      </w:rPr>
                    </w:pPr>
                    <w:r w:rsidRPr="00637488">
                      <w:rPr>
                        <w:i w:val="0"/>
                        <w:lang w:val="pt-BR"/>
                      </w:rPr>
                      <w:t>Estado do Rio Grande do Sul</w:t>
                    </w:r>
                  </w:p>
                  <w:p w14:paraId="3B448A15" w14:textId="77777777" w:rsidR="004022B0" w:rsidRPr="00637488" w:rsidRDefault="004022B0">
                    <w:pPr>
                      <w:rPr>
                        <w:lang w:val="pt-BR"/>
                      </w:rPr>
                    </w:pPr>
                  </w:p>
                  <w:p w14:paraId="4F7228A9" w14:textId="77777777" w:rsidR="004022B0" w:rsidRPr="00637488" w:rsidRDefault="004022B0">
                    <w:pPr>
                      <w:pStyle w:val="Ttulo2"/>
                      <w:rPr>
                        <w:lang w:val="pt-BR"/>
                      </w:rPr>
                    </w:pPr>
                    <w:r w:rsidRPr="00637488">
                      <w:rPr>
                        <w:lang w:val="pt-BR"/>
                      </w:rPr>
                      <w:t xml:space="preserve">MUNICÍPIO DE BARÃO DE COTEGIPE </w:t>
                    </w:r>
                  </w:p>
                  <w:p w14:paraId="698EBDD9" w14:textId="77777777" w:rsidR="004022B0" w:rsidRPr="00637488" w:rsidRDefault="004022B0">
                    <w:pPr>
                      <w:rPr>
                        <w:lang w:val="pt-BR"/>
                      </w:rPr>
                    </w:pPr>
                  </w:p>
                  <w:p w14:paraId="24162199" w14:textId="77777777" w:rsidR="004022B0" w:rsidRPr="00637488" w:rsidRDefault="004022B0">
                    <w:pPr>
                      <w:pStyle w:val="Ttulo3"/>
                      <w:rPr>
                        <w:i/>
                        <w:lang w:val="pt-BR"/>
                      </w:rPr>
                    </w:pPr>
                    <w:r w:rsidRPr="00637488">
                      <w:rPr>
                        <w:lang w:val="pt-BR"/>
                      </w:rPr>
                      <w:t>CÂMARA MUNICIPAL DE VEREADORES</w:t>
                    </w:r>
                  </w:p>
                  <w:p w14:paraId="0013B66A" w14:textId="77777777" w:rsidR="004022B0" w:rsidRPr="00637488" w:rsidRDefault="004022B0">
                    <w:pPr>
                      <w:rPr>
                        <w:b/>
                        <w:i/>
                        <w:sz w:val="28"/>
                        <w:lang w:val="pt-BR"/>
                      </w:rPr>
                    </w:pPr>
                  </w:p>
                  <w:p w14:paraId="0F49AD18" w14:textId="77777777" w:rsidR="004022B0" w:rsidRPr="00637488" w:rsidRDefault="004022B0">
                    <w:pPr>
                      <w:jc w:val="center"/>
                      <w:rPr>
                        <w:b/>
                        <w:i/>
                        <w:lang w:val="pt-B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0" allowOverlap="1" wp14:anchorId="21277FA9" wp14:editId="03593CFB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9" name="Imagem 2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7E7A"/>
    <w:multiLevelType w:val="multilevel"/>
    <w:tmpl w:val="E4C032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29363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D0"/>
    <w:rsid w:val="00003449"/>
    <w:rsid w:val="00007933"/>
    <w:rsid w:val="00036E17"/>
    <w:rsid w:val="00057A43"/>
    <w:rsid w:val="00071131"/>
    <w:rsid w:val="00071713"/>
    <w:rsid w:val="00084C63"/>
    <w:rsid w:val="00087418"/>
    <w:rsid w:val="000A33B8"/>
    <w:rsid w:val="000D597C"/>
    <w:rsid w:val="000D78EF"/>
    <w:rsid w:val="000E0C40"/>
    <w:rsid w:val="000E2BDF"/>
    <w:rsid w:val="00111D6A"/>
    <w:rsid w:val="00115437"/>
    <w:rsid w:val="00120643"/>
    <w:rsid w:val="0015320E"/>
    <w:rsid w:val="00157033"/>
    <w:rsid w:val="00173FB4"/>
    <w:rsid w:val="00181709"/>
    <w:rsid w:val="001A3A9F"/>
    <w:rsid w:val="001B6754"/>
    <w:rsid w:val="001E08DE"/>
    <w:rsid w:val="001E7BE0"/>
    <w:rsid w:val="001F1537"/>
    <w:rsid w:val="00202DBA"/>
    <w:rsid w:val="002160B6"/>
    <w:rsid w:val="002167CC"/>
    <w:rsid w:val="002223EA"/>
    <w:rsid w:val="0022559B"/>
    <w:rsid w:val="00226188"/>
    <w:rsid w:val="00231F1D"/>
    <w:rsid w:val="00232465"/>
    <w:rsid w:val="002366F8"/>
    <w:rsid w:val="00243A7A"/>
    <w:rsid w:val="002445E4"/>
    <w:rsid w:val="002810B0"/>
    <w:rsid w:val="002A3A0D"/>
    <w:rsid w:val="002A5866"/>
    <w:rsid w:val="002B1373"/>
    <w:rsid w:val="002C0F87"/>
    <w:rsid w:val="002C4AEF"/>
    <w:rsid w:val="002C58DF"/>
    <w:rsid w:val="002D4DA8"/>
    <w:rsid w:val="002E1F22"/>
    <w:rsid w:val="002E666E"/>
    <w:rsid w:val="003211A8"/>
    <w:rsid w:val="00321D46"/>
    <w:rsid w:val="00324BA8"/>
    <w:rsid w:val="00324BDC"/>
    <w:rsid w:val="00325EF7"/>
    <w:rsid w:val="00350202"/>
    <w:rsid w:val="0035291B"/>
    <w:rsid w:val="003717E3"/>
    <w:rsid w:val="00375F1F"/>
    <w:rsid w:val="00384D1A"/>
    <w:rsid w:val="00390B91"/>
    <w:rsid w:val="003A3125"/>
    <w:rsid w:val="003A53F1"/>
    <w:rsid w:val="003A7510"/>
    <w:rsid w:val="003B1FF0"/>
    <w:rsid w:val="003B2097"/>
    <w:rsid w:val="003B44F9"/>
    <w:rsid w:val="003B5DF5"/>
    <w:rsid w:val="003B68E0"/>
    <w:rsid w:val="003C7184"/>
    <w:rsid w:val="003D6998"/>
    <w:rsid w:val="003D7276"/>
    <w:rsid w:val="003E3707"/>
    <w:rsid w:val="003E3F4F"/>
    <w:rsid w:val="003E4DD2"/>
    <w:rsid w:val="003F6DC0"/>
    <w:rsid w:val="00400227"/>
    <w:rsid w:val="004022B0"/>
    <w:rsid w:val="0042558D"/>
    <w:rsid w:val="004312DC"/>
    <w:rsid w:val="0045005C"/>
    <w:rsid w:val="00483677"/>
    <w:rsid w:val="0048499F"/>
    <w:rsid w:val="00493A3A"/>
    <w:rsid w:val="004B5AA6"/>
    <w:rsid w:val="004C71AE"/>
    <w:rsid w:val="004E2FFE"/>
    <w:rsid w:val="004E4775"/>
    <w:rsid w:val="004F50F0"/>
    <w:rsid w:val="0050559D"/>
    <w:rsid w:val="005234A7"/>
    <w:rsid w:val="005256B0"/>
    <w:rsid w:val="00537A5E"/>
    <w:rsid w:val="00551A0F"/>
    <w:rsid w:val="00567649"/>
    <w:rsid w:val="005B5CE0"/>
    <w:rsid w:val="005C4BEF"/>
    <w:rsid w:val="005D2178"/>
    <w:rsid w:val="005D771E"/>
    <w:rsid w:val="005E67F9"/>
    <w:rsid w:val="005F4B5F"/>
    <w:rsid w:val="005F6A5F"/>
    <w:rsid w:val="00600EAE"/>
    <w:rsid w:val="00601754"/>
    <w:rsid w:val="00637488"/>
    <w:rsid w:val="0066253C"/>
    <w:rsid w:val="006746F5"/>
    <w:rsid w:val="00674941"/>
    <w:rsid w:val="00685BBA"/>
    <w:rsid w:val="006A2D5A"/>
    <w:rsid w:val="006A53D3"/>
    <w:rsid w:val="006A698E"/>
    <w:rsid w:val="006C7131"/>
    <w:rsid w:val="006D50AA"/>
    <w:rsid w:val="006D603E"/>
    <w:rsid w:val="007346A3"/>
    <w:rsid w:val="00744BC9"/>
    <w:rsid w:val="0074537E"/>
    <w:rsid w:val="00761DB9"/>
    <w:rsid w:val="007704DD"/>
    <w:rsid w:val="00771AD7"/>
    <w:rsid w:val="00776D4B"/>
    <w:rsid w:val="0077706D"/>
    <w:rsid w:val="0078020D"/>
    <w:rsid w:val="007B386F"/>
    <w:rsid w:val="007C0D42"/>
    <w:rsid w:val="007C4ABA"/>
    <w:rsid w:val="00804D8E"/>
    <w:rsid w:val="00812C96"/>
    <w:rsid w:val="008635BC"/>
    <w:rsid w:val="008644FE"/>
    <w:rsid w:val="008815B1"/>
    <w:rsid w:val="008821E2"/>
    <w:rsid w:val="00883CC7"/>
    <w:rsid w:val="008A52FC"/>
    <w:rsid w:val="008A63E8"/>
    <w:rsid w:val="008B0D9E"/>
    <w:rsid w:val="008B77FB"/>
    <w:rsid w:val="008C1867"/>
    <w:rsid w:val="008E14E8"/>
    <w:rsid w:val="008E23E1"/>
    <w:rsid w:val="00911962"/>
    <w:rsid w:val="00936D67"/>
    <w:rsid w:val="009379DD"/>
    <w:rsid w:val="00944D8D"/>
    <w:rsid w:val="00946219"/>
    <w:rsid w:val="00954E8C"/>
    <w:rsid w:val="0096328F"/>
    <w:rsid w:val="00966EC9"/>
    <w:rsid w:val="009751F8"/>
    <w:rsid w:val="009843A5"/>
    <w:rsid w:val="00992B6C"/>
    <w:rsid w:val="009A6071"/>
    <w:rsid w:val="009C0FAB"/>
    <w:rsid w:val="009C1D3F"/>
    <w:rsid w:val="009C3397"/>
    <w:rsid w:val="009C6145"/>
    <w:rsid w:val="009D51B4"/>
    <w:rsid w:val="009F2709"/>
    <w:rsid w:val="009F3B1D"/>
    <w:rsid w:val="009F49EB"/>
    <w:rsid w:val="00A03839"/>
    <w:rsid w:val="00A044CA"/>
    <w:rsid w:val="00A145DB"/>
    <w:rsid w:val="00A313AF"/>
    <w:rsid w:val="00A35F1D"/>
    <w:rsid w:val="00A519B3"/>
    <w:rsid w:val="00A52024"/>
    <w:rsid w:val="00A6098A"/>
    <w:rsid w:val="00A61C8C"/>
    <w:rsid w:val="00A80217"/>
    <w:rsid w:val="00A83ECB"/>
    <w:rsid w:val="00A90C94"/>
    <w:rsid w:val="00AA78CB"/>
    <w:rsid w:val="00AB06C5"/>
    <w:rsid w:val="00AC5C56"/>
    <w:rsid w:val="00AD4C34"/>
    <w:rsid w:val="00AD4CF0"/>
    <w:rsid w:val="00AD6671"/>
    <w:rsid w:val="00AE34F1"/>
    <w:rsid w:val="00B06742"/>
    <w:rsid w:val="00B141A4"/>
    <w:rsid w:val="00B161B1"/>
    <w:rsid w:val="00B2342F"/>
    <w:rsid w:val="00B260DC"/>
    <w:rsid w:val="00B46C0F"/>
    <w:rsid w:val="00B56125"/>
    <w:rsid w:val="00B5783B"/>
    <w:rsid w:val="00B70137"/>
    <w:rsid w:val="00B70D0B"/>
    <w:rsid w:val="00B72986"/>
    <w:rsid w:val="00B9240B"/>
    <w:rsid w:val="00B9362B"/>
    <w:rsid w:val="00B97699"/>
    <w:rsid w:val="00B979E5"/>
    <w:rsid w:val="00BA1AC5"/>
    <w:rsid w:val="00BC5C20"/>
    <w:rsid w:val="00BD4C3A"/>
    <w:rsid w:val="00BF0A28"/>
    <w:rsid w:val="00C05AD8"/>
    <w:rsid w:val="00C064A1"/>
    <w:rsid w:val="00C13571"/>
    <w:rsid w:val="00C24A0D"/>
    <w:rsid w:val="00C37B52"/>
    <w:rsid w:val="00C4177F"/>
    <w:rsid w:val="00C50182"/>
    <w:rsid w:val="00C50924"/>
    <w:rsid w:val="00C664A6"/>
    <w:rsid w:val="00C80D85"/>
    <w:rsid w:val="00C84DDB"/>
    <w:rsid w:val="00C86521"/>
    <w:rsid w:val="00C90D2F"/>
    <w:rsid w:val="00C96297"/>
    <w:rsid w:val="00C974D8"/>
    <w:rsid w:val="00CA266B"/>
    <w:rsid w:val="00CA5074"/>
    <w:rsid w:val="00CB371F"/>
    <w:rsid w:val="00CB7BD0"/>
    <w:rsid w:val="00CE6E25"/>
    <w:rsid w:val="00CF3C11"/>
    <w:rsid w:val="00CF5785"/>
    <w:rsid w:val="00D01A99"/>
    <w:rsid w:val="00D23DFE"/>
    <w:rsid w:val="00D5434A"/>
    <w:rsid w:val="00D5516E"/>
    <w:rsid w:val="00D60BAF"/>
    <w:rsid w:val="00D62B9D"/>
    <w:rsid w:val="00D64777"/>
    <w:rsid w:val="00D74D0B"/>
    <w:rsid w:val="00D76F29"/>
    <w:rsid w:val="00DA0C18"/>
    <w:rsid w:val="00DA4D96"/>
    <w:rsid w:val="00DB28FC"/>
    <w:rsid w:val="00DB2D62"/>
    <w:rsid w:val="00DB4A3B"/>
    <w:rsid w:val="00DD4DCB"/>
    <w:rsid w:val="00DE0133"/>
    <w:rsid w:val="00DE3CE8"/>
    <w:rsid w:val="00E02E71"/>
    <w:rsid w:val="00E046E6"/>
    <w:rsid w:val="00E04E43"/>
    <w:rsid w:val="00E16EE0"/>
    <w:rsid w:val="00E1772F"/>
    <w:rsid w:val="00E44402"/>
    <w:rsid w:val="00E46E61"/>
    <w:rsid w:val="00E54A15"/>
    <w:rsid w:val="00E55B9E"/>
    <w:rsid w:val="00E83F71"/>
    <w:rsid w:val="00E84F60"/>
    <w:rsid w:val="00E918BF"/>
    <w:rsid w:val="00E92AF8"/>
    <w:rsid w:val="00EB48B8"/>
    <w:rsid w:val="00ED44BA"/>
    <w:rsid w:val="00ED4A44"/>
    <w:rsid w:val="00EE25CA"/>
    <w:rsid w:val="00EF0824"/>
    <w:rsid w:val="00EF0DB8"/>
    <w:rsid w:val="00F07306"/>
    <w:rsid w:val="00F22A5D"/>
    <w:rsid w:val="00F30DB2"/>
    <w:rsid w:val="00F46460"/>
    <w:rsid w:val="00F54DA5"/>
    <w:rsid w:val="00F754B3"/>
    <w:rsid w:val="00F96D4F"/>
    <w:rsid w:val="00FA14BA"/>
    <w:rsid w:val="00FA76DC"/>
    <w:rsid w:val="00FC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03E200B"/>
  <w15:chartTrackingRefBased/>
  <w15:docId w15:val="{316A6879-6916-4260-8CDE-B23724A4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0B0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pacing w:before="280" w:after="280"/>
      <w:jc w:val="both"/>
    </w:pPr>
    <w:rPr>
      <w:rFonts w:ascii="Arial" w:eastAsia="Arial Unicode MS" w:hAnsi="Arial"/>
      <w:sz w:val="24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  <w:style w:type="table" w:styleId="Tabelacomgrade">
    <w:name w:val="Table Grid"/>
    <w:basedOn w:val="Tabelanormal"/>
    <w:rsid w:val="002810B0"/>
    <w:pPr>
      <w:suppressAutoHyphens/>
      <w:overflowPunct w:val="0"/>
      <w:autoSpaceDE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MODELOS\CONTRATOS\Atestado%20DE%20PRESTA&#199;&#195;O%20DE%20SERVI&#199;O%20MB%20copiador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ADF8-1CA1-4478-9B6F-2ACDF8F6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Atestado DE PRESTAÇÃO DE SERVIÇO MB copiadoras</Template>
  <TotalTime>3</TotalTime>
  <Pages>4</Pages>
  <Words>1272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8363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Usuario</cp:lastModifiedBy>
  <cp:revision>3</cp:revision>
  <cp:lastPrinted>2025-03-05T21:06:00Z</cp:lastPrinted>
  <dcterms:created xsi:type="dcterms:W3CDTF">2025-03-06T14:31:00Z</dcterms:created>
  <dcterms:modified xsi:type="dcterms:W3CDTF">2025-03-06T14:38:00Z</dcterms:modified>
</cp:coreProperties>
</file>