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7D8D" w14:textId="2FFFE827" w:rsidR="003977AF" w:rsidRDefault="004C2E75" w:rsidP="00BD41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MOÇÃO DE PESAR N° 00</w:t>
      </w:r>
      <w:r w:rsidR="00FD74ED">
        <w:rPr>
          <w:b/>
          <w:sz w:val="24"/>
          <w:szCs w:val="24"/>
        </w:rPr>
        <w:t>1</w:t>
      </w:r>
      <w:r w:rsidR="003977AF" w:rsidRPr="003977AF">
        <w:rPr>
          <w:b/>
          <w:sz w:val="24"/>
          <w:szCs w:val="24"/>
        </w:rPr>
        <w:t>/20</w:t>
      </w:r>
      <w:r w:rsidR="00FD74ED">
        <w:rPr>
          <w:b/>
          <w:sz w:val="24"/>
          <w:szCs w:val="24"/>
        </w:rPr>
        <w:t>2</w:t>
      </w:r>
      <w:r w:rsidR="00D131BF">
        <w:rPr>
          <w:b/>
          <w:sz w:val="24"/>
          <w:szCs w:val="24"/>
        </w:rPr>
        <w:t>5</w:t>
      </w:r>
    </w:p>
    <w:p w14:paraId="224E5D6C" w14:textId="77777777" w:rsidR="00413700" w:rsidRPr="003977AF" w:rsidRDefault="00413700" w:rsidP="00BD4199">
      <w:pPr>
        <w:jc w:val="center"/>
        <w:rPr>
          <w:b/>
          <w:sz w:val="24"/>
          <w:szCs w:val="24"/>
        </w:rPr>
      </w:pPr>
    </w:p>
    <w:p w14:paraId="3AE18721" w14:textId="77777777" w:rsidR="003977AF" w:rsidRPr="003977AF" w:rsidRDefault="003977AF" w:rsidP="003977AF">
      <w:pPr>
        <w:jc w:val="both"/>
        <w:rPr>
          <w:sz w:val="24"/>
          <w:szCs w:val="24"/>
        </w:rPr>
      </w:pPr>
    </w:p>
    <w:p w14:paraId="7909CEF5" w14:textId="2947CF2C" w:rsidR="003977AF" w:rsidRPr="003977AF" w:rsidRDefault="003977AF" w:rsidP="00BD4199">
      <w:pPr>
        <w:jc w:val="right"/>
        <w:rPr>
          <w:sz w:val="24"/>
          <w:szCs w:val="24"/>
        </w:rPr>
      </w:pPr>
      <w:r w:rsidRPr="003977AF">
        <w:rPr>
          <w:sz w:val="24"/>
          <w:szCs w:val="24"/>
        </w:rPr>
        <w:t xml:space="preserve">Barão de </w:t>
      </w:r>
      <w:r w:rsidR="00850CEC" w:rsidRPr="003977AF">
        <w:rPr>
          <w:sz w:val="24"/>
          <w:szCs w:val="24"/>
        </w:rPr>
        <w:t xml:space="preserve">Cotegipe </w:t>
      </w:r>
      <w:r w:rsidR="00D131BF">
        <w:rPr>
          <w:sz w:val="24"/>
          <w:szCs w:val="24"/>
        </w:rPr>
        <w:t>21</w:t>
      </w:r>
      <w:r w:rsidR="00A52BCF">
        <w:rPr>
          <w:sz w:val="24"/>
          <w:szCs w:val="24"/>
        </w:rPr>
        <w:t xml:space="preserve"> de </w:t>
      </w:r>
      <w:r w:rsidR="00D131BF">
        <w:rPr>
          <w:sz w:val="24"/>
          <w:szCs w:val="24"/>
        </w:rPr>
        <w:t>abril</w:t>
      </w:r>
      <w:r w:rsidR="00AF6EE0">
        <w:rPr>
          <w:sz w:val="24"/>
          <w:szCs w:val="24"/>
        </w:rPr>
        <w:t xml:space="preserve"> de 202</w:t>
      </w:r>
      <w:r w:rsidR="00D131BF">
        <w:rPr>
          <w:sz w:val="24"/>
          <w:szCs w:val="24"/>
        </w:rPr>
        <w:t>5</w:t>
      </w:r>
      <w:r w:rsidR="00315AEA">
        <w:rPr>
          <w:sz w:val="24"/>
          <w:szCs w:val="24"/>
        </w:rPr>
        <w:t>.</w:t>
      </w:r>
    </w:p>
    <w:p w14:paraId="08558245" w14:textId="77777777" w:rsidR="003977AF" w:rsidRPr="003977AF" w:rsidRDefault="003977AF" w:rsidP="003977AF">
      <w:pPr>
        <w:jc w:val="both"/>
        <w:rPr>
          <w:sz w:val="24"/>
          <w:szCs w:val="24"/>
        </w:rPr>
      </w:pPr>
    </w:p>
    <w:p w14:paraId="53734EE2" w14:textId="4586519F" w:rsidR="003977AF" w:rsidRDefault="003977AF" w:rsidP="00BD4199">
      <w:pPr>
        <w:ind w:firstLine="720"/>
        <w:jc w:val="both"/>
        <w:rPr>
          <w:sz w:val="24"/>
          <w:szCs w:val="24"/>
        </w:rPr>
      </w:pPr>
      <w:r w:rsidRPr="003977AF">
        <w:rPr>
          <w:sz w:val="24"/>
          <w:szCs w:val="24"/>
        </w:rPr>
        <w:t>A Câmara Municipal de Vereadores, que a presente subscrevem, com assento nessa Egrégia Casa de Leis, vê</w:t>
      </w:r>
      <w:r w:rsidR="00930EFA">
        <w:rPr>
          <w:sz w:val="24"/>
          <w:szCs w:val="24"/>
        </w:rPr>
        <w:t xml:space="preserve">m através desta, manifestar suas condolências, pesar e </w:t>
      </w:r>
      <w:r w:rsidRPr="003977AF">
        <w:rPr>
          <w:sz w:val="24"/>
          <w:szCs w:val="24"/>
        </w:rPr>
        <w:t xml:space="preserve">solidariedade e encaminhar a presente </w:t>
      </w:r>
      <w:r w:rsidRPr="004C2E75">
        <w:rPr>
          <w:b/>
          <w:i/>
          <w:sz w:val="24"/>
          <w:szCs w:val="24"/>
          <w:u w:val="single"/>
        </w:rPr>
        <w:t xml:space="preserve">MOÇÃO DE PESAR À </w:t>
      </w:r>
      <w:r w:rsidR="00D131BF">
        <w:rPr>
          <w:b/>
          <w:i/>
          <w:sz w:val="24"/>
          <w:szCs w:val="24"/>
          <w:u w:val="single"/>
        </w:rPr>
        <w:t>COMUNIDADE CATÓLICA EM ESPECAL A COTEGIPENSE</w:t>
      </w:r>
      <w:r w:rsidR="00BD4199">
        <w:rPr>
          <w:sz w:val="24"/>
          <w:szCs w:val="24"/>
        </w:rPr>
        <w:t>, pelo falecimento d</w:t>
      </w:r>
      <w:r w:rsidR="00D131BF">
        <w:rPr>
          <w:sz w:val="24"/>
          <w:szCs w:val="24"/>
        </w:rPr>
        <w:t xml:space="preserve">o </w:t>
      </w:r>
      <w:r w:rsidR="00D131BF" w:rsidRPr="00D131BF">
        <w:rPr>
          <w:b/>
          <w:bCs/>
          <w:sz w:val="24"/>
          <w:szCs w:val="24"/>
          <w:u w:val="single"/>
        </w:rPr>
        <w:t>PAPA FRANCISCO</w:t>
      </w:r>
      <w:r w:rsidRPr="003977AF">
        <w:rPr>
          <w:sz w:val="24"/>
          <w:szCs w:val="24"/>
        </w:rPr>
        <w:t>, ocorrido</w:t>
      </w:r>
      <w:r w:rsidR="00D131BF">
        <w:rPr>
          <w:sz w:val="24"/>
          <w:szCs w:val="24"/>
        </w:rPr>
        <w:t xml:space="preserve"> no último domingo, 2</w:t>
      </w:r>
      <w:r w:rsidR="00E51CBD">
        <w:rPr>
          <w:sz w:val="24"/>
          <w:szCs w:val="24"/>
        </w:rPr>
        <w:t>1</w:t>
      </w:r>
      <w:r w:rsidR="00D131BF">
        <w:rPr>
          <w:sz w:val="24"/>
          <w:szCs w:val="24"/>
        </w:rPr>
        <w:t xml:space="preserve"> de abril de 2025, dia </w:t>
      </w:r>
      <w:r w:rsidR="00E51CBD">
        <w:rPr>
          <w:sz w:val="24"/>
          <w:szCs w:val="24"/>
        </w:rPr>
        <w:t xml:space="preserve">sucessivo </w:t>
      </w:r>
      <w:r w:rsidR="00D131BF">
        <w:rPr>
          <w:sz w:val="24"/>
          <w:szCs w:val="24"/>
        </w:rPr>
        <w:t>em que foi celebr</w:t>
      </w:r>
      <w:r w:rsidR="00E51CBD">
        <w:rPr>
          <w:sz w:val="24"/>
          <w:szCs w:val="24"/>
        </w:rPr>
        <w:t>ad</w:t>
      </w:r>
      <w:r w:rsidR="00D131BF">
        <w:rPr>
          <w:sz w:val="24"/>
          <w:szCs w:val="24"/>
        </w:rPr>
        <w:t>a</w:t>
      </w:r>
      <w:r w:rsidR="00E51CBD">
        <w:rPr>
          <w:sz w:val="24"/>
          <w:szCs w:val="24"/>
        </w:rPr>
        <w:t xml:space="preserve"> a </w:t>
      </w:r>
      <w:r w:rsidR="00D131BF">
        <w:rPr>
          <w:sz w:val="24"/>
          <w:szCs w:val="24"/>
        </w:rPr>
        <w:t>Páscoa</w:t>
      </w:r>
      <w:r w:rsidR="00E51CBD">
        <w:rPr>
          <w:sz w:val="24"/>
          <w:szCs w:val="24"/>
        </w:rPr>
        <w:t xml:space="preserve">, data símbolo do renascimento e recomeço da vida. </w:t>
      </w:r>
    </w:p>
    <w:p w14:paraId="3C57AF8A" w14:textId="77777777" w:rsidR="00413700" w:rsidRDefault="00413700" w:rsidP="00BD4199">
      <w:pPr>
        <w:ind w:firstLine="720"/>
        <w:jc w:val="both"/>
        <w:rPr>
          <w:sz w:val="24"/>
          <w:szCs w:val="24"/>
        </w:rPr>
      </w:pPr>
    </w:p>
    <w:p w14:paraId="306C7A6A" w14:textId="708393D1" w:rsidR="00E51CBD" w:rsidRPr="003977AF" w:rsidRDefault="00E51CBD" w:rsidP="00BD41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ser endereçada </w:t>
      </w:r>
      <w:r w:rsidRPr="00E51CBD">
        <w:rPr>
          <w:sz w:val="24"/>
          <w:szCs w:val="24"/>
        </w:rPr>
        <w:t>à Igreja Matriz Nossa Senhora do Rosário</w:t>
      </w:r>
      <w:r>
        <w:rPr>
          <w:sz w:val="24"/>
          <w:szCs w:val="24"/>
        </w:rPr>
        <w:t xml:space="preserve"> e a </w:t>
      </w:r>
      <w:r w:rsidRPr="00E51CBD">
        <w:rPr>
          <w:sz w:val="24"/>
          <w:szCs w:val="24"/>
        </w:rPr>
        <w:t>Mitra Diocesana de Erechim</w:t>
      </w:r>
      <w:r>
        <w:rPr>
          <w:sz w:val="24"/>
          <w:szCs w:val="24"/>
        </w:rPr>
        <w:t xml:space="preserve">, para que seja repassada as demais entidades católicas. </w:t>
      </w:r>
    </w:p>
    <w:p w14:paraId="09A60853" w14:textId="77777777" w:rsidR="003977AF" w:rsidRPr="003977AF" w:rsidRDefault="003977AF" w:rsidP="003977AF">
      <w:pPr>
        <w:jc w:val="both"/>
        <w:rPr>
          <w:sz w:val="24"/>
          <w:szCs w:val="24"/>
        </w:rPr>
      </w:pPr>
    </w:p>
    <w:p w14:paraId="419A11EC" w14:textId="77777777" w:rsidR="003977AF" w:rsidRPr="003977AF" w:rsidRDefault="003977AF" w:rsidP="00BD4199">
      <w:pPr>
        <w:jc w:val="center"/>
        <w:rPr>
          <w:b/>
          <w:sz w:val="24"/>
          <w:szCs w:val="24"/>
        </w:rPr>
      </w:pPr>
      <w:r w:rsidRPr="003977AF">
        <w:rPr>
          <w:b/>
          <w:sz w:val="24"/>
          <w:szCs w:val="24"/>
        </w:rPr>
        <w:t>MENSAGEM</w:t>
      </w:r>
    </w:p>
    <w:p w14:paraId="1DEA45AF" w14:textId="7E2BD56F" w:rsidR="00E51CBD" w:rsidRDefault="003977AF" w:rsidP="003977AF">
      <w:pPr>
        <w:jc w:val="both"/>
        <w:rPr>
          <w:b/>
          <w:sz w:val="24"/>
          <w:szCs w:val="24"/>
        </w:rPr>
      </w:pPr>
      <w:r w:rsidRPr="003977AF">
        <w:rPr>
          <w:sz w:val="24"/>
          <w:szCs w:val="24"/>
        </w:rPr>
        <w:tab/>
      </w:r>
    </w:p>
    <w:p w14:paraId="3DBB76CD" w14:textId="0DCC5E9B" w:rsidR="00E576D1" w:rsidRDefault="00E576D1" w:rsidP="003977AF">
      <w:pPr>
        <w:jc w:val="both"/>
        <w:rPr>
          <w:bCs/>
          <w:sz w:val="24"/>
          <w:szCs w:val="24"/>
        </w:rPr>
      </w:pPr>
      <w:r w:rsidRPr="00E576D1">
        <w:rPr>
          <w:bCs/>
          <w:sz w:val="24"/>
          <w:szCs w:val="24"/>
        </w:rPr>
        <w:t xml:space="preserve">É com profundo pesar que esta Casa manifesta sua consternação diante do falecimento de Sua Santidade, o </w:t>
      </w:r>
      <w:r w:rsidRPr="00E51CBD">
        <w:rPr>
          <w:b/>
          <w:bCs/>
          <w:sz w:val="24"/>
          <w:szCs w:val="24"/>
        </w:rPr>
        <w:t>PAPA FRANCISCO</w:t>
      </w:r>
      <w:r w:rsidRPr="00E576D1">
        <w:rPr>
          <w:bCs/>
          <w:sz w:val="24"/>
          <w:szCs w:val="24"/>
        </w:rPr>
        <w:t xml:space="preserve">. </w:t>
      </w:r>
    </w:p>
    <w:p w14:paraId="2330EF7D" w14:textId="77777777" w:rsidR="00E576D1" w:rsidRDefault="00E576D1" w:rsidP="003977AF">
      <w:pPr>
        <w:jc w:val="both"/>
        <w:rPr>
          <w:bCs/>
          <w:sz w:val="24"/>
          <w:szCs w:val="24"/>
        </w:rPr>
      </w:pPr>
    </w:p>
    <w:p w14:paraId="0686F6E7" w14:textId="77777777" w:rsidR="00E576D1" w:rsidRDefault="00E576D1" w:rsidP="003977AF">
      <w:pPr>
        <w:jc w:val="both"/>
        <w:rPr>
          <w:bCs/>
          <w:sz w:val="24"/>
          <w:szCs w:val="24"/>
        </w:rPr>
      </w:pPr>
      <w:r w:rsidRPr="00E576D1">
        <w:rPr>
          <w:bCs/>
          <w:sz w:val="24"/>
          <w:szCs w:val="24"/>
        </w:rPr>
        <w:t xml:space="preserve">O Papa Francisco, nascido Jorge Mario Bergoglio, foi um líder espiritual de inestimável importância para a Igreja Católica e para o mundo. Primeiro pontífice oriundo da América Latina e o primeiro jesuíta a ocupar o trono de Pedro, seu papado foi marcado pela simplicidade, humildade, compaixão pelos mais pobres e pelo incansável apelo à paz, à justiça social e ao cuidado com a criação. </w:t>
      </w:r>
    </w:p>
    <w:p w14:paraId="511AEE04" w14:textId="77777777" w:rsidR="00E576D1" w:rsidRDefault="00E576D1" w:rsidP="003977AF">
      <w:pPr>
        <w:jc w:val="both"/>
        <w:rPr>
          <w:bCs/>
          <w:sz w:val="24"/>
          <w:szCs w:val="24"/>
        </w:rPr>
      </w:pPr>
    </w:p>
    <w:p w14:paraId="0F860F52" w14:textId="77777777" w:rsidR="00E576D1" w:rsidRDefault="00E576D1" w:rsidP="003977AF">
      <w:pPr>
        <w:jc w:val="both"/>
        <w:rPr>
          <w:bCs/>
          <w:sz w:val="24"/>
          <w:szCs w:val="24"/>
        </w:rPr>
      </w:pPr>
      <w:r w:rsidRPr="00E576D1">
        <w:rPr>
          <w:bCs/>
          <w:sz w:val="24"/>
          <w:szCs w:val="24"/>
        </w:rPr>
        <w:t xml:space="preserve">Durante seu pontificado, o Papa Francisco não apenas conduziu a Igreja com firmeza pastoral e doutrinária, mas também estendeu sua voz profética a todas as nações, dialogando com diferentes credos e promovendo valores universais de fraternidade, solidariedade e amor ao próximo. </w:t>
      </w:r>
    </w:p>
    <w:p w14:paraId="0560B79C" w14:textId="77777777" w:rsidR="00E576D1" w:rsidRDefault="00E576D1" w:rsidP="003977AF">
      <w:pPr>
        <w:jc w:val="both"/>
        <w:rPr>
          <w:bCs/>
          <w:sz w:val="24"/>
          <w:szCs w:val="24"/>
        </w:rPr>
      </w:pPr>
    </w:p>
    <w:p w14:paraId="79C366E6" w14:textId="77777777" w:rsidR="00E576D1" w:rsidRDefault="00E576D1" w:rsidP="003977AF">
      <w:pPr>
        <w:jc w:val="both"/>
        <w:rPr>
          <w:bCs/>
          <w:sz w:val="24"/>
          <w:szCs w:val="24"/>
        </w:rPr>
      </w:pPr>
      <w:r w:rsidRPr="00E576D1">
        <w:rPr>
          <w:bCs/>
          <w:sz w:val="24"/>
          <w:szCs w:val="24"/>
        </w:rPr>
        <w:t xml:space="preserve">Sua vida e ministério permanecerão como legado de fé e serviço à humanidade. Seu exemplo continuará a inspirar milhões de pessoas ao redor do mundo, independentemente de sua religião ou convicção. </w:t>
      </w:r>
    </w:p>
    <w:p w14:paraId="7BABEDBD" w14:textId="77777777" w:rsidR="00E576D1" w:rsidRDefault="00E576D1" w:rsidP="003977AF">
      <w:pPr>
        <w:jc w:val="both"/>
        <w:rPr>
          <w:bCs/>
          <w:sz w:val="24"/>
          <w:szCs w:val="24"/>
        </w:rPr>
      </w:pPr>
    </w:p>
    <w:p w14:paraId="0A889AC9" w14:textId="584F7798" w:rsidR="00E576D1" w:rsidRDefault="00E576D1" w:rsidP="003977AF">
      <w:pPr>
        <w:jc w:val="both"/>
        <w:rPr>
          <w:bCs/>
          <w:sz w:val="24"/>
          <w:szCs w:val="24"/>
        </w:rPr>
      </w:pPr>
      <w:r w:rsidRPr="00E576D1">
        <w:rPr>
          <w:bCs/>
          <w:sz w:val="24"/>
          <w:szCs w:val="24"/>
        </w:rPr>
        <w:t>Diante de tamanha perda, esta Moção de Pesar é registrada para que fique consignada a homenagem desta Casa a um dos maiores líderes espirituais do nosso tempo, e para que se transmita aos fiéis católicos, ao Vaticano e a todos que partilham desta dor, nossa solidariedade e orações. Que Deus conceda o descanso eterno ao Papa Francisco e conforte os corações enlutados.</w:t>
      </w:r>
    </w:p>
    <w:p w14:paraId="458FB8CD" w14:textId="77777777" w:rsidR="00D80F5C" w:rsidRPr="00E576D1" w:rsidRDefault="00D80F5C" w:rsidP="003977AF">
      <w:pPr>
        <w:jc w:val="both"/>
        <w:rPr>
          <w:bCs/>
          <w:sz w:val="24"/>
          <w:szCs w:val="24"/>
        </w:rPr>
      </w:pPr>
    </w:p>
    <w:p w14:paraId="13974A1A" w14:textId="4F9B8FD9" w:rsidR="003977AF" w:rsidRPr="003977AF" w:rsidRDefault="00AF6EE0" w:rsidP="003977AF">
      <w:pPr>
        <w:jc w:val="both"/>
        <w:rPr>
          <w:sz w:val="24"/>
          <w:szCs w:val="24"/>
        </w:rPr>
      </w:pPr>
      <w:r w:rsidRPr="00AF6EE0">
        <w:rPr>
          <w:bCs/>
          <w:sz w:val="24"/>
          <w:szCs w:val="24"/>
        </w:rPr>
        <w:t>Q</w:t>
      </w:r>
      <w:r w:rsidR="003977AF" w:rsidRPr="00AF6EE0">
        <w:rPr>
          <w:bCs/>
          <w:sz w:val="24"/>
          <w:szCs w:val="24"/>
        </w:rPr>
        <w:t>u</w:t>
      </w:r>
      <w:r w:rsidR="003977AF" w:rsidRPr="003977AF">
        <w:rPr>
          <w:sz w:val="24"/>
          <w:szCs w:val="24"/>
        </w:rPr>
        <w:t>e Deus, com sua infinita sabedoria e misericórdia, possa confortar seus familiares e amigos nesse momento de dor e de saudades.</w:t>
      </w:r>
    </w:p>
    <w:p w14:paraId="2E028EC7" w14:textId="77777777" w:rsidR="003977AF" w:rsidRPr="003977AF" w:rsidRDefault="003977AF" w:rsidP="003977AF">
      <w:pPr>
        <w:jc w:val="both"/>
        <w:rPr>
          <w:sz w:val="24"/>
          <w:szCs w:val="24"/>
        </w:rPr>
      </w:pPr>
    </w:p>
    <w:p w14:paraId="45478B1A" w14:textId="77777777" w:rsidR="003977AF" w:rsidRPr="00BD4199" w:rsidRDefault="003977AF" w:rsidP="003977AF">
      <w:pPr>
        <w:jc w:val="both"/>
        <w:rPr>
          <w:b/>
          <w:i/>
          <w:sz w:val="24"/>
          <w:szCs w:val="24"/>
        </w:rPr>
      </w:pPr>
      <w:r w:rsidRPr="00BD4199">
        <w:rPr>
          <w:b/>
          <w:i/>
          <w:sz w:val="24"/>
          <w:szCs w:val="24"/>
        </w:rPr>
        <w:t>Declarou Jesus: Eu sou a ressurreição e a vida; quem crê em mim, ainda que morra viverá – João 11:25</w:t>
      </w:r>
    </w:p>
    <w:p w14:paraId="64B02C00" w14:textId="77777777" w:rsidR="003977AF" w:rsidRDefault="003977AF" w:rsidP="003977AF">
      <w:pPr>
        <w:jc w:val="both"/>
        <w:rPr>
          <w:b/>
          <w:sz w:val="24"/>
          <w:szCs w:val="24"/>
        </w:rPr>
      </w:pPr>
    </w:p>
    <w:p w14:paraId="5594E7BF" w14:textId="36567924" w:rsidR="003977AF" w:rsidRDefault="004C2E75" w:rsidP="003977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Deus possa dar </w:t>
      </w:r>
      <w:r w:rsidR="00850CEC">
        <w:rPr>
          <w:sz w:val="24"/>
          <w:szCs w:val="24"/>
        </w:rPr>
        <w:t>ao</w:t>
      </w:r>
      <w:r w:rsidR="00E576D1">
        <w:rPr>
          <w:sz w:val="24"/>
          <w:szCs w:val="24"/>
        </w:rPr>
        <w:t xml:space="preserve"> PAPA FRANCISCO</w:t>
      </w:r>
      <w:r>
        <w:rPr>
          <w:sz w:val="24"/>
          <w:szCs w:val="24"/>
        </w:rPr>
        <w:t xml:space="preserve"> o</w:t>
      </w:r>
      <w:r w:rsidR="003977AF">
        <w:rPr>
          <w:sz w:val="24"/>
          <w:szCs w:val="24"/>
        </w:rPr>
        <w:t xml:space="preserve"> descanso </w:t>
      </w:r>
      <w:r w:rsidR="00BD4199">
        <w:rPr>
          <w:sz w:val="24"/>
          <w:szCs w:val="24"/>
        </w:rPr>
        <w:t>d</w:t>
      </w:r>
      <w:r w:rsidR="003977AF">
        <w:rPr>
          <w:sz w:val="24"/>
          <w:szCs w:val="24"/>
        </w:rPr>
        <w:t xml:space="preserve">a vida eterna, em recompensa a sua bondade e </w:t>
      </w:r>
      <w:r w:rsidR="00413700">
        <w:rPr>
          <w:sz w:val="24"/>
          <w:szCs w:val="24"/>
        </w:rPr>
        <w:t xml:space="preserve">da grandiosidade de suas </w:t>
      </w:r>
      <w:r w:rsidR="003977AF">
        <w:rPr>
          <w:sz w:val="24"/>
          <w:szCs w:val="24"/>
        </w:rPr>
        <w:t xml:space="preserve">obras realizadas em vida. </w:t>
      </w:r>
    </w:p>
    <w:p w14:paraId="0B421FBE" w14:textId="77777777" w:rsidR="00413700" w:rsidRDefault="00413700" w:rsidP="003977AF">
      <w:pPr>
        <w:jc w:val="both"/>
        <w:rPr>
          <w:sz w:val="24"/>
          <w:szCs w:val="24"/>
        </w:rPr>
      </w:pPr>
    </w:p>
    <w:p w14:paraId="0DCFB8FF" w14:textId="6159D25D" w:rsidR="007558FD" w:rsidRDefault="004E2CD8" w:rsidP="00FA2F12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PLENÁRIO DA CÂMARA MUNICIPAL DE VEREADORES DE BARÃO DE COTEGIPE / RS AOS 21DIAS DO MÊS DE ABRIL DE 2025.</w:t>
      </w:r>
    </w:p>
    <w:p w14:paraId="17063CC2" w14:textId="77777777" w:rsidR="003B59B0" w:rsidRDefault="003B59B0" w:rsidP="00FA2F12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21E66B9F" w14:textId="77777777" w:rsidR="003B59B0" w:rsidRDefault="003B59B0" w:rsidP="00FA2F12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7558DF61" w14:textId="77777777" w:rsidR="007558FD" w:rsidRDefault="007558FD" w:rsidP="007558FD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16AF3D60" w14:textId="15623197" w:rsidR="00413700" w:rsidRDefault="003A112F" w:rsidP="007558FD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PATRÍCIA MARIA FILIPPINI</w:t>
      </w:r>
    </w:p>
    <w:p w14:paraId="5F69756A" w14:textId="01C197FB" w:rsidR="003977AF" w:rsidRDefault="00413700" w:rsidP="004137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E576D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- Autor</w:t>
      </w:r>
      <w:r w:rsidR="00EA084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da Propositura</w:t>
      </w:r>
      <w:r w:rsidR="00E576D1">
        <w:rPr>
          <w:b/>
          <w:sz w:val="24"/>
          <w:szCs w:val="24"/>
        </w:rPr>
        <w:t xml:space="preserve"> (PT)</w:t>
      </w:r>
    </w:p>
    <w:p w14:paraId="57985432" w14:textId="77777777" w:rsidR="00413700" w:rsidRDefault="00413700" w:rsidP="00413700">
      <w:pPr>
        <w:rPr>
          <w:b/>
          <w:sz w:val="24"/>
          <w:szCs w:val="24"/>
        </w:rPr>
      </w:pPr>
    </w:p>
    <w:p w14:paraId="606C5508" w14:textId="77777777" w:rsidR="00413700" w:rsidRDefault="00413700" w:rsidP="00413700">
      <w:pPr>
        <w:rPr>
          <w:b/>
          <w:sz w:val="24"/>
          <w:szCs w:val="24"/>
        </w:rPr>
      </w:pPr>
    </w:p>
    <w:p w14:paraId="22E3A725" w14:textId="1EE82951" w:rsidR="00413700" w:rsidRDefault="003A112F" w:rsidP="00EA08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DOUGLAS MARTIN</w:t>
      </w:r>
      <w:r w:rsidR="00FA2F12">
        <w:rPr>
          <w:b/>
          <w:sz w:val="24"/>
          <w:szCs w:val="24"/>
        </w:rPr>
        <w:t xml:space="preserve"> </w:t>
      </w:r>
    </w:p>
    <w:p w14:paraId="7F63F238" w14:textId="02229745" w:rsidR="00413700" w:rsidRDefault="00413700" w:rsidP="00EA08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de Vereadores de Barão de Cotegipe</w:t>
      </w:r>
    </w:p>
    <w:p w14:paraId="3539E6FC" w14:textId="77777777" w:rsidR="003A112F" w:rsidRDefault="003A112F" w:rsidP="00EA0842">
      <w:pPr>
        <w:jc w:val="right"/>
        <w:rPr>
          <w:b/>
          <w:sz w:val="24"/>
          <w:szCs w:val="24"/>
        </w:rPr>
      </w:pPr>
    </w:p>
    <w:p w14:paraId="37D7605A" w14:textId="77777777" w:rsidR="00413700" w:rsidRDefault="00413700" w:rsidP="00413700">
      <w:pPr>
        <w:rPr>
          <w:b/>
          <w:sz w:val="24"/>
          <w:szCs w:val="24"/>
        </w:rPr>
      </w:pPr>
    </w:p>
    <w:p w14:paraId="0EEF612B" w14:textId="77777777" w:rsidR="00E53382" w:rsidRDefault="00E53382" w:rsidP="00413700">
      <w:pPr>
        <w:rPr>
          <w:b/>
          <w:sz w:val="24"/>
          <w:szCs w:val="24"/>
        </w:rPr>
      </w:pPr>
    </w:p>
    <w:p w14:paraId="4BB4D7B3" w14:textId="6B470719" w:rsidR="003A112F" w:rsidRDefault="003A112F" w:rsidP="00413700">
      <w:pPr>
        <w:rPr>
          <w:b/>
          <w:sz w:val="24"/>
          <w:szCs w:val="24"/>
        </w:rPr>
      </w:pPr>
      <w:r w:rsidRPr="003A112F">
        <w:rPr>
          <w:b/>
          <w:sz w:val="24"/>
          <w:szCs w:val="24"/>
        </w:rPr>
        <w:t xml:space="preserve">CARMEN RODRIGUES DASSOLER </w:t>
      </w:r>
      <w:r w:rsidR="00FA2F12">
        <w:rPr>
          <w:b/>
          <w:sz w:val="24"/>
          <w:szCs w:val="24"/>
        </w:rPr>
        <w:t>- PSD</w:t>
      </w:r>
    </w:p>
    <w:p w14:paraId="6C9A50DD" w14:textId="77777777" w:rsidR="003A112F" w:rsidRDefault="003A112F" w:rsidP="004137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Vice - Pr</w:t>
      </w:r>
      <w:r>
        <w:rPr>
          <w:b/>
          <w:sz w:val="24"/>
          <w:szCs w:val="24"/>
        </w:rPr>
        <w:t>esidente da Câmara de Vereadores de Barão de Cotegipe</w:t>
      </w:r>
    </w:p>
    <w:p w14:paraId="492D87AF" w14:textId="77777777" w:rsidR="00E53382" w:rsidRDefault="00E53382" w:rsidP="00413700">
      <w:pPr>
        <w:rPr>
          <w:b/>
          <w:sz w:val="24"/>
          <w:szCs w:val="24"/>
        </w:rPr>
      </w:pPr>
    </w:p>
    <w:p w14:paraId="06E59621" w14:textId="77777777" w:rsidR="00413700" w:rsidRDefault="00413700" w:rsidP="00413700">
      <w:pPr>
        <w:rPr>
          <w:b/>
          <w:sz w:val="24"/>
          <w:szCs w:val="24"/>
        </w:rPr>
      </w:pPr>
    </w:p>
    <w:p w14:paraId="5A7D8B7C" w14:textId="77777777" w:rsidR="00413700" w:rsidRDefault="00413700" w:rsidP="00413700">
      <w:pPr>
        <w:rPr>
          <w:b/>
          <w:sz w:val="24"/>
          <w:szCs w:val="24"/>
        </w:rPr>
      </w:pPr>
    </w:p>
    <w:p w14:paraId="339DE287" w14:textId="77777777" w:rsidR="00EA0842" w:rsidRDefault="003A112F" w:rsidP="00EA0842">
      <w:pPr>
        <w:rPr>
          <w:b/>
          <w:sz w:val="24"/>
          <w:szCs w:val="24"/>
        </w:rPr>
      </w:pPr>
      <w:r w:rsidRPr="003A112F">
        <w:rPr>
          <w:b/>
          <w:sz w:val="24"/>
          <w:szCs w:val="24"/>
        </w:rPr>
        <w:t xml:space="preserve">ADEMIR FRANCESCHETTO </w:t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 w:rsidRPr="003A112F">
        <w:rPr>
          <w:b/>
          <w:sz w:val="24"/>
          <w:szCs w:val="24"/>
        </w:rPr>
        <w:t>IVO CALDART</w:t>
      </w:r>
    </w:p>
    <w:p w14:paraId="051FE150" w14:textId="5521494B" w:rsidR="00413700" w:rsidRDefault="00413700" w:rsidP="004137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E53382">
        <w:rPr>
          <w:b/>
          <w:sz w:val="24"/>
          <w:szCs w:val="24"/>
        </w:rPr>
        <w:t xml:space="preserve"> – PL </w:t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>Vereador</w:t>
      </w:r>
      <w:r w:rsidR="00E53382">
        <w:rPr>
          <w:b/>
          <w:sz w:val="24"/>
          <w:szCs w:val="24"/>
        </w:rPr>
        <w:t xml:space="preserve"> – PP </w:t>
      </w:r>
    </w:p>
    <w:p w14:paraId="2990E8F8" w14:textId="77777777" w:rsidR="00413700" w:rsidRDefault="00413700" w:rsidP="00413700">
      <w:pPr>
        <w:rPr>
          <w:b/>
          <w:sz w:val="24"/>
          <w:szCs w:val="24"/>
        </w:rPr>
      </w:pPr>
    </w:p>
    <w:p w14:paraId="1D650F24" w14:textId="77777777" w:rsidR="00413700" w:rsidRDefault="00413700" w:rsidP="00413700">
      <w:pPr>
        <w:rPr>
          <w:b/>
          <w:sz w:val="24"/>
          <w:szCs w:val="24"/>
        </w:rPr>
      </w:pPr>
    </w:p>
    <w:p w14:paraId="3FF5309E" w14:textId="77777777" w:rsidR="00E53382" w:rsidRDefault="003A112F" w:rsidP="00E53382">
      <w:pPr>
        <w:rPr>
          <w:b/>
          <w:sz w:val="24"/>
          <w:szCs w:val="24"/>
        </w:rPr>
      </w:pPr>
      <w:r w:rsidRPr="003A112F">
        <w:rPr>
          <w:b/>
          <w:sz w:val="24"/>
          <w:szCs w:val="24"/>
        </w:rPr>
        <w:t>JEAN LUCAS DASSOLER</w:t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A0842">
        <w:rPr>
          <w:b/>
          <w:sz w:val="24"/>
          <w:szCs w:val="24"/>
        </w:rPr>
        <w:tab/>
      </w:r>
      <w:r w:rsidR="00E53382" w:rsidRPr="003A112F">
        <w:rPr>
          <w:b/>
          <w:sz w:val="24"/>
          <w:szCs w:val="24"/>
        </w:rPr>
        <w:t>JULIANO DEMSKI,</w:t>
      </w:r>
    </w:p>
    <w:p w14:paraId="202C9225" w14:textId="37EB3DD9" w:rsidR="00E53382" w:rsidRDefault="00413700" w:rsidP="00E53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FA2F12">
        <w:rPr>
          <w:b/>
          <w:sz w:val="24"/>
          <w:szCs w:val="24"/>
        </w:rPr>
        <w:t xml:space="preserve"> – PP </w:t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>Vereador</w:t>
      </w:r>
      <w:r w:rsidR="00FA2F12">
        <w:rPr>
          <w:b/>
          <w:sz w:val="24"/>
          <w:szCs w:val="24"/>
        </w:rPr>
        <w:t xml:space="preserve"> – PL </w:t>
      </w:r>
    </w:p>
    <w:p w14:paraId="71944983" w14:textId="77777777" w:rsidR="00413700" w:rsidRDefault="00413700" w:rsidP="00413700">
      <w:pPr>
        <w:rPr>
          <w:b/>
          <w:sz w:val="24"/>
          <w:szCs w:val="24"/>
        </w:rPr>
      </w:pPr>
    </w:p>
    <w:p w14:paraId="46ADF861" w14:textId="77777777" w:rsidR="00413700" w:rsidRDefault="00413700" w:rsidP="00413700">
      <w:pPr>
        <w:rPr>
          <w:b/>
          <w:sz w:val="24"/>
          <w:szCs w:val="24"/>
        </w:rPr>
      </w:pPr>
    </w:p>
    <w:p w14:paraId="1663CDED" w14:textId="77777777" w:rsidR="00E53382" w:rsidRDefault="003A112F" w:rsidP="00413700">
      <w:pPr>
        <w:rPr>
          <w:b/>
          <w:sz w:val="24"/>
          <w:szCs w:val="24"/>
        </w:rPr>
      </w:pPr>
      <w:r w:rsidRPr="003A112F">
        <w:rPr>
          <w:b/>
          <w:sz w:val="24"/>
          <w:szCs w:val="24"/>
        </w:rPr>
        <w:t>FLORIANO TERNES</w:t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 w:rsidRPr="00EA0842">
        <w:rPr>
          <w:b/>
          <w:sz w:val="24"/>
          <w:szCs w:val="24"/>
        </w:rPr>
        <w:t xml:space="preserve">SAIMON </w:t>
      </w:r>
      <w:r w:rsidR="00E53382">
        <w:rPr>
          <w:b/>
          <w:sz w:val="24"/>
          <w:szCs w:val="24"/>
        </w:rPr>
        <w:t>DA COSTA</w:t>
      </w:r>
    </w:p>
    <w:p w14:paraId="106F8282" w14:textId="3A25F116" w:rsidR="00E53382" w:rsidRDefault="00413700" w:rsidP="00E53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E53382">
        <w:rPr>
          <w:b/>
          <w:sz w:val="24"/>
          <w:szCs w:val="24"/>
        </w:rPr>
        <w:t xml:space="preserve"> – PT</w:t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ab/>
      </w:r>
      <w:r w:rsidR="00E53382">
        <w:rPr>
          <w:b/>
          <w:sz w:val="24"/>
          <w:szCs w:val="24"/>
        </w:rPr>
        <w:t>Vereador</w:t>
      </w:r>
      <w:r w:rsidR="00E53382">
        <w:rPr>
          <w:b/>
          <w:sz w:val="24"/>
          <w:szCs w:val="24"/>
        </w:rPr>
        <w:t xml:space="preserve"> – PP </w:t>
      </w:r>
    </w:p>
    <w:p w14:paraId="271E5CD2" w14:textId="20EE700C" w:rsidR="00413700" w:rsidRDefault="00413700" w:rsidP="00413700">
      <w:pPr>
        <w:rPr>
          <w:b/>
          <w:sz w:val="24"/>
          <w:szCs w:val="24"/>
        </w:rPr>
      </w:pPr>
    </w:p>
    <w:sectPr w:rsidR="00413700" w:rsidSect="00812C96">
      <w:headerReference w:type="default" r:id="rId6"/>
      <w:footerReference w:type="default" r:id="rId7"/>
      <w:type w:val="continuous"/>
      <w:pgSz w:w="11907" w:h="16839" w:code="9"/>
      <w:pgMar w:top="3402" w:right="1701" w:bottom="1344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B6BC" w14:textId="77777777" w:rsidR="00EA7B2B" w:rsidRDefault="00EA7B2B">
      <w:r>
        <w:separator/>
      </w:r>
    </w:p>
  </w:endnote>
  <w:endnote w:type="continuationSeparator" w:id="0">
    <w:p w14:paraId="56D49EE2" w14:textId="77777777" w:rsidR="00EA7B2B" w:rsidRDefault="00EA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A5EE" w14:textId="77777777" w:rsidR="004022B0" w:rsidRDefault="004022B0">
    <w:pPr>
      <w:pStyle w:val="Rodap"/>
      <w:rPr>
        <w:i/>
      </w:rPr>
    </w:pPr>
    <w:r>
      <w:rPr>
        <w:i/>
      </w:rPr>
      <w:t xml:space="preserve">R: Princesa Isabel </w:t>
    </w:r>
    <w:proofErr w:type="gramStart"/>
    <w:r>
      <w:rPr>
        <w:i/>
      </w:rPr>
      <w:t xml:space="preserve">114,   </w:t>
    </w:r>
    <w:proofErr w:type="gramEnd"/>
    <w:r>
      <w:rPr>
        <w:i/>
      </w:rPr>
      <w:t>Barão de Cotegipe – RS</w:t>
    </w:r>
  </w:p>
  <w:p w14:paraId="782793A5" w14:textId="77777777"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Fone, </w:t>
    </w:r>
    <w:proofErr w:type="gramStart"/>
    <w:r>
      <w:rPr>
        <w:i/>
        <w:lang w:val="en-US"/>
      </w:rPr>
      <w:t>Fax :</w:t>
    </w:r>
    <w:proofErr w:type="gramEnd"/>
    <w:r>
      <w:rPr>
        <w:i/>
        <w:lang w:val="en-US"/>
      </w:rPr>
      <w:t xml:space="preserve">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7F47" w14:textId="77777777" w:rsidR="00EA7B2B" w:rsidRDefault="00EA7B2B">
      <w:r>
        <w:separator/>
      </w:r>
    </w:p>
  </w:footnote>
  <w:footnote w:type="continuationSeparator" w:id="0">
    <w:p w14:paraId="46E8FC97" w14:textId="77777777" w:rsidR="00EA7B2B" w:rsidRDefault="00EA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242" w14:textId="77777777"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B272342" wp14:editId="07806F20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10" name="Imagem 10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533D16D" wp14:editId="0FF62249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C3B9AE" w14:textId="77777777"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14:paraId="78B714C9" w14:textId="77777777" w:rsidR="004022B0" w:rsidRDefault="004022B0"/>
                        <w:p w14:paraId="22A5554A" w14:textId="77777777"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14:paraId="3BC5AB82" w14:textId="77777777" w:rsidR="004022B0" w:rsidRDefault="004022B0"/>
                        <w:p w14:paraId="295179D6" w14:textId="77777777"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14:paraId="35BBD7E4" w14:textId="77777777"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025614CE" w14:textId="77777777"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 wp14:anchorId="708DFC45" wp14:editId="1213D449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11" name="Imagem 11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AF"/>
    <w:rsid w:val="00084C63"/>
    <w:rsid w:val="000D597C"/>
    <w:rsid w:val="001156B5"/>
    <w:rsid w:val="001B6754"/>
    <w:rsid w:val="001E08DE"/>
    <w:rsid w:val="001E7BE0"/>
    <w:rsid w:val="00231F1D"/>
    <w:rsid w:val="00267E09"/>
    <w:rsid w:val="002B1373"/>
    <w:rsid w:val="002D4DA8"/>
    <w:rsid w:val="00315AEA"/>
    <w:rsid w:val="00321D46"/>
    <w:rsid w:val="00362E51"/>
    <w:rsid w:val="00384D1A"/>
    <w:rsid w:val="00390B91"/>
    <w:rsid w:val="003977AF"/>
    <w:rsid w:val="003A112F"/>
    <w:rsid w:val="003B2097"/>
    <w:rsid w:val="003B59B0"/>
    <w:rsid w:val="003B68E0"/>
    <w:rsid w:val="003E3707"/>
    <w:rsid w:val="003E3F4F"/>
    <w:rsid w:val="004022B0"/>
    <w:rsid w:val="00413700"/>
    <w:rsid w:val="0042558D"/>
    <w:rsid w:val="0045005C"/>
    <w:rsid w:val="0049172E"/>
    <w:rsid w:val="004C2E75"/>
    <w:rsid w:val="004E2CD8"/>
    <w:rsid w:val="00537A5E"/>
    <w:rsid w:val="00575A30"/>
    <w:rsid w:val="00584652"/>
    <w:rsid w:val="00637C93"/>
    <w:rsid w:val="00674941"/>
    <w:rsid w:val="006842EA"/>
    <w:rsid w:val="00707C43"/>
    <w:rsid w:val="007346A3"/>
    <w:rsid w:val="007558FD"/>
    <w:rsid w:val="00776D4B"/>
    <w:rsid w:val="007C0D42"/>
    <w:rsid w:val="007C4ABA"/>
    <w:rsid w:val="00812C96"/>
    <w:rsid w:val="00850CEC"/>
    <w:rsid w:val="008815B1"/>
    <w:rsid w:val="008A63E8"/>
    <w:rsid w:val="008B77FB"/>
    <w:rsid w:val="008E14E8"/>
    <w:rsid w:val="008E23E1"/>
    <w:rsid w:val="00930EFA"/>
    <w:rsid w:val="009379DD"/>
    <w:rsid w:val="00944D8D"/>
    <w:rsid w:val="00946219"/>
    <w:rsid w:val="009751F8"/>
    <w:rsid w:val="009843A5"/>
    <w:rsid w:val="009D2CB4"/>
    <w:rsid w:val="009D51B4"/>
    <w:rsid w:val="009F2709"/>
    <w:rsid w:val="009F3B1D"/>
    <w:rsid w:val="00A1057D"/>
    <w:rsid w:val="00A52BCF"/>
    <w:rsid w:val="00A6098A"/>
    <w:rsid w:val="00A83ECB"/>
    <w:rsid w:val="00AA78CB"/>
    <w:rsid w:val="00AD6CAE"/>
    <w:rsid w:val="00AF6EE0"/>
    <w:rsid w:val="00B06742"/>
    <w:rsid w:val="00B53D9A"/>
    <w:rsid w:val="00B9240B"/>
    <w:rsid w:val="00BD4199"/>
    <w:rsid w:val="00C05AD8"/>
    <w:rsid w:val="00C37B52"/>
    <w:rsid w:val="00C94252"/>
    <w:rsid w:val="00C96297"/>
    <w:rsid w:val="00CA266B"/>
    <w:rsid w:val="00CE1B28"/>
    <w:rsid w:val="00CF3C11"/>
    <w:rsid w:val="00D131BF"/>
    <w:rsid w:val="00D23DFE"/>
    <w:rsid w:val="00D30CAC"/>
    <w:rsid w:val="00D5434A"/>
    <w:rsid w:val="00D74D0B"/>
    <w:rsid w:val="00D80F5C"/>
    <w:rsid w:val="00DB28FC"/>
    <w:rsid w:val="00DB2D62"/>
    <w:rsid w:val="00DD4DCB"/>
    <w:rsid w:val="00DE0133"/>
    <w:rsid w:val="00DE3CE8"/>
    <w:rsid w:val="00E046E6"/>
    <w:rsid w:val="00E4365D"/>
    <w:rsid w:val="00E51CBD"/>
    <w:rsid w:val="00E53382"/>
    <w:rsid w:val="00E576D1"/>
    <w:rsid w:val="00E918BF"/>
    <w:rsid w:val="00EA0842"/>
    <w:rsid w:val="00EA7B2B"/>
    <w:rsid w:val="00ED44BA"/>
    <w:rsid w:val="00EF0824"/>
    <w:rsid w:val="00EF0DB8"/>
    <w:rsid w:val="00F152B0"/>
    <w:rsid w:val="00F46460"/>
    <w:rsid w:val="00FA14BA"/>
    <w:rsid w:val="00FA2F12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7219"/>
  <w15:chartTrackingRefBased/>
  <w15:docId w15:val="{578A0CC3-E07B-4BC9-851E-66599F2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700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4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2969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Usuario</cp:lastModifiedBy>
  <cp:revision>3</cp:revision>
  <cp:lastPrinted>2025-04-21T20:31:00Z</cp:lastPrinted>
  <dcterms:created xsi:type="dcterms:W3CDTF">2025-04-21T20:35:00Z</dcterms:created>
  <dcterms:modified xsi:type="dcterms:W3CDTF">2025-04-21T20:35:00Z</dcterms:modified>
</cp:coreProperties>
</file>