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7003" w14:textId="235CBFB1" w:rsidR="0056654E" w:rsidRPr="00803822" w:rsidRDefault="007C035A" w:rsidP="0056654E">
      <w:pPr>
        <w:jc w:val="center"/>
        <w:rPr>
          <w:rFonts w:ascii="Calibri" w:hAnsi="Calibri" w:cs="Calibri"/>
          <w:b/>
          <w:sz w:val="24"/>
          <w:szCs w:val="24"/>
        </w:rPr>
      </w:pPr>
      <w:r w:rsidRPr="00803822">
        <w:rPr>
          <w:rFonts w:ascii="Calibri" w:hAnsi="Calibri" w:cs="Calibri"/>
          <w:b/>
          <w:sz w:val="24"/>
          <w:szCs w:val="24"/>
        </w:rPr>
        <w:t>REQUERIMENTO N</w:t>
      </w:r>
      <w:r w:rsidR="004213BC" w:rsidRPr="00803822">
        <w:rPr>
          <w:rFonts w:ascii="Calibri" w:hAnsi="Calibri" w:cs="Calibri"/>
          <w:b/>
          <w:sz w:val="24"/>
          <w:szCs w:val="24"/>
        </w:rPr>
        <w:t xml:space="preserve">º </w:t>
      </w:r>
      <w:r w:rsidRPr="00803822">
        <w:rPr>
          <w:rFonts w:ascii="Calibri" w:hAnsi="Calibri" w:cs="Calibri"/>
          <w:b/>
          <w:sz w:val="24"/>
          <w:szCs w:val="24"/>
        </w:rPr>
        <w:t>0</w:t>
      </w:r>
      <w:r w:rsidR="00EA78CC">
        <w:rPr>
          <w:rFonts w:ascii="Calibri" w:hAnsi="Calibri" w:cs="Calibri"/>
          <w:b/>
          <w:sz w:val="24"/>
          <w:szCs w:val="24"/>
        </w:rPr>
        <w:t>5</w:t>
      </w:r>
      <w:r w:rsidR="0056654E" w:rsidRPr="00803822">
        <w:rPr>
          <w:rFonts w:ascii="Calibri" w:hAnsi="Calibri" w:cs="Calibri"/>
          <w:b/>
          <w:sz w:val="24"/>
          <w:szCs w:val="24"/>
        </w:rPr>
        <w:t>/2025</w:t>
      </w:r>
    </w:p>
    <w:p w14:paraId="6B53DCEF" w14:textId="77777777" w:rsidR="0056654E" w:rsidRPr="00803822" w:rsidRDefault="0056654E" w:rsidP="0056654E">
      <w:pPr>
        <w:jc w:val="both"/>
        <w:rPr>
          <w:rFonts w:ascii="Calibri" w:hAnsi="Calibri" w:cs="Calibri"/>
          <w:sz w:val="24"/>
          <w:szCs w:val="24"/>
        </w:rPr>
      </w:pPr>
    </w:p>
    <w:p w14:paraId="0B4F9F5C" w14:textId="3825FC3E" w:rsidR="0056654E" w:rsidRPr="004F48D4" w:rsidRDefault="00EA78CC" w:rsidP="0056654E">
      <w:pPr>
        <w:ind w:left="5040"/>
        <w:jc w:val="both"/>
        <w:rPr>
          <w:rFonts w:ascii="Calibri" w:hAnsi="Calibri" w:cs="Calibri"/>
          <w:sz w:val="22"/>
          <w:szCs w:val="24"/>
        </w:rPr>
      </w:pPr>
      <w:r w:rsidRPr="00EA78CC">
        <w:rPr>
          <w:rFonts w:ascii="Calibri" w:hAnsi="Calibri" w:cs="Calibri"/>
          <w:sz w:val="22"/>
          <w:szCs w:val="24"/>
        </w:rPr>
        <w:t>“Requer ao Executivo Municipal a revisão da cobrança do IPTU n</w:t>
      </w:r>
      <w:r>
        <w:rPr>
          <w:rFonts w:ascii="Calibri" w:hAnsi="Calibri" w:cs="Calibri"/>
          <w:sz w:val="22"/>
          <w:szCs w:val="24"/>
        </w:rPr>
        <w:t>o Povoado</w:t>
      </w:r>
      <w:r w:rsidRPr="00EA78CC">
        <w:rPr>
          <w:rFonts w:ascii="Calibri" w:hAnsi="Calibri" w:cs="Calibri"/>
          <w:sz w:val="22"/>
          <w:szCs w:val="24"/>
        </w:rPr>
        <w:t xml:space="preserve"> Miguel </w:t>
      </w:r>
      <w:proofErr w:type="spellStart"/>
      <w:r w:rsidRPr="00EA78CC">
        <w:rPr>
          <w:rFonts w:ascii="Calibri" w:hAnsi="Calibri" w:cs="Calibri"/>
          <w:sz w:val="22"/>
          <w:szCs w:val="24"/>
        </w:rPr>
        <w:t>Wawruch</w:t>
      </w:r>
      <w:proofErr w:type="spellEnd"/>
      <w:r w:rsidRPr="00EA78CC">
        <w:rPr>
          <w:rFonts w:ascii="Calibri" w:hAnsi="Calibri" w:cs="Calibri"/>
          <w:sz w:val="22"/>
          <w:szCs w:val="24"/>
        </w:rPr>
        <w:t>, considerando a ausência de infraestrutura urbana mínima exigida constitucionalmente, com base no princípio da justiça fiscal, da capacidade contributiva e da função social do tributo.”</w:t>
      </w:r>
      <w:r w:rsidR="007C035A" w:rsidRPr="004F48D4">
        <w:rPr>
          <w:rFonts w:ascii="Calibri" w:hAnsi="Calibri" w:cs="Calibri"/>
          <w:sz w:val="22"/>
          <w:szCs w:val="24"/>
        </w:rPr>
        <w:t xml:space="preserve"> </w:t>
      </w:r>
    </w:p>
    <w:p w14:paraId="08A13A82" w14:textId="77777777" w:rsidR="0056654E" w:rsidRPr="00803822" w:rsidRDefault="0056654E" w:rsidP="0056654E">
      <w:pPr>
        <w:ind w:left="3969"/>
        <w:jc w:val="both"/>
        <w:rPr>
          <w:rFonts w:ascii="Calibri" w:hAnsi="Calibri" w:cs="Calibri"/>
          <w:sz w:val="24"/>
          <w:szCs w:val="24"/>
        </w:rPr>
      </w:pPr>
    </w:p>
    <w:p w14:paraId="2C4E358A" w14:textId="77777777" w:rsidR="0056654E" w:rsidRPr="00803822" w:rsidRDefault="0056654E" w:rsidP="0056654E">
      <w:pPr>
        <w:jc w:val="both"/>
        <w:rPr>
          <w:rFonts w:ascii="Calibri" w:hAnsi="Calibri" w:cs="Calibri"/>
          <w:sz w:val="24"/>
          <w:szCs w:val="24"/>
        </w:rPr>
      </w:pPr>
    </w:p>
    <w:p w14:paraId="5534F7E8" w14:textId="77777777" w:rsidR="00EA78CC" w:rsidRDefault="00EA78CC" w:rsidP="00EA78CC">
      <w:pPr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  <w:r w:rsidRPr="00EA78CC">
        <w:rPr>
          <w:rFonts w:ascii="Calibri" w:hAnsi="Calibri" w:cs="Calibri"/>
          <w:b/>
          <w:bCs/>
          <w:sz w:val="24"/>
          <w:szCs w:val="24"/>
        </w:rPr>
        <w:t>Senhor Presidente,</w:t>
      </w:r>
    </w:p>
    <w:p w14:paraId="4CB2074C" w14:textId="77777777" w:rsidR="00EA78CC" w:rsidRDefault="00EA78CC" w:rsidP="00EA78CC">
      <w:pPr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E1A5C5C" w14:textId="77777777" w:rsidR="00EA78CC" w:rsidRPr="00EA78CC" w:rsidRDefault="00EA78CC" w:rsidP="00EA78CC">
      <w:pPr>
        <w:ind w:firstLine="709"/>
        <w:jc w:val="both"/>
        <w:rPr>
          <w:rFonts w:ascii="Calibri" w:hAnsi="Calibri" w:cs="Calibri"/>
          <w:b/>
          <w:sz w:val="24"/>
          <w:szCs w:val="24"/>
        </w:rPr>
      </w:pPr>
    </w:p>
    <w:p w14:paraId="6C175C57" w14:textId="77777777" w:rsidR="00EA78CC" w:rsidRPr="00EA78CC" w:rsidRDefault="00EA78CC" w:rsidP="00EA78CC">
      <w:pPr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EA78CC">
        <w:rPr>
          <w:rFonts w:ascii="Calibri" w:hAnsi="Calibri" w:cs="Calibri"/>
          <w:bCs/>
          <w:sz w:val="24"/>
          <w:szCs w:val="24"/>
        </w:rPr>
        <w:t xml:space="preserve">Nos termos do Regimento Interno e da Lei Orgânica Municipal, apresento a Vossa Excelência o presente Requerimento, solicitando que, após ouvido o Plenário, seja encaminhado ao Senhor Prefeito Municipal, requerendo providências urgentes quanto à situação fiscal da Vila Miguel </w:t>
      </w:r>
      <w:proofErr w:type="spellStart"/>
      <w:r w:rsidRPr="00EA78CC">
        <w:rPr>
          <w:rFonts w:ascii="Calibri" w:hAnsi="Calibri" w:cs="Calibri"/>
          <w:bCs/>
          <w:sz w:val="24"/>
          <w:szCs w:val="24"/>
        </w:rPr>
        <w:t>Wawruch</w:t>
      </w:r>
      <w:proofErr w:type="spellEnd"/>
      <w:r w:rsidRPr="00EA78CC">
        <w:rPr>
          <w:rFonts w:ascii="Calibri" w:hAnsi="Calibri" w:cs="Calibri"/>
          <w:bCs/>
          <w:sz w:val="24"/>
          <w:szCs w:val="24"/>
        </w:rPr>
        <w:t>, especialmente no tocante à cobrança do Imposto Predial e Territorial Urbano – IPTU na localidade.</w:t>
      </w:r>
    </w:p>
    <w:p w14:paraId="642528F8" w14:textId="77777777" w:rsidR="007C035A" w:rsidRPr="00803822" w:rsidRDefault="007C035A" w:rsidP="0056654E">
      <w:pPr>
        <w:ind w:firstLine="709"/>
        <w:jc w:val="both"/>
        <w:rPr>
          <w:rFonts w:ascii="Calibri" w:hAnsi="Calibri" w:cs="Calibri"/>
          <w:sz w:val="24"/>
          <w:szCs w:val="24"/>
        </w:rPr>
      </w:pPr>
    </w:p>
    <w:p w14:paraId="00A1A9FC" w14:textId="77777777" w:rsidR="0056654E" w:rsidRDefault="0056654E" w:rsidP="0056654E">
      <w:pPr>
        <w:ind w:firstLine="709"/>
        <w:jc w:val="both"/>
        <w:rPr>
          <w:rFonts w:ascii="Calibri" w:hAnsi="Calibri" w:cs="Calibri"/>
          <w:b/>
          <w:sz w:val="24"/>
          <w:szCs w:val="24"/>
        </w:rPr>
      </w:pPr>
      <w:r w:rsidRPr="00803822">
        <w:rPr>
          <w:rFonts w:ascii="Calibri" w:hAnsi="Calibri" w:cs="Calibri"/>
          <w:b/>
          <w:sz w:val="24"/>
          <w:szCs w:val="24"/>
        </w:rPr>
        <w:t>JUSTIFICATIVA</w:t>
      </w:r>
    </w:p>
    <w:p w14:paraId="672F6F78" w14:textId="77777777" w:rsidR="00EA78CC" w:rsidRPr="00803822" w:rsidRDefault="00EA78CC" w:rsidP="0056654E">
      <w:pPr>
        <w:ind w:firstLine="709"/>
        <w:jc w:val="both"/>
        <w:rPr>
          <w:rFonts w:ascii="Calibri" w:hAnsi="Calibri" w:cs="Calibri"/>
          <w:b/>
          <w:sz w:val="24"/>
          <w:szCs w:val="24"/>
        </w:rPr>
      </w:pPr>
    </w:p>
    <w:p w14:paraId="378083EE" w14:textId="336743AD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O presente requerimento tem como base a realidade vivida pelos moradores d</w:t>
      </w:r>
      <w:r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o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 xml:space="preserve">Povoado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 xml:space="preserve">Miguel </w:t>
      </w:r>
      <w:proofErr w:type="spellStart"/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Wawruch</w:t>
      </w:r>
      <w:proofErr w:type="spellEnd"/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, situad</w:t>
      </w:r>
      <w:r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o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 a aproximadamente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25 km da sede urbana de Barão de Cotegipe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cujo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perímetro urbano foi definido pela Lei Municipal nº 965/1991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sem que, entretanto, fosse garantida 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infraestrutura mínima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 prevista no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art. 32 do Código Tributário Nacional (CTN)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 para que a zona possa ser legitimamente considerada “urbana” para fins de incidência de IPTU.</w:t>
      </w:r>
    </w:p>
    <w:p w14:paraId="660E3A3D" w14:textId="77777777" w:rsidR="00EA78CC" w:rsidRP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585221E4" w14:textId="1E4D0C98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Constituição Federal de 1988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em seu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art. 156, I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confere competência aos Municípios para instituir o IPTU, mas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condiciona sua cobrança à observância dos princípios da capacidade contributiva, da isonomia tributária e da função social do tributo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. Esses princípios, por sua vez, devem estar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harmonizados com a realidade material da localidade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o que não ocorre na Vila Miguel </w:t>
      </w:r>
      <w:proofErr w:type="spellStart"/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Wawruch</w:t>
      </w:r>
      <w:proofErr w:type="spellEnd"/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.</w:t>
      </w:r>
    </w:p>
    <w:p w14:paraId="5D6146BD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55CE71D7" w14:textId="1B9C0710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Lei Municipal nº 965, de 28 de outubro de 1991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, definiu o perímetro urbano d</w:t>
      </w:r>
      <w:r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o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Povoado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 xml:space="preserve"> Miguel </w:t>
      </w:r>
      <w:proofErr w:type="spellStart"/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Wawruch</w:t>
      </w:r>
      <w:proofErr w:type="spellEnd"/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criando assim a possibilidade legal de incidência do IPTU, conforme previsto no seu art. 2º. No entanto, passados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34 anos desde sua publicação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os moradores da localidade seguem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sem acesso aos serviços públicos básicos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 que,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por imposição constitucional e legal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são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condição essencial para a cobrança do IPTU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.</w:t>
      </w:r>
    </w:p>
    <w:p w14:paraId="4DDF0F75" w14:textId="77777777" w:rsidR="00EA78CC" w:rsidRP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6BF22CF4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lastRenderedPageBreak/>
        <w:t xml:space="preserve">Nos termos do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art. 156, inciso I, da Constituição Federal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compete aos municípios instituir o IPTU, cuja aplicação deve respeitar os princípios da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justiça tributária e da função social do tributo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. Ademais, conforme 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art. 32 do Código Tributário Nacional (Lei nº 5.172/1966)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somente é considerado imóvel urbano aquele localizado em zona urbana dotada de pelo menos dois dos seguintes melhoramentos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:</w:t>
      </w:r>
    </w:p>
    <w:p w14:paraId="4491E115" w14:textId="77777777" w:rsidR="00EA78CC" w:rsidRP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44B38367" w14:textId="77777777" w:rsidR="00EA78CC" w:rsidRPr="00EA78CC" w:rsidRDefault="00EA78CC" w:rsidP="00EA78CC">
      <w:pPr>
        <w:numPr>
          <w:ilvl w:val="0"/>
          <w:numId w:val="1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Meio-fio ou calçamento com canalização de águas pluviais;</w:t>
      </w:r>
    </w:p>
    <w:p w14:paraId="35C4DC83" w14:textId="77777777" w:rsidR="00EA78CC" w:rsidRPr="00EA78CC" w:rsidRDefault="00EA78CC" w:rsidP="00EA78CC">
      <w:pPr>
        <w:numPr>
          <w:ilvl w:val="0"/>
          <w:numId w:val="1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Abastecimento de água;</w:t>
      </w:r>
    </w:p>
    <w:p w14:paraId="5C4C5C1D" w14:textId="77777777" w:rsidR="00EA78CC" w:rsidRPr="00EA78CC" w:rsidRDefault="00EA78CC" w:rsidP="00EA78CC">
      <w:pPr>
        <w:numPr>
          <w:ilvl w:val="0"/>
          <w:numId w:val="1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Sistema de esgotos sanitários;</w:t>
      </w:r>
    </w:p>
    <w:p w14:paraId="7876AC28" w14:textId="77777777" w:rsidR="00EA78CC" w:rsidRPr="00EA78CC" w:rsidRDefault="00EA78CC" w:rsidP="00EA78CC">
      <w:pPr>
        <w:numPr>
          <w:ilvl w:val="0"/>
          <w:numId w:val="1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Rede de iluminação pública com ou sem posteamento;</w:t>
      </w:r>
    </w:p>
    <w:p w14:paraId="7BB782BF" w14:textId="77777777" w:rsidR="00EA78CC" w:rsidRDefault="00EA78CC" w:rsidP="00EA78CC">
      <w:pPr>
        <w:numPr>
          <w:ilvl w:val="0"/>
          <w:numId w:val="1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Escola primária ou posto de saúde a até 3 km de distância.</w:t>
      </w:r>
    </w:p>
    <w:p w14:paraId="36FC49F3" w14:textId="77777777" w:rsidR="00EA78CC" w:rsidRPr="00EA78CC" w:rsidRDefault="00EA78CC" w:rsidP="00EA78CC">
      <w:pPr>
        <w:ind w:left="720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4A1FE248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Entretanto, a realidade vivida pelos moradores do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 xml:space="preserve">Povoado </w:t>
      </w:r>
      <w:proofErr w:type="spellStart"/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Wawruch</w:t>
      </w:r>
      <w:proofErr w:type="spellEnd"/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situado a cerca de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25 km da sede do município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afasta completamente os pressupostos legais de cobrança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:</w:t>
      </w:r>
    </w:p>
    <w:p w14:paraId="4773467E" w14:textId="77777777" w:rsidR="00EA78CC" w:rsidRP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4438B89A" w14:textId="77777777" w:rsidR="00EA78CC" w:rsidRPr="00EA78CC" w:rsidRDefault="00EA78CC" w:rsidP="00EA78CC">
      <w:pPr>
        <w:numPr>
          <w:ilvl w:val="0"/>
          <w:numId w:val="2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Não há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rede de esgoto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;</w:t>
      </w:r>
    </w:p>
    <w:p w14:paraId="4F0EBA9F" w14:textId="77777777" w:rsidR="00EA78CC" w:rsidRPr="00EA78CC" w:rsidRDefault="00EA78CC" w:rsidP="00EA78CC">
      <w:pPr>
        <w:numPr>
          <w:ilvl w:val="0"/>
          <w:numId w:val="2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Não há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encanamento ou canalização de águas pluviais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;</w:t>
      </w:r>
    </w:p>
    <w:p w14:paraId="031A34F7" w14:textId="77777777" w:rsidR="00EA78CC" w:rsidRPr="00EA78CC" w:rsidRDefault="00EA78CC" w:rsidP="00EA78CC">
      <w:pPr>
        <w:numPr>
          <w:ilvl w:val="0"/>
          <w:numId w:val="2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rede de iluminação pública é precária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;</w:t>
      </w:r>
    </w:p>
    <w:p w14:paraId="1F6E9AFC" w14:textId="77777777" w:rsidR="00EA78CC" w:rsidRPr="00EA78CC" w:rsidRDefault="00EA78CC" w:rsidP="00EA78CC">
      <w:pPr>
        <w:numPr>
          <w:ilvl w:val="0"/>
          <w:numId w:val="2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via é de chão batido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, sem calçamento ou acessibilidade;</w:t>
      </w:r>
    </w:p>
    <w:p w14:paraId="713C7250" w14:textId="77777777" w:rsidR="00EA78CC" w:rsidRDefault="00EA78CC" w:rsidP="00EA78CC">
      <w:pPr>
        <w:numPr>
          <w:ilvl w:val="0"/>
          <w:numId w:val="2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escola foi fechada pelo Estado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, e a UBS mais próxima está a 25 km de distância.</w:t>
      </w:r>
    </w:p>
    <w:p w14:paraId="1AF06E73" w14:textId="77777777" w:rsidR="00EA78CC" w:rsidRPr="00EA78CC" w:rsidRDefault="00EA78CC" w:rsidP="00EA78CC">
      <w:pPr>
        <w:ind w:left="720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36FA63D2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Com base nisso, é evidente que 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aplicabilidade da Constituição Federal está sendo contrariada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pois os moradores estão sendo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onerados por um imposto urbano sem receber a correspondente infraestrutura urbana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.</w:t>
      </w:r>
    </w:p>
    <w:p w14:paraId="2238AB98" w14:textId="77777777" w:rsidR="00EA78CC" w:rsidRP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3ED43366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É de conhecimento deste Vereador que 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renúncia de receita sem base legal é vedada pela Lei de Responsabilidade Fiscal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mas também é princípio da Administração Pública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respeitar os direitos da coletividade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especialmente quando 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cobrança é destituída de razoabilidade e reciprocidade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.</w:t>
      </w:r>
    </w:p>
    <w:p w14:paraId="097E9E51" w14:textId="77777777" w:rsidR="00EA78CC" w:rsidRP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76316066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040646B3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59377ED7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30D97A28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2C7A5453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18FB40F8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41DA95F3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09871A68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44453DFF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4CB10C26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103A8F72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0EC482E5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219266B9" w14:textId="77777777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6DC4AE2A" w14:textId="23DE488F" w:rsid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Diante disso, venho por meio deste:</w:t>
      </w:r>
    </w:p>
    <w:p w14:paraId="73B8BF35" w14:textId="77777777" w:rsidR="00EA78CC" w:rsidRP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2D5A607E" w14:textId="77777777" w:rsidR="00EA78CC" w:rsidRDefault="00EA78CC" w:rsidP="00EA78CC">
      <w:pPr>
        <w:ind w:firstLine="709"/>
        <w:jc w:val="both"/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REQUERER:</w:t>
      </w:r>
    </w:p>
    <w:p w14:paraId="4F8B1E82" w14:textId="77777777" w:rsidR="00EA78CC" w:rsidRPr="00EA78CC" w:rsidRDefault="00EA78CC" w:rsidP="00EA78CC">
      <w:pPr>
        <w:ind w:firstLine="709"/>
        <w:jc w:val="both"/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</w:pPr>
    </w:p>
    <w:p w14:paraId="7F349684" w14:textId="77777777" w:rsidR="00EA78CC" w:rsidRDefault="00EA78CC" w:rsidP="00EA78CC">
      <w:pPr>
        <w:numPr>
          <w:ilvl w:val="0"/>
          <w:numId w:val="3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Que 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Executivo Municipal promova estudo jurídico e urbanístico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 a fim de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avaliar a viabilidade de revogação ou revisão da Lei Municipal nº 965/1991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que define o perímetro urbano da Vila Miguel </w:t>
      </w:r>
      <w:proofErr w:type="spellStart"/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Wawruch</w:t>
      </w:r>
      <w:proofErr w:type="spellEnd"/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por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incompatibilidade material com os critérios exigidos pela Constituição Federal e pelo Código Tributário Nacional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;</w:t>
      </w:r>
    </w:p>
    <w:p w14:paraId="5003135F" w14:textId="77777777" w:rsidR="00EA78CC" w:rsidRPr="00EA78CC" w:rsidRDefault="00EA78CC" w:rsidP="00EA78CC">
      <w:pPr>
        <w:ind w:left="720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1F7F3081" w14:textId="77777777" w:rsidR="00EA78CC" w:rsidRDefault="00EA78CC" w:rsidP="00EA78CC">
      <w:pPr>
        <w:numPr>
          <w:ilvl w:val="0"/>
          <w:numId w:val="3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Que, enquanto não houver a infraestrutura necessária que justifique a cobrança de IPTU (ao menos dois dos requisitos do art. 32 do CTN), o Município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reavalie os débitos existentes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propondo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redução de 50% nos valores cobrados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em atenção ao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princípio da equidade tributária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considerando que 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único serviço parcialmente ofertado é a iluminação pública precária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;</w:t>
      </w:r>
    </w:p>
    <w:p w14:paraId="562C1A45" w14:textId="77777777" w:rsidR="00EA78CC" w:rsidRDefault="00EA78CC" w:rsidP="00EA78CC">
      <w:pPr>
        <w:pStyle w:val="PargrafodaLista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3CA662E1" w14:textId="77777777" w:rsidR="00EA78CC" w:rsidRPr="00EA78CC" w:rsidRDefault="00EA78CC" w:rsidP="00EA78CC">
      <w:pPr>
        <w:ind w:left="720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6D7483BA" w14:textId="77777777" w:rsidR="00EA78CC" w:rsidRDefault="00EA78CC" w:rsidP="00EA78CC">
      <w:pPr>
        <w:numPr>
          <w:ilvl w:val="0"/>
          <w:numId w:val="3"/>
        </w:numPr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Que o Executivo apresente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relatório técnico sobre a viabilidade de implantação da infraestrutura urbana mínima exigida em lei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de modo a justificar ou corrigir a atual situação tributária da comunidade, garantindo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tratamento justo aos contribuintes locais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.</w:t>
      </w:r>
    </w:p>
    <w:p w14:paraId="3E8F1526" w14:textId="77777777" w:rsidR="00EA78CC" w:rsidRPr="00EA78CC" w:rsidRDefault="00EA78CC" w:rsidP="00EA78CC">
      <w:pPr>
        <w:ind w:left="720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29EE5F9F" w14:textId="2BA5345D" w:rsidR="00EA78CC" w:rsidRP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O presente requerimento visa proteger 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dignidade dos moradores d</w:t>
      </w:r>
      <w:r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o Povoado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 xml:space="preserve"> Vila </w:t>
      </w:r>
      <w:proofErr w:type="spellStart"/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Wawruch</w:t>
      </w:r>
      <w:proofErr w:type="spellEnd"/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, a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legalidade da tributação municipal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 xml:space="preserve"> e o </w:t>
      </w:r>
      <w:r w:rsidRPr="00EA78CC">
        <w:rPr>
          <w:rFonts w:ascii="Calibri" w:hAnsi="Calibri" w:cs="Calibri"/>
          <w:b/>
          <w:bCs/>
          <w:color w:val="001D35"/>
          <w:sz w:val="24"/>
          <w:szCs w:val="24"/>
          <w:shd w:val="clear" w:color="auto" w:fill="FFFFFF"/>
        </w:rPr>
        <w:t>respeito aos princípios da proporcionalidade, igualdade e função social dos tributos</w:t>
      </w:r>
      <w:r w:rsidRPr="00EA78CC">
        <w:rPr>
          <w:rFonts w:ascii="Calibri" w:hAnsi="Calibri" w:cs="Calibri"/>
          <w:color w:val="001D35"/>
          <w:sz w:val="24"/>
          <w:szCs w:val="24"/>
          <w:shd w:val="clear" w:color="auto" w:fill="FFFFFF"/>
        </w:rPr>
        <w:t>.</w:t>
      </w:r>
    </w:p>
    <w:p w14:paraId="71F2CEF0" w14:textId="77777777" w:rsidR="00EA78CC" w:rsidRPr="00EA78CC" w:rsidRDefault="00EA78CC" w:rsidP="00EA78CC">
      <w:pPr>
        <w:ind w:firstLine="709"/>
        <w:jc w:val="both"/>
        <w:rPr>
          <w:rFonts w:ascii="Calibri" w:hAnsi="Calibri" w:cs="Calibri"/>
          <w:color w:val="001D35"/>
          <w:sz w:val="24"/>
          <w:szCs w:val="24"/>
          <w:shd w:val="clear" w:color="auto" w:fill="FFFFFF"/>
        </w:rPr>
      </w:pPr>
    </w:p>
    <w:p w14:paraId="6893CF8B" w14:textId="4955D799" w:rsidR="0056654E" w:rsidRPr="00803822" w:rsidRDefault="00803822" w:rsidP="0056654E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803822">
        <w:rPr>
          <w:rStyle w:val="uv3um"/>
          <w:rFonts w:ascii="Calibri" w:hAnsi="Calibri" w:cs="Calibri"/>
          <w:color w:val="001D35"/>
          <w:sz w:val="24"/>
          <w:szCs w:val="24"/>
          <w:shd w:val="clear" w:color="auto" w:fill="FFFFFF"/>
        </w:rPr>
        <w:t>P</w:t>
      </w:r>
      <w:r w:rsidR="0056654E" w:rsidRPr="00803822">
        <w:rPr>
          <w:rFonts w:ascii="Calibri" w:hAnsi="Calibri" w:cs="Calibri"/>
          <w:sz w:val="24"/>
          <w:szCs w:val="24"/>
        </w:rPr>
        <w:t xml:space="preserve">lenário da Câmara de Vereadores de Barão de Cotegipe, </w:t>
      </w:r>
      <w:r w:rsidR="00EA78CC">
        <w:rPr>
          <w:rFonts w:ascii="Calibri" w:hAnsi="Calibri" w:cs="Calibri"/>
          <w:sz w:val="24"/>
          <w:szCs w:val="24"/>
        </w:rPr>
        <w:t xml:space="preserve">07 de julho </w:t>
      </w:r>
      <w:r w:rsidR="0056654E" w:rsidRPr="00803822">
        <w:rPr>
          <w:rFonts w:ascii="Calibri" w:hAnsi="Calibri" w:cs="Calibri"/>
          <w:sz w:val="24"/>
          <w:szCs w:val="24"/>
        </w:rPr>
        <w:t>de 2025.</w:t>
      </w:r>
    </w:p>
    <w:p w14:paraId="098DFEA3" w14:textId="77777777" w:rsidR="0056654E" w:rsidRPr="00803822" w:rsidRDefault="0056654E" w:rsidP="0056654E">
      <w:pPr>
        <w:ind w:firstLine="709"/>
        <w:jc w:val="both"/>
        <w:rPr>
          <w:rFonts w:ascii="Calibri" w:hAnsi="Calibri" w:cs="Calibri"/>
          <w:sz w:val="24"/>
          <w:szCs w:val="24"/>
        </w:rPr>
      </w:pPr>
    </w:p>
    <w:p w14:paraId="276E5F59" w14:textId="77777777" w:rsidR="0056654E" w:rsidRDefault="0056654E" w:rsidP="0056654E">
      <w:pPr>
        <w:jc w:val="center"/>
        <w:rPr>
          <w:rFonts w:ascii="Calibri" w:hAnsi="Calibri" w:cs="Calibri"/>
          <w:sz w:val="24"/>
          <w:szCs w:val="24"/>
        </w:rPr>
      </w:pPr>
    </w:p>
    <w:p w14:paraId="08C467B5" w14:textId="77777777" w:rsidR="00EA78CC" w:rsidRDefault="00EA78CC" w:rsidP="0056654E">
      <w:pPr>
        <w:jc w:val="center"/>
        <w:rPr>
          <w:rFonts w:ascii="Calibri" w:hAnsi="Calibri" w:cs="Calibri"/>
          <w:sz w:val="24"/>
          <w:szCs w:val="24"/>
        </w:rPr>
      </w:pPr>
    </w:p>
    <w:p w14:paraId="20160CF7" w14:textId="77777777" w:rsidR="00EA78CC" w:rsidRPr="00803822" w:rsidRDefault="00EA78CC" w:rsidP="0056654E">
      <w:pPr>
        <w:jc w:val="center"/>
        <w:rPr>
          <w:rFonts w:ascii="Calibri" w:hAnsi="Calibri" w:cs="Calibri"/>
          <w:sz w:val="24"/>
          <w:szCs w:val="24"/>
        </w:rPr>
      </w:pPr>
    </w:p>
    <w:p w14:paraId="504CB2A5" w14:textId="77777777" w:rsidR="0056654E" w:rsidRPr="00803822" w:rsidRDefault="007C035A" w:rsidP="0056654E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803822">
        <w:rPr>
          <w:rFonts w:ascii="Calibri" w:hAnsi="Calibri" w:cs="Calibri"/>
          <w:b/>
          <w:i/>
          <w:sz w:val="24"/>
          <w:szCs w:val="24"/>
        </w:rPr>
        <w:t>FLORIANO TERNES</w:t>
      </w:r>
    </w:p>
    <w:p w14:paraId="296E5190" w14:textId="77777777" w:rsidR="00B9240B" w:rsidRPr="004F48D4" w:rsidRDefault="00135675" w:rsidP="004F48D4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803822">
        <w:rPr>
          <w:rFonts w:ascii="Calibri" w:hAnsi="Calibri" w:cs="Calibri"/>
          <w:b/>
          <w:i/>
          <w:sz w:val="24"/>
          <w:szCs w:val="24"/>
        </w:rPr>
        <w:t>Vereador Bancada</w:t>
      </w:r>
      <w:r w:rsidR="0056654E" w:rsidRPr="00803822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803822">
        <w:rPr>
          <w:rFonts w:ascii="Calibri" w:hAnsi="Calibri" w:cs="Calibri"/>
          <w:b/>
          <w:i/>
          <w:sz w:val="24"/>
          <w:szCs w:val="24"/>
        </w:rPr>
        <w:t>P</w:t>
      </w:r>
      <w:r w:rsidR="007C035A" w:rsidRPr="00803822">
        <w:rPr>
          <w:rFonts w:ascii="Calibri" w:hAnsi="Calibri" w:cs="Calibri"/>
          <w:b/>
          <w:i/>
          <w:sz w:val="24"/>
          <w:szCs w:val="24"/>
        </w:rPr>
        <w:t>T</w:t>
      </w:r>
    </w:p>
    <w:sectPr w:rsidR="00B9240B" w:rsidRPr="004F48D4" w:rsidSect="004F48D4">
      <w:headerReference w:type="default" r:id="rId7"/>
      <w:footerReference w:type="default" r:id="rId8"/>
      <w:type w:val="continuous"/>
      <w:pgSz w:w="11907" w:h="16839" w:code="9"/>
      <w:pgMar w:top="2977" w:right="1701" w:bottom="851" w:left="1418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BEF5" w14:textId="77777777" w:rsidR="00FE6A4B" w:rsidRDefault="00FE6A4B">
      <w:r>
        <w:separator/>
      </w:r>
    </w:p>
  </w:endnote>
  <w:endnote w:type="continuationSeparator" w:id="0">
    <w:p w14:paraId="780C021C" w14:textId="77777777" w:rsidR="00FE6A4B" w:rsidRDefault="00FE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75CB" w14:textId="77777777" w:rsidR="004022B0" w:rsidRDefault="004022B0">
    <w:pPr>
      <w:pStyle w:val="Rodap"/>
      <w:rPr>
        <w:i/>
      </w:rPr>
    </w:pPr>
    <w:r>
      <w:rPr>
        <w:i/>
      </w:rPr>
      <w:t>R</w:t>
    </w:r>
    <w:r w:rsidR="0056654E">
      <w:rPr>
        <w:i/>
      </w:rPr>
      <w:t xml:space="preserve">: Princesa Isabel 114, </w:t>
    </w:r>
    <w:r>
      <w:rPr>
        <w:i/>
      </w:rPr>
      <w:t>Barão de Cotegipe – RS</w:t>
    </w:r>
  </w:p>
  <w:p w14:paraId="400BF5F1" w14:textId="77777777" w:rsidR="004022B0" w:rsidRDefault="0056654E">
    <w:pPr>
      <w:pStyle w:val="Rodap"/>
      <w:rPr>
        <w:lang w:val="en-US"/>
      </w:rPr>
    </w:pPr>
    <w:r>
      <w:rPr>
        <w:i/>
        <w:lang w:val="en-US"/>
      </w:rPr>
      <w:t>CEP: 99740-000    Fone, Fax</w:t>
    </w:r>
    <w:r w:rsidR="004022B0">
      <w:rPr>
        <w:i/>
        <w:lang w:val="en-US"/>
      </w:rPr>
      <w:t xml:space="preserve">: </w:t>
    </w:r>
    <w:r>
      <w:rPr>
        <w:i/>
        <w:lang w:val="en-US"/>
      </w:rPr>
      <w:t>(54)3</w:t>
    </w:r>
    <w:r w:rsidR="004022B0">
      <w:rPr>
        <w:i/>
        <w:lang w:val="en-US"/>
      </w:rPr>
      <w:t xml:space="preserve">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  <w:r w:rsidR="00D23DFE">
      <w:rPr>
        <w:i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86EE" w14:textId="77777777" w:rsidR="00FE6A4B" w:rsidRDefault="00FE6A4B">
      <w:r>
        <w:separator/>
      </w:r>
    </w:p>
  </w:footnote>
  <w:footnote w:type="continuationSeparator" w:id="0">
    <w:p w14:paraId="6A891277" w14:textId="77777777" w:rsidR="00FE6A4B" w:rsidRDefault="00FE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9D90" w14:textId="77777777" w:rsidR="004022B0" w:rsidRDefault="00B2342F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1DBB692" wp14:editId="34F7CA91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14" name="Imagem 1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122FA1D" wp14:editId="55E1F16B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FB70E2C" w14:textId="77777777" w:rsidR="004022B0" w:rsidRDefault="004022B0">
                          <w:pPr>
                            <w:pStyle w:val="Ttulo1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Estado do Rio Grande do Sul</w:t>
                          </w:r>
                        </w:p>
                        <w:p w14:paraId="5CA7A8B7" w14:textId="77777777" w:rsidR="004022B0" w:rsidRDefault="004022B0"/>
                        <w:p w14:paraId="270062B4" w14:textId="77777777" w:rsidR="004022B0" w:rsidRDefault="004022B0">
                          <w:pPr>
                            <w:pStyle w:val="Ttulo2"/>
                          </w:pPr>
                          <w:r>
                            <w:t xml:space="preserve">MUNICÍPIO DE BARÃO DE COTEGIPE </w:t>
                          </w:r>
                        </w:p>
                        <w:p w14:paraId="54D74E49" w14:textId="77777777" w:rsidR="004022B0" w:rsidRDefault="004022B0"/>
                        <w:p w14:paraId="62E31784" w14:textId="77777777" w:rsidR="004022B0" w:rsidRDefault="004022B0">
                          <w:pPr>
                            <w:pStyle w:val="Ttulo3"/>
                            <w:rPr>
                              <w:i/>
                            </w:rPr>
                          </w:pPr>
                          <w:r>
                            <w:t>CÂMARA MUNICIPAL DE VEREADORES</w:t>
                          </w:r>
                        </w:p>
                        <w:p w14:paraId="3D0A0A5B" w14:textId="77777777" w:rsidR="004022B0" w:rsidRDefault="004022B0">
                          <w:pPr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14:paraId="453C1203" w14:textId="77777777" w:rsidR="004022B0" w:rsidRDefault="004022B0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2FA1D" id="Rectangle 1" o:spid="_x0000_s1026" style="position:absolute;margin-left:66pt;margin-top:2.4pt;width:362.15pt;height:9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" o:allowincell="f" filled="f" stroked="f" strokeweight="1pt">
              <v:textbox inset="1pt,1pt,1pt,1pt">
                <w:txbxContent>
                  <w:p w14:paraId="6FB70E2C" w14:textId="77777777" w:rsidR="004022B0" w:rsidRDefault="004022B0">
                    <w:pPr>
                      <w:pStyle w:val="Ttulo1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Estado do Rio Grande do Sul</w:t>
                    </w:r>
                  </w:p>
                  <w:p w14:paraId="5CA7A8B7" w14:textId="77777777" w:rsidR="004022B0" w:rsidRDefault="004022B0"/>
                  <w:p w14:paraId="270062B4" w14:textId="77777777" w:rsidR="004022B0" w:rsidRDefault="004022B0">
                    <w:pPr>
                      <w:pStyle w:val="Ttulo2"/>
                    </w:pPr>
                    <w:r>
                      <w:t xml:space="preserve">MUNICÍPIO DE BARÃO DE COTEGIPE </w:t>
                    </w:r>
                  </w:p>
                  <w:p w14:paraId="54D74E49" w14:textId="77777777" w:rsidR="004022B0" w:rsidRDefault="004022B0"/>
                  <w:p w14:paraId="62E31784" w14:textId="77777777" w:rsidR="004022B0" w:rsidRDefault="004022B0">
                    <w:pPr>
                      <w:pStyle w:val="Ttulo3"/>
                      <w:rPr>
                        <w:i/>
                      </w:rPr>
                    </w:pPr>
                    <w:r>
                      <w:t>CÂMARA MUNICIPAL DE VEREADORES</w:t>
                    </w:r>
                  </w:p>
                  <w:p w14:paraId="3D0A0A5B" w14:textId="77777777" w:rsidR="004022B0" w:rsidRDefault="004022B0">
                    <w:pPr>
                      <w:rPr>
                        <w:b/>
                        <w:i/>
                        <w:sz w:val="28"/>
                      </w:rPr>
                    </w:pPr>
                  </w:p>
                  <w:p w14:paraId="453C1203" w14:textId="77777777" w:rsidR="004022B0" w:rsidRDefault="004022B0">
                    <w:pPr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0" allowOverlap="1" wp14:anchorId="57F76944" wp14:editId="498E35E9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15" name="Imagem 15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7E12"/>
    <w:multiLevelType w:val="multilevel"/>
    <w:tmpl w:val="750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D7193"/>
    <w:multiLevelType w:val="multilevel"/>
    <w:tmpl w:val="E6CA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4346D"/>
    <w:multiLevelType w:val="multilevel"/>
    <w:tmpl w:val="D99A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193045">
    <w:abstractNumId w:val="0"/>
  </w:num>
  <w:num w:numId="2" w16cid:durableId="1409309239">
    <w:abstractNumId w:val="1"/>
  </w:num>
  <w:num w:numId="3" w16cid:durableId="34740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2F"/>
    <w:rsid w:val="00057E44"/>
    <w:rsid w:val="00077431"/>
    <w:rsid w:val="00084C63"/>
    <w:rsid w:val="000C6D6D"/>
    <w:rsid w:val="000D597C"/>
    <w:rsid w:val="000D637A"/>
    <w:rsid w:val="000F3F6A"/>
    <w:rsid w:val="00135675"/>
    <w:rsid w:val="00167B02"/>
    <w:rsid w:val="001B6754"/>
    <w:rsid w:val="001E08DE"/>
    <w:rsid w:val="001E7BE0"/>
    <w:rsid w:val="00231F1D"/>
    <w:rsid w:val="002856BA"/>
    <w:rsid w:val="002B1373"/>
    <w:rsid w:val="002B44D3"/>
    <w:rsid w:val="002D4DA8"/>
    <w:rsid w:val="003051B0"/>
    <w:rsid w:val="00321D46"/>
    <w:rsid w:val="00351518"/>
    <w:rsid w:val="0035291B"/>
    <w:rsid w:val="00384D1A"/>
    <w:rsid w:val="00390B91"/>
    <w:rsid w:val="003B2097"/>
    <w:rsid w:val="003B68E0"/>
    <w:rsid w:val="003B70E4"/>
    <w:rsid w:val="003E3707"/>
    <w:rsid w:val="003E3F4F"/>
    <w:rsid w:val="004022B0"/>
    <w:rsid w:val="004213BC"/>
    <w:rsid w:val="0042558D"/>
    <w:rsid w:val="0045005C"/>
    <w:rsid w:val="00453D5D"/>
    <w:rsid w:val="004F48D4"/>
    <w:rsid w:val="00537A5E"/>
    <w:rsid w:val="005430E0"/>
    <w:rsid w:val="0056654E"/>
    <w:rsid w:val="005C7C7E"/>
    <w:rsid w:val="00674941"/>
    <w:rsid w:val="00722DA6"/>
    <w:rsid w:val="007346A3"/>
    <w:rsid w:val="00776D4B"/>
    <w:rsid w:val="007C035A"/>
    <w:rsid w:val="007C0D42"/>
    <w:rsid w:val="007C4ABA"/>
    <w:rsid w:val="007F4F5A"/>
    <w:rsid w:val="00802F96"/>
    <w:rsid w:val="00803822"/>
    <w:rsid w:val="00812C96"/>
    <w:rsid w:val="008321A7"/>
    <w:rsid w:val="008815B1"/>
    <w:rsid w:val="008A63E8"/>
    <w:rsid w:val="008B77FB"/>
    <w:rsid w:val="008E14E8"/>
    <w:rsid w:val="008E23E1"/>
    <w:rsid w:val="009379DD"/>
    <w:rsid w:val="00944D8D"/>
    <w:rsid w:val="00946219"/>
    <w:rsid w:val="009751F8"/>
    <w:rsid w:val="009843A5"/>
    <w:rsid w:val="009D51B4"/>
    <w:rsid w:val="009F2709"/>
    <w:rsid w:val="009F3B1D"/>
    <w:rsid w:val="00A6098A"/>
    <w:rsid w:val="00A83ECB"/>
    <w:rsid w:val="00AA78CB"/>
    <w:rsid w:val="00B06742"/>
    <w:rsid w:val="00B13BC0"/>
    <w:rsid w:val="00B2342F"/>
    <w:rsid w:val="00B9240B"/>
    <w:rsid w:val="00BB5485"/>
    <w:rsid w:val="00BF5F2F"/>
    <w:rsid w:val="00C05AD8"/>
    <w:rsid w:val="00C37B52"/>
    <w:rsid w:val="00C96297"/>
    <w:rsid w:val="00CA266B"/>
    <w:rsid w:val="00CB67B3"/>
    <w:rsid w:val="00CC23C1"/>
    <w:rsid w:val="00CF3C11"/>
    <w:rsid w:val="00D10F69"/>
    <w:rsid w:val="00D23DFE"/>
    <w:rsid w:val="00D5434A"/>
    <w:rsid w:val="00D74D0B"/>
    <w:rsid w:val="00DB28FC"/>
    <w:rsid w:val="00DB2D62"/>
    <w:rsid w:val="00DD4DCB"/>
    <w:rsid w:val="00DE0133"/>
    <w:rsid w:val="00DE3CE8"/>
    <w:rsid w:val="00E046E6"/>
    <w:rsid w:val="00E918BF"/>
    <w:rsid w:val="00EA78CC"/>
    <w:rsid w:val="00ED44BA"/>
    <w:rsid w:val="00EE4808"/>
    <w:rsid w:val="00EF0824"/>
    <w:rsid w:val="00EF0DB8"/>
    <w:rsid w:val="00F27E0F"/>
    <w:rsid w:val="00F42043"/>
    <w:rsid w:val="00F46460"/>
    <w:rsid w:val="00FA14BA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2875F01"/>
  <w15:chartTrackingRefBased/>
  <w15:docId w15:val="{DCB3D7FD-B149-4EB2-BF0E-223AE02A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  <w:style w:type="paragraph" w:styleId="NormalWeb">
    <w:name w:val="Normal (Web)"/>
    <w:basedOn w:val="Normal"/>
    <w:uiPriority w:val="99"/>
    <w:unhideWhenUsed/>
    <w:rsid w:val="00BF5F2F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351518"/>
    <w:rPr>
      <w:b/>
      <w:sz w:val="28"/>
      <w:u w:val="single"/>
    </w:rPr>
  </w:style>
  <w:style w:type="paragraph" w:customStyle="1" w:styleId="justificativa">
    <w:name w:val="justificativa"/>
    <w:basedOn w:val="Normal"/>
    <w:rsid w:val="00351518"/>
    <w:pPr>
      <w:spacing w:before="100" w:beforeAutospacing="1" w:after="100" w:afterAutospacing="1"/>
    </w:pPr>
    <w:rPr>
      <w:sz w:val="24"/>
      <w:szCs w:val="24"/>
    </w:rPr>
  </w:style>
  <w:style w:type="paragraph" w:customStyle="1" w:styleId="data1">
    <w:name w:val="data1"/>
    <w:basedOn w:val="Normal"/>
    <w:rsid w:val="00802F9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802F96"/>
  </w:style>
  <w:style w:type="character" w:customStyle="1" w:styleId="uv3um">
    <w:name w:val="uv3um"/>
    <w:basedOn w:val="Fontepargpadro"/>
    <w:rsid w:val="007C035A"/>
  </w:style>
  <w:style w:type="paragraph" w:styleId="PargrafodaLista">
    <w:name w:val="List Paragraph"/>
    <w:basedOn w:val="Normal"/>
    <w:uiPriority w:val="34"/>
    <w:qFormat/>
    <w:rsid w:val="00EA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MODELOS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</TotalTime>
  <Pages>3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4852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Usuario</cp:lastModifiedBy>
  <cp:revision>2</cp:revision>
  <cp:lastPrinted>2025-07-07T20:32:00Z</cp:lastPrinted>
  <dcterms:created xsi:type="dcterms:W3CDTF">2025-07-07T20:36:00Z</dcterms:created>
  <dcterms:modified xsi:type="dcterms:W3CDTF">2025-07-07T20:36:00Z</dcterms:modified>
</cp:coreProperties>
</file>